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" w:line="240" w:lineRule="auto"/>
        <w:rPr>
          <w:rFonts w:ascii="Times New Roman" w:hAnsi="Times New Roman" w:eastAsia="Times New Roman" w:cs="Times New Roman"/>
          <w:sz w:val="4"/>
          <w:szCs w:val="4"/>
        </w:rPr>
      </w:pPr>
    </w:p>
    <w:p>
      <w:pPr>
        <w:spacing w:line="56" w:lineRule="exact"/>
        <w:ind w:left="137" w:right="0" w:firstLine="0"/>
        <w:rPr>
          <w:rFonts w:ascii="Times New Roman" w:hAnsi="Times New Roman" w:eastAsia="Times New Roman" w:cs="Times New Roman"/>
          <w:sz w:val="5"/>
          <w:szCs w:val="5"/>
        </w:rPr>
      </w:pPr>
      <w:r>
        <w:rPr>
          <w:rFonts w:ascii="Times New Roman" w:hAnsi="Times New Roman" w:eastAsia="Times New Roman" w:cs="Times New Roman"/>
          <w:position w:val="0"/>
          <w:sz w:val="5"/>
          <w:szCs w:val="5"/>
        </w:rPr>
        <w:pict>
          <v:group id="_x0000_s1026" o:spid="_x0000_s1026" o:spt="203" style="height:2.85pt;width:353.35pt;" coordsize="7067,57">
            <o:lock v:ext="edit"/>
            <v:group id="_x0000_s1027" o:spid="_x0000_s1027" o:spt="203" style="position:absolute;left:28;top:28;height:2;width:7010;" coordorigin="28,28" coordsize="7010,2">
              <o:lock v:ext="edit"/>
              <v:shape id="_x0000_s1028" o:spid="_x0000_s1028" style="position:absolute;left:28;top:28;height:2;width:7010;" filled="f" stroked="t" coordorigin="28,28" coordsize="7010,0" path="m28,28l7038,28e">
                <v:path arrowok="t"/>
                <v:fill on="f" focussize="0,0"/>
                <v:stroke weight="2.82370078740157pt" color="#B8BFC3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11" w:line="240" w:lineRule="auto"/>
        <w:rPr>
          <w:rFonts w:ascii="Times New Roman" w:hAnsi="Times New Roman" w:eastAsia="Times New Roman" w:cs="Times New Roman"/>
          <w:sz w:val="19"/>
          <w:szCs w:val="19"/>
        </w:rPr>
      </w:pPr>
    </w:p>
    <w:p>
      <w:pPr>
        <w:spacing w:line="20" w:lineRule="exact"/>
        <w:ind w:left="356" w:right="0" w:firstLine="0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ascii="Times New Roman" w:hAnsi="Times New Roman" w:eastAsia="Times New Roman" w:cs="Times New Roman"/>
          <w:sz w:val="2"/>
          <w:szCs w:val="2"/>
        </w:rPr>
        <w:pict>
          <v:group id="_x0000_s1029" o:spid="_x0000_s1029" o:spt="203" style="height:0.75pt;width:217.45pt;" coordsize="4349,15">
            <o:lock v:ext="edit"/>
            <v:group id="_x0000_s1030" o:spid="_x0000_s1030" o:spt="203" style="position:absolute;left:7;top:7;height:2;width:4335;" coordorigin="7,7" coordsize="4335,2">
              <o:lock v:ext="edit"/>
              <v:shape id="_x0000_s1031" o:spid="_x0000_s1031" style="position:absolute;left:7;top:7;height:2;width:4335;" filled="f" stroked="t" coordorigin="7,7" coordsize="4335,0" path="m7,7l4341,7e">
                <v:path arrowok="t"/>
                <v:fill on="f" focussize="0,0"/>
                <v:stroke weight="0.705905511811024pt" color="#9797A3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before="0" w:line="990" w:lineRule="exact"/>
        <w:ind w:left="605" w:right="0" w:firstLine="0"/>
        <w:jc w:val="center"/>
        <w:rPr>
          <w:rFonts w:ascii="宋体" w:hAnsi="宋体" w:eastAsia="宋体" w:cs="宋体"/>
          <w:sz w:val="89"/>
          <w:szCs w:val="89"/>
        </w:rPr>
      </w:pPr>
      <w:r>
        <w:pict>
          <v:shape id="_x0000_s1032" o:spid="_x0000_s1032" o:spt="75" type="#_x0000_t75" style="position:absolute;left:0pt;margin-left:8.6pt;margin-top:-58.35pt;height:133.55pt;width:2.85pt;mso-position-horizontal-relative:page;z-index:2048;mso-width-relative:page;mso-height-relative:page;" filled="f" stroked="f" coordsize="21600,21600">
            <v:path/>
            <v:fill on="f" focussize="0,0"/>
            <v:stroke on="f"/>
            <v:imagedata r:id="rId10" o:title=""/>
            <o:lock v:ext="edit" aspectratio="t"/>
          </v:shape>
        </w:pict>
      </w:r>
      <w:r>
        <w:rPr>
          <w:rFonts w:ascii="宋体" w:hAnsi="宋体" w:eastAsia="宋体" w:cs="宋体"/>
          <w:color w:val="C68070"/>
          <w:spacing w:val="10"/>
          <w:w w:val="80"/>
          <w:sz w:val="89"/>
          <w:szCs w:val="89"/>
        </w:rPr>
        <w:t>中华人民共和国交通运输</w:t>
      </w:r>
      <w:r>
        <w:rPr>
          <w:rFonts w:ascii="宋体" w:hAnsi="宋体" w:eastAsia="宋体" w:cs="宋体"/>
          <w:color w:val="D1A180"/>
          <w:spacing w:val="10"/>
          <w:w w:val="80"/>
          <w:sz w:val="89"/>
          <w:szCs w:val="89"/>
        </w:rPr>
        <w:t>部</w:t>
      </w:r>
    </w:p>
    <w:p>
      <w:pPr>
        <w:spacing w:before="10" w:line="240" w:lineRule="auto"/>
        <w:rPr>
          <w:rFonts w:ascii="宋体" w:hAnsi="宋体" w:eastAsia="宋体" w:cs="宋体"/>
          <w:sz w:val="15"/>
          <w:szCs w:val="15"/>
        </w:rPr>
      </w:pPr>
    </w:p>
    <w:p>
      <w:pPr>
        <w:spacing w:line="49" w:lineRule="exact"/>
        <w:ind w:left="1313" w:right="0" w:firstLine="0"/>
        <w:rPr>
          <w:rFonts w:ascii="宋体" w:hAnsi="宋体" w:eastAsia="宋体" w:cs="宋体"/>
          <w:sz w:val="4"/>
          <w:szCs w:val="4"/>
        </w:rPr>
      </w:pPr>
      <w:r>
        <w:rPr>
          <w:rFonts w:ascii="宋体" w:hAnsi="宋体" w:eastAsia="宋体" w:cs="宋体"/>
          <w:position w:val="0"/>
          <w:sz w:val="4"/>
          <w:szCs w:val="4"/>
        </w:rPr>
        <w:pict>
          <v:group id="_x0000_s1033" o:spid="_x0000_s1033" o:spt="203" style="height:2.5pt;width:426.75pt;" coordsize="8535,50">
            <o:lock v:ext="edit"/>
            <v:group id="_x0000_s1034" o:spid="_x0000_s1034" o:spt="203" style="position:absolute;left:25;top:25;height:2;width:8486;" coordorigin="25,25" coordsize="8486,2">
              <o:lock v:ext="edit"/>
              <v:shape id="_x0000_s1035" o:spid="_x0000_s1035" style="position:absolute;left:25;top:25;height:2;width:8486;" filled="f" stroked="t" coordorigin="25,25" coordsize="8486,0" path="m25,25l8510,25e">
                <v:path arrowok="t"/>
                <v:fill on="f" focussize="0,0"/>
                <v:stroke weight="2.4707874015748pt" color="#C88C80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160"/>
        <w:ind w:left="7232" w:right="0" w:firstLine="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757983"/>
          <w:w w:val="86"/>
          <w:sz w:val="29"/>
          <w:szCs w:val="29"/>
        </w:rPr>
        <w:t>交运函</w:t>
      </w:r>
      <w:r>
        <w:rPr>
          <w:rFonts w:ascii="宋体" w:hAnsi="宋体" w:eastAsia="宋体" w:cs="宋体"/>
          <w:color w:val="757983"/>
          <w:spacing w:val="-3"/>
          <w:w w:val="86"/>
          <w:sz w:val="29"/>
          <w:szCs w:val="29"/>
        </w:rPr>
        <w:t>〔</w:t>
      </w:r>
      <w:r>
        <w:rPr>
          <w:rFonts w:ascii="Times New Roman" w:hAnsi="Times New Roman" w:eastAsia="Times New Roman" w:cs="Times New Roman"/>
          <w:color w:val="757983"/>
          <w:w w:val="104"/>
          <w:sz w:val="28"/>
          <w:szCs w:val="28"/>
        </w:rPr>
        <w:t>201</w:t>
      </w:r>
      <w:r>
        <w:rPr>
          <w:rFonts w:ascii="Times New Roman" w:hAnsi="Times New Roman" w:eastAsia="Times New Roman" w:cs="Times New Roman"/>
          <w:color w:val="757983"/>
          <w:spacing w:val="2"/>
          <w:w w:val="89"/>
          <w:sz w:val="28"/>
          <w:szCs w:val="28"/>
        </w:rPr>
        <w:t>9</w:t>
      </w:r>
      <w:r>
        <w:rPr>
          <w:rFonts w:ascii="宋体" w:hAnsi="宋体" w:eastAsia="宋体" w:cs="宋体"/>
          <w:color w:val="757983"/>
          <w:w w:val="44"/>
          <w:sz w:val="30"/>
          <w:szCs w:val="30"/>
        </w:rPr>
        <w:t>〕</w:t>
      </w:r>
      <w:r>
        <w:rPr>
          <w:rFonts w:ascii="宋体" w:hAnsi="宋体" w:eastAsia="宋体" w:cs="宋体"/>
          <w:color w:val="757983"/>
          <w:spacing w:val="-3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757983"/>
          <w:w w:val="99"/>
          <w:sz w:val="28"/>
          <w:szCs w:val="28"/>
        </w:rPr>
        <w:t>60</w:t>
      </w:r>
      <w:r>
        <w:rPr>
          <w:rFonts w:ascii="Times New Roman" w:hAnsi="Times New Roman" w:eastAsia="Times New Roman" w:cs="Times New Roman"/>
          <w:color w:val="757983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757983"/>
          <w:w w:val="93"/>
          <w:sz w:val="29"/>
          <w:szCs w:val="29"/>
        </w:rPr>
        <w:t>号</w:t>
      </w:r>
    </w:p>
    <w:p>
      <w:pPr>
        <w:spacing w:before="0" w:line="240" w:lineRule="auto"/>
        <w:rPr>
          <w:rFonts w:ascii="宋体" w:hAnsi="宋体" w:eastAsia="宋体" w:cs="宋体"/>
          <w:sz w:val="30"/>
          <w:szCs w:val="30"/>
        </w:rPr>
      </w:pPr>
    </w:p>
    <w:p>
      <w:pPr>
        <w:spacing w:before="9" w:line="240" w:lineRule="auto"/>
        <w:rPr>
          <w:rFonts w:ascii="宋体" w:hAnsi="宋体" w:eastAsia="宋体" w:cs="宋体"/>
          <w:sz w:val="42"/>
          <w:szCs w:val="42"/>
        </w:rPr>
      </w:pPr>
    </w:p>
    <w:p>
      <w:pPr>
        <w:pStyle w:val="2"/>
        <w:spacing w:line="273" w:lineRule="auto"/>
        <w:ind w:right="1927" w:hanging="22"/>
        <w:jc w:val="center"/>
      </w:pPr>
      <w:r>
        <w:rPr>
          <w:color w:val="5D626D"/>
          <w:spacing w:val="-5"/>
        </w:rPr>
        <w:t xml:space="preserve">交通运输部 </w:t>
      </w:r>
      <w:r>
        <w:rPr>
          <w:color w:val="5D626D"/>
          <w:spacing w:val="-25"/>
        </w:rPr>
        <w:t>公安部</w:t>
      </w:r>
      <w:r>
        <w:rPr>
          <w:color w:val="5D626D"/>
          <w:spacing w:val="-88"/>
        </w:rPr>
        <w:t xml:space="preserve"> </w:t>
      </w:r>
      <w:r>
        <w:rPr>
          <w:color w:val="5D626D"/>
          <w:spacing w:val="-34"/>
        </w:rPr>
        <w:t>中华全国总工会</w:t>
      </w:r>
      <w:r>
        <w:rPr>
          <w:color w:val="5D626D"/>
          <w:w w:val="95"/>
        </w:rPr>
        <w:t xml:space="preserve"> </w:t>
      </w:r>
      <w:r>
        <w:rPr>
          <w:color w:val="757983"/>
          <w:spacing w:val="-5"/>
          <w:w w:val="90"/>
        </w:rPr>
        <w:t>关于公布“最美货车司机”等名单的通知</w:t>
      </w:r>
    </w:p>
    <w:p>
      <w:pPr>
        <w:spacing w:before="9" w:line="240" w:lineRule="auto"/>
        <w:rPr>
          <w:rFonts w:ascii="宋体" w:hAnsi="宋体" w:eastAsia="宋体" w:cs="宋体"/>
          <w:sz w:val="36"/>
          <w:szCs w:val="36"/>
        </w:rPr>
      </w:pPr>
    </w:p>
    <w:p>
      <w:pPr>
        <w:pStyle w:val="3"/>
        <w:spacing w:line="364" w:lineRule="auto"/>
        <w:ind w:left="1690" w:right="0" w:hanging="8"/>
        <w:jc w:val="left"/>
      </w:pPr>
      <w:r>
        <w:rPr>
          <w:color w:val="757983"/>
          <w:w w:val="95"/>
        </w:rPr>
        <w:t>各省</w:t>
      </w:r>
      <w:r>
        <w:rPr>
          <w:color w:val="757983"/>
          <w:spacing w:val="-115"/>
          <w:w w:val="95"/>
        </w:rPr>
        <w:t xml:space="preserve"> </w:t>
      </w:r>
      <w:r>
        <w:rPr>
          <w:color w:val="757983"/>
          <w:spacing w:val="-44"/>
          <w:w w:val="95"/>
        </w:rPr>
        <w:t>、自治</w:t>
      </w:r>
      <w:r>
        <w:rPr>
          <w:color w:val="757983"/>
          <w:spacing w:val="-111"/>
          <w:w w:val="95"/>
        </w:rPr>
        <w:t xml:space="preserve"> </w:t>
      </w:r>
      <w:r>
        <w:rPr>
          <w:color w:val="757983"/>
          <w:w w:val="95"/>
        </w:rPr>
        <w:t>区</w:t>
      </w:r>
      <w:r>
        <w:rPr>
          <w:color w:val="757983"/>
          <w:spacing w:val="-121"/>
          <w:w w:val="95"/>
        </w:rPr>
        <w:t xml:space="preserve"> </w:t>
      </w:r>
      <w:r>
        <w:rPr>
          <w:color w:val="757983"/>
          <w:spacing w:val="-46"/>
          <w:w w:val="95"/>
        </w:rPr>
        <w:t>、直辖市</w:t>
      </w:r>
      <w:r>
        <w:rPr>
          <w:color w:val="757983"/>
          <w:spacing w:val="-110"/>
          <w:w w:val="95"/>
        </w:rPr>
        <w:t xml:space="preserve"> </w:t>
      </w:r>
      <w:r>
        <w:rPr>
          <w:color w:val="757983"/>
          <w:spacing w:val="-60"/>
          <w:w w:val="95"/>
        </w:rPr>
        <w:t>、新疆</w:t>
      </w:r>
      <w:r>
        <w:rPr>
          <w:color w:val="757983"/>
          <w:spacing w:val="-100"/>
          <w:w w:val="95"/>
        </w:rPr>
        <w:t xml:space="preserve"> </w:t>
      </w:r>
      <w:r>
        <w:rPr>
          <w:color w:val="757983"/>
          <w:spacing w:val="8"/>
          <w:w w:val="95"/>
        </w:rPr>
        <w:t>生产建设兵</w:t>
      </w:r>
      <w:r>
        <w:rPr>
          <w:color w:val="757983"/>
          <w:spacing w:val="-91"/>
          <w:w w:val="95"/>
        </w:rPr>
        <w:t xml:space="preserve"> </w:t>
      </w:r>
      <w:r>
        <w:rPr>
          <w:color w:val="757983"/>
          <w:spacing w:val="2"/>
          <w:w w:val="95"/>
        </w:rPr>
        <w:t>团交通运输厅（局</w:t>
      </w:r>
      <w:r>
        <w:rPr>
          <w:color w:val="757983"/>
          <w:spacing w:val="-93"/>
          <w:w w:val="95"/>
        </w:rPr>
        <w:t xml:space="preserve"> </w:t>
      </w:r>
      <w:r>
        <w:rPr>
          <w:color w:val="757983"/>
          <w:spacing w:val="-55"/>
          <w:w w:val="95"/>
        </w:rPr>
        <w:t>、委〉</w:t>
      </w:r>
      <w:r>
        <w:rPr>
          <w:color w:val="757983"/>
          <w:spacing w:val="-107"/>
          <w:w w:val="95"/>
        </w:rPr>
        <w:t xml:space="preserve"> </w:t>
      </w:r>
      <w:r>
        <w:rPr>
          <w:color w:val="757983"/>
          <w:spacing w:val="-89"/>
          <w:w w:val="95"/>
        </w:rPr>
        <w:t>、公</w:t>
      </w:r>
      <w:r>
        <w:rPr>
          <w:color w:val="757983"/>
          <w:w w:val="101"/>
        </w:rPr>
        <w:t xml:space="preserve"> </w:t>
      </w:r>
      <w:r>
        <w:rPr>
          <w:color w:val="757983"/>
          <w:w w:val="90"/>
        </w:rPr>
        <w:t>安厅〈局〉</w:t>
      </w:r>
      <w:r>
        <w:rPr>
          <w:color w:val="757983"/>
          <w:spacing w:val="-62"/>
          <w:w w:val="90"/>
        </w:rPr>
        <w:t xml:space="preserve"> </w:t>
      </w:r>
      <w:r>
        <w:rPr>
          <w:color w:val="757983"/>
          <w:spacing w:val="-89"/>
          <w:w w:val="90"/>
        </w:rPr>
        <w:t>、总</w:t>
      </w:r>
      <w:r>
        <w:rPr>
          <w:color w:val="757983"/>
          <w:spacing w:val="-92"/>
          <w:w w:val="90"/>
        </w:rPr>
        <w:t xml:space="preserve"> </w:t>
      </w:r>
      <w:r>
        <w:rPr>
          <w:color w:val="757983"/>
          <w:w w:val="90"/>
        </w:rPr>
        <w:t>工会</w:t>
      </w:r>
      <w:r>
        <w:rPr>
          <w:color w:val="757983"/>
          <w:spacing w:val="-78"/>
          <w:w w:val="90"/>
        </w:rPr>
        <w:t xml:space="preserve"> </w:t>
      </w:r>
      <w:r>
        <w:rPr>
          <w:color w:val="757983"/>
          <w:w w:val="90"/>
        </w:rPr>
        <w:t>：</w:t>
      </w:r>
    </w:p>
    <w:p>
      <w:pPr>
        <w:pStyle w:val="3"/>
        <w:spacing w:before="26" w:line="352" w:lineRule="auto"/>
        <w:ind w:right="1273" w:firstLine="585"/>
        <w:jc w:val="both"/>
      </w:pPr>
      <w:r>
        <w:rPr>
          <w:color w:val="757983"/>
          <w:spacing w:val="7"/>
          <w:w w:val="95"/>
        </w:rPr>
        <w:t>为展现货车</w:t>
      </w:r>
      <w:r>
        <w:rPr>
          <w:color w:val="757983"/>
          <w:spacing w:val="-65"/>
          <w:w w:val="95"/>
        </w:rPr>
        <w:t xml:space="preserve"> </w:t>
      </w:r>
      <w:r>
        <w:rPr>
          <w:color w:val="757983"/>
          <w:w w:val="95"/>
        </w:rPr>
        <w:t>司机风采</w:t>
      </w:r>
      <w:r>
        <w:rPr>
          <w:color w:val="757983"/>
          <w:spacing w:val="-86"/>
          <w:w w:val="95"/>
        </w:rPr>
        <w:t xml:space="preserve"> </w:t>
      </w:r>
      <w:r>
        <w:rPr>
          <w:color w:val="757983"/>
          <w:spacing w:val="-29"/>
          <w:w w:val="95"/>
        </w:rPr>
        <w:t>，营造关爱货车</w:t>
      </w:r>
      <w:r>
        <w:rPr>
          <w:color w:val="757983"/>
          <w:spacing w:val="-59"/>
          <w:w w:val="95"/>
        </w:rPr>
        <w:t xml:space="preserve"> </w:t>
      </w:r>
      <w:r>
        <w:rPr>
          <w:color w:val="757983"/>
          <w:w w:val="95"/>
        </w:rPr>
        <w:t>司机的社会舆论氛</w:t>
      </w:r>
      <w:r>
        <w:rPr>
          <w:color w:val="757983"/>
          <w:spacing w:val="-35"/>
          <w:w w:val="95"/>
        </w:rPr>
        <w:t xml:space="preserve"> </w:t>
      </w:r>
      <w:r>
        <w:rPr>
          <w:color w:val="757983"/>
          <w:spacing w:val="-72"/>
          <w:w w:val="95"/>
        </w:rPr>
        <w:t>围，提</w:t>
      </w:r>
      <w:r>
        <w:rPr>
          <w:color w:val="757983"/>
          <w:w w:val="97"/>
        </w:rPr>
        <w:t xml:space="preserve"> </w:t>
      </w:r>
      <w:r>
        <w:rPr>
          <w:color w:val="757983"/>
          <w:w w:val="95"/>
        </w:rPr>
        <w:t>升货车</w:t>
      </w:r>
      <w:r>
        <w:rPr>
          <w:color w:val="757983"/>
          <w:spacing w:val="-77"/>
          <w:w w:val="95"/>
        </w:rPr>
        <w:t xml:space="preserve"> </w:t>
      </w:r>
      <w:r>
        <w:rPr>
          <w:color w:val="757983"/>
          <w:spacing w:val="7"/>
          <w:w w:val="95"/>
        </w:rPr>
        <w:t>司机的职</w:t>
      </w:r>
      <w:r>
        <w:rPr>
          <w:color w:val="757983"/>
          <w:spacing w:val="-100"/>
          <w:w w:val="95"/>
        </w:rPr>
        <w:t xml:space="preserve"> </w:t>
      </w:r>
      <w:r>
        <w:rPr>
          <w:color w:val="757983"/>
          <w:w w:val="95"/>
        </w:rPr>
        <w:t>业</w:t>
      </w:r>
      <w:r>
        <w:rPr>
          <w:color w:val="757983"/>
          <w:spacing w:val="-78"/>
          <w:w w:val="95"/>
        </w:rPr>
        <w:t xml:space="preserve"> </w:t>
      </w:r>
      <w:r>
        <w:rPr>
          <w:color w:val="757983"/>
          <w:spacing w:val="17"/>
          <w:w w:val="95"/>
        </w:rPr>
        <w:t>归属感</w:t>
      </w:r>
      <w:r>
        <w:rPr>
          <w:color w:val="757983"/>
          <w:spacing w:val="-95"/>
          <w:w w:val="95"/>
        </w:rPr>
        <w:t xml:space="preserve"> </w:t>
      </w:r>
      <w:r>
        <w:rPr>
          <w:color w:val="757983"/>
          <w:w w:val="95"/>
        </w:rPr>
        <w:t>和荣誉感</w:t>
      </w:r>
      <w:r>
        <w:rPr>
          <w:color w:val="757983"/>
          <w:spacing w:val="-70"/>
          <w:w w:val="95"/>
        </w:rPr>
        <w:t xml:space="preserve"> </w:t>
      </w:r>
      <w:r>
        <w:rPr>
          <w:color w:val="757983"/>
          <w:spacing w:val="-25"/>
          <w:w w:val="95"/>
        </w:rPr>
        <w:t>，促进道路货运行</w:t>
      </w:r>
      <w:r>
        <w:rPr>
          <w:color w:val="757983"/>
          <w:spacing w:val="-70"/>
          <w:w w:val="95"/>
        </w:rPr>
        <w:t xml:space="preserve"> </w:t>
      </w:r>
      <w:r>
        <w:rPr>
          <w:color w:val="757983"/>
          <w:spacing w:val="7"/>
          <w:w w:val="95"/>
        </w:rPr>
        <w:t>业健康稳定</w:t>
      </w:r>
      <w:r>
        <w:rPr>
          <w:color w:val="757983"/>
          <w:spacing w:val="-136"/>
          <w:w w:val="95"/>
        </w:rPr>
        <w:t xml:space="preserve"> </w:t>
      </w:r>
      <w:r>
        <w:rPr>
          <w:color w:val="757983"/>
          <w:w w:val="95"/>
        </w:rPr>
        <w:t>发展</w:t>
      </w:r>
      <w:r>
        <w:rPr>
          <w:color w:val="757983"/>
          <w:spacing w:val="-106"/>
          <w:w w:val="95"/>
        </w:rPr>
        <w:t xml:space="preserve"> </w:t>
      </w:r>
      <w:r>
        <w:rPr>
          <w:color w:val="757983"/>
          <w:spacing w:val="-33"/>
          <w:w w:val="95"/>
        </w:rPr>
        <w:t>，交通运输部</w:t>
      </w:r>
      <w:r>
        <w:rPr>
          <w:color w:val="757983"/>
          <w:spacing w:val="-83"/>
          <w:w w:val="95"/>
        </w:rPr>
        <w:t xml:space="preserve"> </w:t>
      </w:r>
      <w:r>
        <w:rPr>
          <w:color w:val="757983"/>
          <w:spacing w:val="-46"/>
          <w:w w:val="95"/>
        </w:rPr>
        <w:t>、公安部</w:t>
      </w:r>
      <w:r>
        <w:rPr>
          <w:color w:val="757983"/>
          <w:spacing w:val="-89"/>
          <w:w w:val="95"/>
        </w:rPr>
        <w:t xml:space="preserve"> </w:t>
      </w:r>
      <w:r>
        <w:rPr>
          <w:color w:val="757983"/>
          <w:spacing w:val="-23"/>
          <w:w w:val="95"/>
        </w:rPr>
        <w:t>、中华全国总</w:t>
      </w:r>
      <w:r>
        <w:rPr>
          <w:color w:val="757983"/>
          <w:spacing w:val="-91"/>
          <w:w w:val="95"/>
        </w:rPr>
        <w:t xml:space="preserve"> </w:t>
      </w:r>
      <w:r>
        <w:rPr>
          <w:color w:val="757983"/>
          <w:w w:val="95"/>
        </w:rPr>
        <w:t>工会联合开展了“最美货车</w:t>
      </w:r>
      <w:r>
        <w:rPr>
          <w:color w:val="757983"/>
          <w:w w:val="92"/>
        </w:rPr>
        <w:t xml:space="preserve"> </w:t>
      </w:r>
      <w:r>
        <w:rPr>
          <w:color w:val="757983"/>
          <w:w w:val="95"/>
        </w:rPr>
        <w:t>司机”推选宣传活</w:t>
      </w:r>
      <w:r>
        <w:rPr>
          <w:color w:val="757983"/>
          <w:spacing w:val="-63"/>
          <w:w w:val="95"/>
        </w:rPr>
        <w:t xml:space="preserve"> </w:t>
      </w:r>
      <w:r>
        <w:rPr>
          <w:color w:val="757983"/>
          <w:w w:val="95"/>
        </w:rPr>
        <w:t>动</w:t>
      </w:r>
      <w:r>
        <w:rPr>
          <w:color w:val="757983"/>
          <w:spacing w:val="-76"/>
          <w:w w:val="95"/>
        </w:rPr>
        <w:t xml:space="preserve"> </w:t>
      </w:r>
      <w:r>
        <w:rPr>
          <w:color w:val="757983"/>
          <w:spacing w:val="-10"/>
          <w:w w:val="95"/>
        </w:rPr>
        <w:t>。经过报名推荐</w:t>
      </w:r>
      <w:r>
        <w:rPr>
          <w:color w:val="757983"/>
          <w:spacing w:val="-60"/>
          <w:w w:val="95"/>
        </w:rPr>
        <w:t xml:space="preserve"> </w:t>
      </w:r>
      <w:r>
        <w:rPr>
          <w:color w:val="757983"/>
          <w:spacing w:val="-37"/>
          <w:w w:val="95"/>
        </w:rPr>
        <w:t>、专家初选</w:t>
      </w:r>
      <w:r>
        <w:rPr>
          <w:color w:val="757983"/>
          <w:spacing w:val="-96"/>
          <w:w w:val="95"/>
        </w:rPr>
        <w:t xml:space="preserve"> </w:t>
      </w:r>
      <w:r>
        <w:rPr>
          <w:color w:val="757983"/>
          <w:spacing w:val="-39"/>
          <w:w w:val="95"/>
        </w:rPr>
        <w:t>、公示投票</w:t>
      </w:r>
      <w:r>
        <w:rPr>
          <w:color w:val="757983"/>
          <w:spacing w:val="-71"/>
          <w:w w:val="95"/>
        </w:rPr>
        <w:t xml:space="preserve"> </w:t>
      </w:r>
      <w:r>
        <w:rPr>
          <w:color w:val="757983"/>
          <w:spacing w:val="-47"/>
          <w:w w:val="95"/>
        </w:rPr>
        <w:t>、专家终</w:t>
      </w:r>
      <w:r>
        <w:rPr>
          <w:color w:val="757983"/>
          <w:spacing w:val="-123"/>
          <w:w w:val="95"/>
        </w:rPr>
        <w:t xml:space="preserve"> </w:t>
      </w:r>
      <w:r>
        <w:rPr>
          <w:color w:val="757983"/>
          <w:w w:val="95"/>
        </w:rPr>
        <w:t>审等程序</w:t>
      </w:r>
      <w:r>
        <w:rPr>
          <w:color w:val="757983"/>
          <w:spacing w:val="-84"/>
          <w:w w:val="95"/>
        </w:rPr>
        <w:t xml:space="preserve"> </w:t>
      </w:r>
      <w:r>
        <w:rPr>
          <w:color w:val="757983"/>
          <w:spacing w:val="-49"/>
          <w:w w:val="95"/>
        </w:rPr>
        <w:t>，确定丁</w:t>
      </w:r>
      <w:r>
        <w:rPr>
          <w:color w:val="757983"/>
          <w:spacing w:val="-92"/>
          <w:w w:val="95"/>
        </w:rPr>
        <w:t xml:space="preserve"> </w:t>
      </w:r>
      <w:r>
        <w:rPr>
          <w:color w:val="757983"/>
          <w:w w:val="95"/>
        </w:rPr>
        <w:t>志健等</w:t>
      </w:r>
      <w:r>
        <w:rPr>
          <w:color w:val="757983"/>
          <w:spacing w:val="-61"/>
          <w:w w:val="95"/>
        </w:rPr>
        <w:t xml:space="preserve"> </w:t>
      </w:r>
      <w:r>
        <w:rPr>
          <w:rFonts w:ascii="Times New Roman" w:hAnsi="Times New Roman" w:eastAsia="Times New Roman" w:cs="Times New Roman"/>
          <w:color w:val="757983"/>
          <w:w w:val="95"/>
          <w:sz w:val="28"/>
          <w:szCs w:val="28"/>
        </w:rPr>
        <w:t>96</w:t>
      </w:r>
      <w:r>
        <w:rPr>
          <w:rFonts w:ascii="Times New Roman" w:hAnsi="Times New Roman" w:eastAsia="Times New Roman" w:cs="Times New Roman"/>
          <w:color w:val="757983"/>
          <w:spacing w:val="5"/>
          <w:w w:val="95"/>
          <w:sz w:val="28"/>
          <w:szCs w:val="28"/>
        </w:rPr>
        <w:t xml:space="preserve"> </w:t>
      </w:r>
      <w:r>
        <w:rPr>
          <w:color w:val="757983"/>
          <w:spacing w:val="3"/>
          <w:w w:val="95"/>
        </w:rPr>
        <w:t>名个人为“最美货</w:t>
      </w:r>
      <w:r>
        <w:rPr>
          <w:color w:val="757983"/>
          <w:spacing w:val="-86"/>
          <w:w w:val="95"/>
        </w:rPr>
        <w:t xml:space="preserve"> </w:t>
      </w:r>
      <w:r>
        <w:rPr>
          <w:color w:val="757983"/>
          <w:w w:val="95"/>
        </w:rPr>
        <w:t>车</w:t>
      </w:r>
      <w:r>
        <w:rPr>
          <w:color w:val="757983"/>
          <w:spacing w:val="-96"/>
          <w:w w:val="95"/>
        </w:rPr>
        <w:t xml:space="preserve"> </w:t>
      </w:r>
      <w:r>
        <w:rPr>
          <w:color w:val="757983"/>
          <w:spacing w:val="8"/>
          <w:w w:val="95"/>
        </w:rPr>
        <w:t>司机飞</w:t>
      </w:r>
      <w:r>
        <w:rPr>
          <w:color w:val="757983"/>
          <w:spacing w:val="-104"/>
          <w:w w:val="95"/>
        </w:rPr>
        <w:t xml:space="preserve"> </w:t>
      </w:r>
      <w:r>
        <w:rPr>
          <w:color w:val="757983"/>
          <w:w w:val="95"/>
        </w:rPr>
        <w:t>其</w:t>
      </w:r>
      <w:r>
        <w:rPr>
          <w:color w:val="757983"/>
          <w:spacing w:val="-91"/>
          <w:w w:val="95"/>
        </w:rPr>
        <w:t xml:space="preserve"> </w:t>
      </w:r>
      <w:r>
        <w:rPr>
          <w:color w:val="757983"/>
          <w:w w:val="95"/>
        </w:rPr>
        <w:t>中王喜</w:t>
      </w:r>
      <w:r>
        <w:rPr>
          <w:color w:val="757983"/>
          <w:w w:val="98"/>
        </w:rPr>
        <w:t xml:space="preserve"> </w:t>
      </w:r>
      <w:r>
        <w:rPr>
          <w:color w:val="757983"/>
          <w:w w:val="95"/>
        </w:rPr>
        <w:t>军等</w:t>
      </w:r>
      <w:r>
        <w:rPr>
          <w:color w:val="757983"/>
          <w:spacing w:val="-62"/>
          <w:w w:val="95"/>
        </w:rPr>
        <w:t xml:space="preserve"> </w:t>
      </w:r>
      <w:r>
        <w:rPr>
          <w:rFonts w:ascii="Times New Roman" w:hAnsi="Times New Roman" w:eastAsia="Times New Roman" w:cs="Times New Roman"/>
          <w:color w:val="757983"/>
          <w:spacing w:val="-26"/>
          <w:w w:val="95"/>
          <w:sz w:val="28"/>
          <w:szCs w:val="28"/>
        </w:rPr>
        <w:t>10</w:t>
      </w:r>
      <w:r>
        <w:rPr>
          <w:rFonts w:ascii="Times New Roman" w:hAnsi="Times New Roman" w:eastAsia="Times New Roman" w:cs="Times New Roman"/>
          <w:color w:val="757983"/>
          <w:spacing w:val="3"/>
          <w:w w:val="95"/>
          <w:sz w:val="28"/>
          <w:szCs w:val="28"/>
        </w:rPr>
        <w:t xml:space="preserve"> </w:t>
      </w:r>
      <w:r>
        <w:rPr>
          <w:color w:val="757983"/>
          <w:w w:val="95"/>
        </w:rPr>
        <w:t>名个人为“十</w:t>
      </w:r>
      <w:r>
        <w:rPr>
          <w:color w:val="757983"/>
          <w:spacing w:val="-90"/>
          <w:w w:val="95"/>
        </w:rPr>
        <w:t xml:space="preserve"> </w:t>
      </w:r>
      <w:r>
        <w:rPr>
          <w:color w:val="757983"/>
          <w:w w:val="95"/>
        </w:rPr>
        <w:t>大最美货车</w:t>
      </w:r>
      <w:r>
        <w:rPr>
          <w:color w:val="757983"/>
          <w:spacing w:val="-89"/>
          <w:w w:val="95"/>
        </w:rPr>
        <w:t xml:space="preserve"> </w:t>
      </w:r>
      <w:r>
        <w:rPr>
          <w:color w:val="757983"/>
          <w:spacing w:val="8"/>
          <w:w w:val="95"/>
        </w:rPr>
        <w:t>司机飞</w:t>
      </w:r>
      <w:r>
        <w:rPr>
          <w:color w:val="757983"/>
          <w:spacing w:val="-109"/>
          <w:w w:val="95"/>
        </w:rPr>
        <w:t xml:space="preserve"> </w:t>
      </w:r>
      <w:r>
        <w:rPr>
          <w:color w:val="757983"/>
          <w:w w:val="95"/>
        </w:rPr>
        <w:t>确定浙江省交通运输厅等</w:t>
      </w:r>
      <w:r>
        <w:rPr>
          <w:color w:val="757983"/>
          <w:w w:val="97"/>
        </w:rPr>
        <w:t xml:space="preserve"> </w:t>
      </w:r>
      <w:r>
        <w:rPr>
          <w:rFonts w:ascii="Times New Roman" w:hAnsi="Times New Roman" w:eastAsia="Times New Roman" w:cs="Times New Roman"/>
          <w:color w:val="757983"/>
          <w:w w:val="90"/>
          <w:sz w:val="28"/>
          <w:szCs w:val="28"/>
        </w:rPr>
        <w:t>12</w:t>
      </w:r>
      <w:r>
        <w:rPr>
          <w:rFonts w:ascii="Times New Roman" w:hAnsi="Times New Roman" w:eastAsia="Times New Roman" w:cs="Times New Roman"/>
          <w:color w:val="757983"/>
          <w:spacing w:val="35"/>
          <w:w w:val="90"/>
          <w:sz w:val="28"/>
          <w:szCs w:val="28"/>
        </w:rPr>
        <w:t xml:space="preserve"> </w:t>
      </w:r>
      <w:r>
        <w:rPr>
          <w:color w:val="757983"/>
          <w:w w:val="90"/>
        </w:rPr>
        <w:t>家单位为“最美货</w:t>
      </w:r>
      <w:r>
        <w:rPr>
          <w:color w:val="757983"/>
          <w:spacing w:val="-29"/>
          <w:w w:val="90"/>
        </w:rPr>
        <w:t xml:space="preserve"> </w:t>
      </w:r>
      <w:r>
        <w:rPr>
          <w:color w:val="757983"/>
          <w:w w:val="90"/>
        </w:rPr>
        <w:t>车</w:t>
      </w:r>
      <w:r>
        <w:rPr>
          <w:color w:val="757983"/>
          <w:spacing w:val="-68"/>
          <w:w w:val="90"/>
        </w:rPr>
        <w:t xml:space="preserve"> </w:t>
      </w:r>
      <w:r>
        <w:rPr>
          <w:color w:val="757983"/>
          <w:spacing w:val="2"/>
          <w:w w:val="90"/>
        </w:rPr>
        <w:t>司机”推选宣传活</w:t>
      </w:r>
      <w:r>
        <w:rPr>
          <w:color w:val="757983"/>
          <w:spacing w:val="-59"/>
          <w:w w:val="90"/>
        </w:rPr>
        <w:t xml:space="preserve"> </w:t>
      </w:r>
      <w:r>
        <w:rPr>
          <w:color w:val="757983"/>
          <w:spacing w:val="18"/>
          <w:w w:val="90"/>
        </w:rPr>
        <w:t>动组</w:t>
      </w:r>
      <w:r>
        <w:rPr>
          <w:color w:val="757983"/>
          <w:spacing w:val="-68"/>
          <w:w w:val="90"/>
        </w:rPr>
        <w:t xml:space="preserve"> </w:t>
      </w:r>
      <w:r>
        <w:rPr>
          <w:color w:val="757983"/>
          <w:spacing w:val="7"/>
          <w:w w:val="90"/>
        </w:rPr>
        <w:t>织贡献单位</w:t>
      </w:r>
      <w:r>
        <w:rPr>
          <w:color w:val="757983"/>
          <w:spacing w:val="-62"/>
          <w:w w:val="90"/>
        </w:rPr>
        <w:t xml:space="preserve"> </w:t>
      </w:r>
      <w:r>
        <w:rPr>
          <w:color w:val="757983"/>
          <w:w w:val="90"/>
        </w:rPr>
        <w:t>。</w:t>
      </w:r>
    </w:p>
    <w:p>
      <w:pPr>
        <w:pStyle w:val="3"/>
        <w:spacing w:before="18" w:line="352" w:lineRule="auto"/>
        <w:ind w:right="1253" w:firstLine="578"/>
        <w:jc w:val="both"/>
      </w:pPr>
      <w:r>
        <w:rPr>
          <w:color w:val="757983"/>
          <w:w w:val="95"/>
        </w:rPr>
        <w:t xml:space="preserve">我 国道路货运行业从业人员约 </w:t>
      </w:r>
      <w:r>
        <w:rPr>
          <w:rFonts w:ascii="Times New Roman" w:hAnsi="Times New Roman" w:eastAsia="Times New Roman" w:cs="Times New Roman"/>
          <w:color w:val="757983"/>
          <w:w w:val="95"/>
          <w:sz w:val="28"/>
          <w:szCs w:val="28"/>
        </w:rPr>
        <w:t xml:space="preserve">2100 </w:t>
      </w:r>
      <w:r>
        <w:rPr>
          <w:color w:val="757983"/>
          <w:w w:val="95"/>
        </w:rPr>
        <w:t>万</w:t>
      </w:r>
      <w:r>
        <w:rPr>
          <w:color w:val="757983"/>
          <w:spacing w:val="-94"/>
          <w:w w:val="95"/>
        </w:rPr>
        <w:t xml:space="preserve"> </w:t>
      </w:r>
      <w:r>
        <w:rPr>
          <w:color w:val="757983"/>
          <w:spacing w:val="-18"/>
          <w:w w:val="95"/>
        </w:rPr>
        <w:t>，占交通运输从业人员</w:t>
      </w:r>
      <w:r>
        <w:rPr>
          <w:color w:val="757983"/>
          <w:w w:val="96"/>
        </w:rPr>
        <w:t xml:space="preserve"> </w:t>
      </w:r>
      <w:r>
        <w:rPr>
          <w:color w:val="757983"/>
          <w:spacing w:val="9"/>
        </w:rPr>
        <w:t>总数的</w:t>
      </w:r>
      <w:r>
        <w:rPr>
          <w:color w:val="757983"/>
          <w:spacing w:val="-107"/>
        </w:rPr>
        <w:t xml:space="preserve"> </w:t>
      </w:r>
      <w:r>
        <w:rPr>
          <w:rFonts w:ascii="Times New Roman" w:hAnsi="Times New Roman" w:eastAsia="Times New Roman" w:cs="Times New Roman"/>
          <w:color w:val="757983"/>
          <w:sz w:val="28"/>
          <w:szCs w:val="28"/>
        </w:rPr>
        <w:t>70</w:t>
      </w:r>
      <w:r>
        <w:rPr>
          <w:rFonts w:ascii="Times New Roman" w:hAnsi="Times New Roman" w:eastAsia="Times New Roman" w:cs="Times New Roman"/>
          <w:color w:val="757983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757983"/>
          <w:sz w:val="28"/>
          <w:szCs w:val="28"/>
        </w:rPr>
        <w:t>%</w:t>
      </w:r>
      <w:r>
        <w:rPr>
          <w:rFonts w:ascii="Times New Roman" w:hAnsi="Times New Roman" w:eastAsia="Times New Roman" w:cs="Times New Roman"/>
          <w:color w:val="757983"/>
          <w:spacing w:val="-45"/>
          <w:sz w:val="28"/>
          <w:szCs w:val="28"/>
        </w:rPr>
        <w:t xml:space="preserve"> </w:t>
      </w:r>
      <w:r>
        <w:rPr>
          <w:color w:val="757983"/>
          <w:spacing w:val="7"/>
        </w:rPr>
        <w:t>以上</w:t>
      </w:r>
      <w:r>
        <w:rPr>
          <w:color w:val="757983"/>
          <w:spacing w:val="-131"/>
        </w:rPr>
        <w:t xml:space="preserve"> </w:t>
      </w:r>
      <w:r>
        <w:rPr>
          <w:color w:val="757983"/>
          <w:spacing w:val="-97"/>
        </w:rPr>
        <w:t>，长</w:t>
      </w:r>
      <w:r>
        <w:rPr>
          <w:color w:val="757983"/>
          <w:spacing w:val="-132"/>
        </w:rPr>
        <w:t xml:space="preserve"> </w:t>
      </w:r>
      <w:r>
        <w:rPr>
          <w:color w:val="757983"/>
        </w:rPr>
        <w:t>期</w:t>
      </w:r>
      <w:r>
        <w:rPr>
          <w:color w:val="757983"/>
          <w:spacing w:val="-125"/>
        </w:rPr>
        <w:t xml:space="preserve"> </w:t>
      </w:r>
      <w:r>
        <w:rPr>
          <w:color w:val="757983"/>
        </w:rPr>
        <w:t>以来为</w:t>
      </w:r>
      <w:r>
        <w:rPr>
          <w:color w:val="757983"/>
          <w:spacing w:val="-132"/>
        </w:rPr>
        <w:t xml:space="preserve"> </w:t>
      </w:r>
      <w:r>
        <w:rPr>
          <w:color w:val="757983"/>
        </w:rPr>
        <w:t>保障</w:t>
      </w:r>
      <w:r>
        <w:rPr>
          <w:color w:val="757983"/>
          <w:spacing w:val="-133"/>
        </w:rPr>
        <w:t xml:space="preserve"> </w:t>
      </w:r>
      <w:r>
        <w:rPr>
          <w:color w:val="757983"/>
        </w:rPr>
        <w:t>和</w:t>
      </w:r>
      <w:r>
        <w:rPr>
          <w:color w:val="757983"/>
          <w:spacing w:val="-132"/>
        </w:rPr>
        <w:t xml:space="preserve"> </w:t>
      </w:r>
      <w:r>
        <w:rPr>
          <w:color w:val="757983"/>
        </w:rPr>
        <w:t>改善</w:t>
      </w:r>
      <w:r>
        <w:rPr>
          <w:color w:val="757983"/>
          <w:spacing w:val="-127"/>
        </w:rPr>
        <w:t xml:space="preserve"> </w:t>
      </w:r>
      <w:r>
        <w:rPr>
          <w:color w:val="757983"/>
          <w:spacing w:val="15"/>
        </w:rPr>
        <w:t>民生</w:t>
      </w:r>
      <w:r>
        <w:rPr>
          <w:color w:val="757983"/>
          <w:spacing w:val="-130"/>
        </w:rPr>
        <w:t xml:space="preserve"> </w:t>
      </w:r>
      <w:r>
        <w:rPr>
          <w:color w:val="757983"/>
          <w:spacing w:val="-86"/>
        </w:rPr>
        <w:t>、推</w:t>
      </w:r>
      <w:r>
        <w:rPr>
          <w:color w:val="757983"/>
          <w:spacing w:val="-132"/>
        </w:rPr>
        <w:t xml:space="preserve"> </w:t>
      </w:r>
      <w:r>
        <w:rPr>
          <w:color w:val="757983"/>
        </w:rPr>
        <w:t>动</w:t>
      </w:r>
      <w:r>
        <w:rPr>
          <w:color w:val="757983"/>
          <w:spacing w:val="-131"/>
        </w:rPr>
        <w:t xml:space="preserve"> </w:t>
      </w:r>
      <w:r>
        <w:rPr>
          <w:color w:val="757983"/>
          <w:spacing w:val="6"/>
        </w:rPr>
        <w:t>经济社会发</w:t>
      </w:r>
      <w:r>
        <w:rPr>
          <w:color w:val="757983"/>
          <w:w w:val="99"/>
        </w:rPr>
        <w:t xml:space="preserve"> </w:t>
      </w:r>
      <w:r>
        <w:rPr>
          <w:color w:val="757983"/>
          <w:w w:val="95"/>
        </w:rPr>
        <w:t>展作出</w:t>
      </w:r>
      <w:r>
        <w:rPr>
          <w:color w:val="757983"/>
          <w:spacing w:val="-61"/>
          <w:w w:val="95"/>
        </w:rPr>
        <w:t xml:space="preserve"> </w:t>
      </w:r>
      <w:r>
        <w:rPr>
          <w:color w:val="757983"/>
          <w:spacing w:val="21"/>
          <w:w w:val="95"/>
        </w:rPr>
        <w:t>了重要贡献</w:t>
      </w:r>
      <w:r>
        <w:rPr>
          <w:color w:val="757983"/>
          <w:spacing w:val="-98"/>
          <w:w w:val="95"/>
        </w:rPr>
        <w:t xml:space="preserve"> </w:t>
      </w:r>
      <w:r>
        <w:rPr>
          <w:color w:val="757983"/>
          <w:spacing w:val="-7"/>
          <w:w w:val="95"/>
        </w:rPr>
        <w:t>。各地交通运输主管部门</w:t>
      </w:r>
      <w:r>
        <w:rPr>
          <w:color w:val="757983"/>
          <w:spacing w:val="-43"/>
          <w:w w:val="95"/>
        </w:rPr>
        <w:t xml:space="preserve"> </w:t>
      </w:r>
      <w:r>
        <w:rPr>
          <w:color w:val="757983"/>
          <w:spacing w:val="-48"/>
          <w:w w:val="95"/>
        </w:rPr>
        <w:t>、公安部</w:t>
      </w:r>
      <w:r>
        <w:rPr>
          <w:color w:val="757983"/>
          <w:spacing w:val="-71"/>
          <w:w w:val="95"/>
        </w:rPr>
        <w:t xml:space="preserve"> </w:t>
      </w:r>
      <w:r>
        <w:rPr>
          <w:color w:val="757983"/>
          <w:spacing w:val="-32"/>
          <w:w w:val="95"/>
        </w:rPr>
        <w:t>门、工会组</w:t>
      </w:r>
      <w:r>
        <w:rPr>
          <w:color w:val="757983"/>
          <w:spacing w:val="-97"/>
          <w:w w:val="95"/>
        </w:rPr>
        <w:t xml:space="preserve"> </w:t>
      </w:r>
      <w:r>
        <w:rPr>
          <w:color w:val="757983"/>
          <w:w w:val="95"/>
        </w:rPr>
        <w:t>织</w:t>
      </w:r>
      <w:r>
        <w:rPr>
          <w:color w:val="757983"/>
          <w:w w:val="86"/>
        </w:rPr>
        <w:t xml:space="preserve"> </w:t>
      </w:r>
      <w:r>
        <w:rPr>
          <w:color w:val="757983"/>
          <w:w w:val="95"/>
        </w:rPr>
        <w:t>要以</w:t>
      </w:r>
      <w:r>
        <w:rPr>
          <w:color w:val="757983"/>
          <w:spacing w:val="-83"/>
          <w:w w:val="95"/>
        </w:rPr>
        <w:t xml:space="preserve"> </w:t>
      </w:r>
      <w:r>
        <w:rPr>
          <w:color w:val="757983"/>
          <w:w w:val="95"/>
        </w:rPr>
        <w:t>习近平新时代</w:t>
      </w:r>
      <w:r>
        <w:rPr>
          <w:color w:val="757983"/>
          <w:spacing w:val="-51"/>
          <w:w w:val="95"/>
        </w:rPr>
        <w:t xml:space="preserve"> </w:t>
      </w:r>
      <w:r>
        <w:rPr>
          <w:color w:val="757983"/>
          <w:spacing w:val="12"/>
          <w:w w:val="95"/>
        </w:rPr>
        <w:t>中国特色</w:t>
      </w:r>
      <w:r>
        <w:rPr>
          <w:color w:val="757983"/>
          <w:spacing w:val="-98"/>
          <w:w w:val="95"/>
        </w:rPr>
        <w:t xml:space="preserve"> </w:t>
      </w:r>
      <w:r>
        <w:rPr>
          <w:color w:val="757983"/>
          <w:w w:val="95"/>
        </w:rPr>
        <w:t>社会主义</w:t>
      </w:r>
      <w:r>
        <w:rPr>
          <w:color w:val="757983"/>
          <w:spacing w:val="-87"/>
          <w:w w:val="95"/>
        </w:rPr>
        <w:t xml:space="preserve"> </w:t>
      </w:r>
      <w:r>
        <w:rPr>
          <w:color w:val="757983"/>
          <w:w w:val="95"/>
        </w:rPr>
        <w:t>思想为</w:t>
      </w:r>
      <w:r>
        <w:rPr>
          <w:color w:val="757983"/>
          <w:spacing w:val="-86"/>
          <w:w w:val="95"/>
        </w:rPr>
        <w:t xml:space="preserve"> </w:t>
      </w:r>
      <w:r>
        <w:rPr>
          <w:color w:val="757983"/>
          <w:w w:val="95"/>
        </w:rPr>
        <w:t>指导</w:t>
      </w:r>
      <w:r>
        <w:rPr>
          <w:color w:val="757983"/>
          <w:spacing w:val="-98"/>
          <w:w w:val="95"/>
        </w:rPr>
        <w:t xml:space="preserve"> </w:t>
      </w:r>
      <w:r>
        <w:rPr>
          <w:color w:val="757983"/>
          <w:spacing w:val="-40"/>
          <w:w w:val="95"/>
        </w:rPr>
        <w:t>，全面贯彻</w:t>
      </w:r>
      <w:r>
        <w:rPr>
          <w:color w:val="757983"/>
          <w:spacing w:val="-72"/>
          <w:w w:val="95"/>
        </w:rPr>
        <w:t xml:space="preserve"> </w:t>
      </w:r>
      <w:r>
        <w:rPr>
          <w:color w:val="757983"/>
          <w:w w:val="95"/>
        </w:rPr>
        <w:t>落</w:t>
      </w:r>
      <w:r>
        <w:rPr>
          <w:color w:val="757983"/>
          <w:spacing w:val="-98"/>
          <w:w w:val="95"/>
        </w:rPr>
        <w:t xml:space="preserve"> </w:t>
      </w:r>
      <w:r>
        <w:rPr>
          <w:color w:val="757983"/>
          <w:w w:val="95"/>
        </w:rPr>
        <w:t>实</w:t>
      </w:r>
      <w:r>
        <w:rPr>
          <w:color w:val="757983"/>
          <w:w w:val="91"/>
        </w:rPr>
        <w:t xml:space="preserve"> </w:t>
      </w:r>
      <w:r>
        <w:rPr>
          <w:color w:val="757983"/>
          <w:w w:val="90"/>
        </w:rPr>
        <w:t>党</w:t>
      </w:r>
      <w:r>
        <w:rPr>
          <w:color w:val="757983"/>
          <w:spacing w:val="-66"/>
          <w:w w:val="90"/>
        </w:rPr>
        <w:t xml:space="preserve"> </w:t>
      </w:r>
      <w:r>
        <w:rPr>
          <w:color w:val="757983"/>
          <w:w w:val="90"/>
        </w:rPr>
        <w:t>的十九大精神</w:t>
      </w:r>
      <w:r>
        <w:rPr>
          <w:color w:val="757983"/>
          <w:spacing w:val="-43"/>
          <w:w w:val="90"/>
        </w:rPr>
        <w:t xml:space="preserve"> </w:t>
      </w:r>
      <w:r>
        <w:rPr>
          <w:color w:val="757983"/>
          <w:spacing w:val="-36"/>
          <w:w w:val="90"/>
        </w:rPr>
        <w:t>，以此次活</w:t>
      </w:r>
      <w:r>
        <w:rPr>
          <w:color w:val="757983"/>
          <w:spacing w:val="-65"/>
          <w:w w:val="90"/>
        </w:rPr>
        <w:t xml:space="preserve"> </w:t>
      </w:r>
      <w:r>
        <w:rPr>
          <w:color w:val="757983"/>
          <w:spacing w:val="18"/>
          <w:w w:val="90"/>
        </w:rPr>
        <w:t>动为</w:t>
      </w:r>
      <w:r>
        <w:rPr>
          <w:color w:val="757983"/>
          <w:spacing w:val="-67"/>
          <w:w w:val="90"/>
        </w:rPr>
        <w:t xml:space="preserve"> </w:t>
      </w:r>
      <w:r>
        <w:rPr>
          <w:color w:val="757983"/>
          <w:spacing w:val="14"/>
          <w:w w:val="90"/>
        </w:rPr>
        <w:t>契机</w:t>
      </w:r>
      <w:r>
        <w:rPr>
          <w:color w:val="757983"/>
          <w:spacing w:val="-86"/>
          <w:w w:val="90"/>
        </w:rPr>
        <w:t xml:space="preserve"> </w:t>
      </w:r>
      <w:r>
        <w:rPr>
          <w:color w:val="757983"/>
          <w:spacing w:val="-103"/>
          <w:w w:val="90"/>
        </w:rPr>
        <w:t>，进</w:t>
      </w:r>
      <w:r>
        <w:rPr>
          <w:color w:val="757983"/>
          <w:spacing w:val="-85"/>
          <w:w w:val="90"/>
        </w:rPr>
        <w:t xml:space="preserve"> </w:t>
      </w:r>
      <w:r>
        <w:rPr>
          <w:color w:val="757983"/>
          <w:w w:val="90"/>
        </w:rPr>
        <w:t>一步加强“最美货</w:t>
      </w:r>
      <w:r>
        <w:rPr>
          <w:color w:val="757983"/>
          <w:spacing w:val="-48"/>
          <w:w w:val="90"/>
        </w:rPr>
        <w:t xml:space="preserve"> </w:t>
      </w:r>
      <w:r>
        <w:rPr>
          <w:color w:val="757983"/>
          <w:w w:val="90"/>
        </w:rPr>
        <w:t>车</w:t>
      </w:r>
      <w:r>
        <w:rPr>
          <w:color w:val="757983"/>
          <w:spacing w:val="-82"/>
          <w:w w:val="90"/>
        </w:rPr>
        <w:t xml:space="preserve"> </w:t>
      </w:r>
      <w:r>
        <w:rPr>
          <w:color w:val="757983"/>
          <w:spacing w:val="-3"/>
          <w:w w:val="90"/>
        </w:rPr>
        <w:t>司机”</w:t>
      </w:r>
      <w:r>
        <w:rPr>
          <w:color w:val="757983"/>
          <w:spacing w:val="-125"/>
          <w:w w:val="90"/>
        </w:rPr>
        <w:t xml:space="preserve"> </w:t>
      </w:r>
      <w:r>
        <w:rPr>
          <w:color w:val="757983"/>
          <w:spacing w:val="6"/>
          <w:w w:val="95"/>
        </w:rPr>
        <w:t>的宣传</w:t>
      </w:r>
      <w:r>
        <w:rPr>
          <w:color w:val="757983"/>
          <w:spacing w:val="-97"/>
          <w:w w:val="95"/>
        </w:rPr>
        <w:t xml:space="preserve"> </w:t>
      </w:r>
      <w:r>
        <w:rPr>
          <w:color w:val="757983"/>
          <w:spacing w:val="-65"/>
          <w:w w:val="95"/>
        </w:rPr>
        <w:t>，加大</w:t>
      </w:r>
      <w:r>
        <w:rPr>
          <w:color w:val="757983"/>
          <w:spacing w:val="-100"/>
          <w:w w:val="95"/>
        </w:rPr>
        <w:t xml:space="preserve"> </w:t>
      </w:r>
      <w:r>
        <w:rPr>
          <w:color w:val="757983"/>
          <w:w w:val="95"/>
        </w:rPr>
        <w:t>对货车</w:t>
      </w:r>
      <w:r>
        <w:rPr>
          <w:color w:val="757983"/>
          <w:spacing w:val="-77"/>
          <w:w w:val="95"/>
        </w:rPr>
        <w:t xml:space="preserve"> </w:t>
      </w:r>
      <w:r>
        <w:rPr>
          <w:color w:val="757983"/>
          <w:spacing w:val="6"/>
          <w:w w:val="95"/>
        </w:rPr>
        <w:t>司机群体的关</w:t>
      </w:r>
      <w:r>
        <w:rPr>
          <w:color w:val="757983"/>
          <w:spacing w:val="-89"/>
          <w:w w:val="95"/>
        </w:rPr>
        <w:t xml:space="preserve"> </w:t>
      </w:r>
      <w:r>
        <w:rPr>
          <w:color w:val="757983"/>
          <w:w w:val="95"/>
        </w:rPr>
        <w:t>注</w:t>
      </w:r>
      <w:r>
        <w:rPr>
          <w:color w:val="757983"/>
          <w:spacing w:val="-91"/>
          <w:w w:val="95"/>
        </w:rPr>
        <w:t xml:space="preserve"> </w:t>
      </w:r>
      <w:r>
        <w:rPr>
          <w:color w:val="757983"/>
          <w:w w:val="95"/>
        </w:rPr>
        <w:t>与</w:t>
      </w:r>
      <w:r>
        <w:rPr>
          <w:color w:val="757983"/>
          <w:spacing w:val="-87"/>
          <w:w w:val="95"/>
        </w:rPr>
        <w:t xml:space="preserve"> </w:t>
      </w:r>
      <w:r>
        <w:rPr>
          <w:color w:val="757983"/>
          <w:w w:val="95"/>
        </w:rPr>
        <w:t>关</w:t>
      </w:r>
      <w:r>
        <w:rPr>
          <w:color w:val="757983"/>
          <w:spacing w:val="-105"/>
          <w:w w:val="95"/>
        </w:rPr>
        <w:t xml:space="preserve"> </w:t>
      </w:r>
      <w:r>
        <w:rPr>
          <w:color w:val="757983"/>
          <w:spacing w:val="-106"/>
          <w:w w:val="95"/>
        </w:rPr>
        <w:t>爱，逐</w:t>
      </w:r>
      <w:r>
        <w:rPr>
          <w:color w:val="757983"/>
          <w:spacing w:val="-111"/>
          <w:w w:val="95"/>
        </w:rPr>
        <w:t xml:space="preserve"> </w:t>
      </w:r>
      <w:r>
        <w:rPr>
          <w:color w:val="757983"/>
          <w:w w:val="95"/>
        </w:rPr>
        <w:t>步</w:t>
      </w:r>
      <w:r>
        <w:rPr>
          <w:color w:val="757983"/>
          <w:spacing w:val="-92"/>
          <w:w w:val="95"/>
        </w:rPr>
        <w:t xml:space="preserve"> </w:t>
      </w:r>
      <w:r>
        <w:rPr>
          <w:color w:val="757983"/>
          <w:w w:val="95"/>
        </w:rPr>
        <w:t>形</w:t>
      </w:r>
      <w:r>
        <w:rPr>
          <w:color w:val="757983"/>
          <w:spacing w:val="-99"/>
          <w:w w:val="95"/>
        </w:rPr>
        <w:t xml:space="preserve"> </w:t>
      </w:r>
      <w:r>
        <w:rPr>
          <w:color w:val="757983"/>
          <w:w w:val="95"/>
        </w:rPr>
        <w:t>成</w:t>
      </w:r>
      <w:r>
        <w:rPr>
          <w:color w:val="757983"/>
          <w:spacing w:val="-104"/>
          <w:w w:val="95"/>
        </w:rPr>
        <w:t xml:space="preserve"> </w:t>
      </w:r>
      <w:r>
        <w:rPr>
          <w:color w:val="757983"/>
          <w:spacing w:val="11"/>
          <w:w w:val="95"/>
        </w:rPr>
        <w:t>全社会</w:t>
      </w:r>
      <w:r>
        <w:rPr>
          <w:color w:val="757983"/>
          <w:spacing w:val="-103"/>
          <w:w w:val="95"/>
        </w:rPr>
        <w:t xml:space="preserve"> </w:t>
      </w:r>
      <w:r>
        <w:rPr>
          <w:color w:val="757983"/>
          <w:w w:val="95"/>
        </w:rPr>
        <w:t>关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3" w:line="240" w:lineRule="auto"/>
        <w:rPr>
          <w:rFonts w:ascii="宋体" w:hAnsi="宋体" w:eastAsia="宋体" w:cs="宋体"/>
          <w:sz w:val="29"/>
          <w:szCs w:val="29"/>
        </w:rPr>
      </w:pPr>
    </w:p>
    <w:p>
      <w:pPr>
        <w:spacing w:line="49" w:lineRule="exact"/>
        <w:ind w:left="1270" w:right="0" w:firstLine="0"/>
        <w:rPr>
          <w:rFonts w:ascii="宋体" w:hAnsi="宋体" w:eastAsia="宋体" w:cs="宋体"/>
          <w:sz w:val="4"/>
          <w:szCs w:val="4"/>
        </w:rPr>
      </w:pPr>
      <w:r>
        <w:rPr>
          <w:rFonts w:ascii="宋体" w:hAnsi="宋体" w:eastAsia="宋体" w:cs="宋体"/>
          <w:position w:val="0"/>
          <w:sz w:val="4"/>
          <w:szCs w:val="4"/>
        </w:rPr>
        <w:pict>
          <v:group id="_x0000_s1036" o:spid="_x0000_s1036" o:spt="203" style="height:2.5pt;width:441.95pt;" coordsize="8839,50">
            <o:lock v:ext="edit"/>
            <v:group id="_x0000_s1037" o:spid="_x0000_s1037" o:spt="203" style="position:absolute;left:25;top:25;height:2;width:8789;" coordorigin="25,25" coordsize="8789,2">
              <o:lock v:ext="edit"/>
              <v:shape id="_x0000_s1038" o:spid="_x0000_s1038" style="position:absolute;left:25;top:25;height:2;width:8789;" filled="f" stroked="t" coordorigin="25,25" coordsize="8789,0" path="m25,25l8814,25e">
                <v:path arrowok="t"/>
                <v:fill on="f" focussize="0,0"/>
                <v:stroke weight="2.4707874015748pt" color="#CC9080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1" w:line="240" w:lineRule="auto"/>
        <w:rPr>
          <w:rFonts w:ascii="宋体" w:hAnsi="宋体" w:eastAsia="宋体" w:cs="宋体"/>
          <w:sz w:val="25"/>
          <w:szCs w:val="25"/>
        </w:rPr>
      </w:pPr>
    </w:p>
    <w:p>
      <w:pPr>
        <w:spacing w:line="20" w:lineRule="exact"/>
        <w:ind w:left="7151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sz w:val="2"/>
          <w:szCs w:val="2"/>
        </w:rPr>
        <w:pict>
          <v:group id="_x0000_s1039" o:spid="_x0000_s1039" o:spt="203" style="height:0.4pt;width:185pt;" coordsize="3700,8">
            <o:lock v:ext="edit"/>
            <v:group id="_x0000_s1040" o:spid="_x0000_s1040" o:spt="203" style="position:absolute;left:4;top:4;height:2;width:3693;" coordorigin="4,4" coordsize="3693,2">
              <o:lock v:ext="edit"/>
              <v:shape id="_x0000_s1041" o:spid="_x0000_s1041" style="position:absolute;left:4;top:4;height:2;width:3693;" filled="f" stroked="t" coordorigin="4,4" coordsize="3693,0" path="m4,4l3696,4e">
                <v:path arrowok="t"/>
                <v:fill on="f" focussize="0,0"/>
                <v:stroke weight="0.352992125984252pt" color="#A0A8AF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after="0" w:line="20" w:lineRule="exact"/>
        <w:rPr>
          <w:rFonts w:ascii="宋体" w:hAnsi="宋体" w:eastAsia="宋体" w:cs="宋体"/>
          <w:sz w:val="2"/>
          <w:szCs w:val="2"/>
        </w:rPr>
        <w:sectPr>
          <w:type w:val="continuous"/>
          <w:pgSz w:w="11930" w:h="16880"/>
          <w:pgMar w:top="0" w:right="900" w:bottom="0" w:left="60" w:header="720" w:footer="720" w:gutter="0"/>
        </w:sectPr>
      </w:pPr>
    </w:p>
    <w:p>
      <w:pPr>
        <w:tabs>
          <w:tab w:val="left" w:pos="806"/>
          <w:tab w:val="left" w:pos="2463"/>
        </w:tabs>
        <w:spacing w:before="91"/>
        <w:ind w:left="273" w:right="0" w:firstLine="0"/>
        <w:jc w:val="left"/>
        <w:rPr>
          <w:rFonts w:ascii="宋体" w:hAnsi="宋体" w:eastAsia="宋体" w:cs="宋体"/>
          <w:sz w:val="16"/>
          <w:szCs w:val="16"/>
        </w:rPr>
      </w:pPr>
      <w:r>
        <w:pict>
          <v:shape id="_x0000_s1042" o:spid="_x0000_s1042" o:spt="202" type="#_x0000_t202" style="position:absolute;left:0pt;margin-left:23.75pt;margin-top:7pt;height:8.05pt;width:100pt;mso-position-horizontal-relative:page;z-index:-4505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160" w:lineRule="exact"/>
                    <w:ind w:left="-7174" w:right="0" w:firstLine="0"/>
                    <w:jc w:val="left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A8AFB1"/>
                      <w:spacing w:val="-8209"/>
                      <w:w w:val="600"/>
                      <w:sz w:val="16"/>
                      <w:szCs w:val="16"/>
                    </w:rPr>
                    <w:t>－</w:t>
                  </w:r>
                  <w:r>
                    <w:rPr>
                      <w:rFonts w:ascii="宋体" w:hAnsi="宋体" w:eastAsia="宋体" w:cs="宋体"/>
                      <w:color w:val="A8AFB1"/>
                      <w:w w:val="600"/>
                      <w:sz w:val="16"/>
                      <w:szCs w:val="16"/>
                    </w:rPr>
                    <w:t>－</w:t>
                  </w:r>
                </w:p>
              </w:txbxContent>
            </v:textbox>
          </v:shape>
        </w:pict>
      </w:r>
      <w:r>
        <w:pict>
          <v:group id="_x0000_s1043" o:spid="_x0000_s1043" o:spt="203" style="position:absolute;left:0pt;margin-left:0pt;margin-top:0.35pt;height:0.1pt;width:595.45pt;mso-position-horizontal-relative:page;z-index:2048;mso-width-relative:page;mso-height-relative:page;" coordorigin="0,8" coordsize="11909,2">
            <o:lock v:ext="edit"/>
            <v:shape id="_x0000_s1044" o:spid="_x0000_s1044" style="position:absolute;left:0;top:8;height:2;width:11909;" filled="f" stroked="t" coordorigin="0,8" coordsize="11909,0" path="m0,8l11909,8e">
              <v:path arrowok="t"/>
              <v:fill on="f" focussize="0,0"/>
              <v:stroke weight="2.52pt" color="#AFB3BC"/>
              <v:imagedata o:title=""/>
              <o:lock v:ext="edit"/>
            </v:shape>
          </v:group>
        </w:pict>
      </w:r>
      <w:r>
        <w:rPr>
          <w:rFonts w:ascii="Arial" w:hAnsi="Arial" w:eastAsia="Arial" w:cs="Arial"/>
          <w:color w:val="4F545B"/>
          <w:w w:val="131"/>
          <w:sz w:val="12"/>
          <w:szCs w:val="12"/>
        </w:rPr>
        <w:t>r-</w:t>
      </w:r>
      <w:r>
        <w:rPr>
          <w:rFonts w:ascii="Arial" w:hAnsi="Arial" w:eastAsia="Arial" w:cs="Arial"/>
          <w:color w:val="4F545B"/>
          <w:spacing w:val="-21"/>
          <w:w w:val="131"/>
          <w:sz w:val="12"/>
          <w:szCs w:val="12"/>
        </w:rPr>
        <w:t>-</w:t>
      </w:r>
      <w:r>
        <w:rPr>
          <w:rFonts w:ascii="宋体" w:hAnsi="宋体" w:eastAsia="宋体" w:cs="宋体"/>
          <w:color w:val="808589"/>
          <w:spacing w:val="-24"/>
          <w:w w:val="54"/>
          <w:sz w:val="16"/>
          <w:szCs w:val="16"/>
        </w:rPr>
        <w:t>一</w:t>
      </w:r>
      <w:r>
        <w:rPr>
          <w:rFonts w:ascii="宋体" w:hAnsi="宋体" w:eastAsia="宋体" w:cs="宋体"/>
          <w:color w:val="CDD1D4"/>
          <w:sz w:val="16"/>
          <w:szCs w:val="16"/>
          <w:shd w:val="clear" w:color="auto" w:fill="EBF0F7"/>
        </w:rPr>
        <w:t xml:space="preserve"> </w:t>
      </w:r>
      <w:r>
        <w:rPr>
          <w:rFonts w:ascii="宋体" w:hAnsi="宋体" w:eastAsia="宋体" w:cs="宋体"/>
          <w:color w:val="CDD1D4"/>
          <w:sz w:val="16"/>
          <w:szCs w:val="16"/>
          <w:shd w:val="clear" w:color="auto" w:fill="EBF0F7"/>
        </w:rPr>
        <w:tab/>
      </w:r>
      <w:r>
        <w:rPr>
          <w:rFonts w:ascii="宋体" w:hAnsi="宋体" w:eastAsia="宋体" w:cs="宋体"/>
          <w:color w:val="CDD1D4"/>
          <w:spacing w:val="-143"/>
          <w:w w:val="114"/>
          <w:sz w:val="16"/>
          <w:szCs w:val="16"/>
          <w:shd w:val="clear" w:color="auto" w:fill="EBF0F7"/>
        </w:rPr>
        <w:t>·</w:t>
      </w:r>
      <w:r>
        <w:rPr>
          <w:rFonts w:ascii="宋体" w:hAnsi="宋体" w:eastAsia="宋体" w:cs="宋体"/>
          <w:color w:val="CDD1D4"/>
          <w:spacing w:val="-63"/>
          <w:sz w:val="16"/>
          <w:szCs w:val="16"/>
          <w:shd w:val="clear" w:color="auto" w:fill="EBF0F7"/>
        </w:rPr>
        <w:t xml:space="preserve"> </w:t>
      </w:r>
      <w:r>
        <w:rPr>
          <w:rFonts w:ascii="宋体" w:hAnsi="宋体" w:eastAsia="宋体" w:cs="宋体"/>
          <w:color w:val="A8AFB1"/>
          <w:spacing w:val="-159"/>
          <w:w w:val="114"/>
          <w:sz w:val="16"/>
          <w:szCs w:val="16"/>
          <w:shd w:val="clear" w:color="auto" w:fill="EBF0F7"/>
        </w:rPr>
        <w:t>·</w:t>
      </w:r>
      <w:r>
        <w:rPr>
          <w:rFonts w:ascii="宋体" w:hAnsi="宋体" w:eastAsia="宋体" w:cs="宋体"/>
          <w:color w:val="A8AFB1"/>
          <w:spacing w:val="-61"/>
          <w:sz w:val="16"/>
          <w:szCs w:val="16"/>
          <w:shd w:val="clear" w:color="auto" w:fill="EBF0F7"/>
        </w:rPr>
        <w:t xml:space="preserve"> </w:t>
      </w:r>
      <w:r>
        <w:rPr>
          <w:rFonts w:ascii="宋体" w:hAnsi="宋体" w:eastAsia="宋体" w:cs="宋体"/>
          <w:color w:val="A8AFB1"/>
          <w:w w:val="79"/>
          <w:sz w:val="16"/>
          <w:szCs w:val="16"/>
          <w:shd w:val="clear" w:color="auto" w:fill="EBF0F7"/>
        </w:rPr>
        <w:t>一</w:t>
      </w:r>
      <w:r>
        <w:rPr>
          <w:rFonts w:ascii="宋体" w:hAnsi="宋体" w:eastAsia="宋体" w:cs="宋体"/>
          <w:color w:val="A8AFB1"/>
          <w:spacing w:val="-20"/>
          <w:sz w:val="16"/>
          <w:szCs w:val="16"/>
          <w:shd w:val="clear" w:color="auto" w:fill="EBF0F7"/>
        </w:rPr>
        <w:t xml:space="preserve"> </w:t>
      </w:r>
      <w:r>
        <w:rPr>
          <w:rFonts w:ascii="宋体" w:hAnsi="宋体" w:eastAsia="宋体" w:cs="宋体"/>
          <w:color w:val="808589"/>
          <w:w w:val="60"/>
          <w:sz w:val="16"/>
          <w:szCs w:val="16"/>
          <w:shd w:val="clear" w:color="auto" w:fill="EBF0F7"/>
        </w:rPr>
        <w:t>一一</w:t>
      </w:r>
      <w:r>
        <w:rPr>
          <w:rFonts w:ascii="宋体" w:hAnsi="宋体" w:eastAsia="宋体" w:cs="宋体"/>
          <w:color w:val="808589"/>
          <w:spacing w:val="16"/>
          <w:sz w:val="16"/>
          <w:szCs w:val="16"/>
          <w:shd w:val="clear" w:color="auto" w:fill="EBF0F7"/>
        </w:rPr>
        <w:t xml:space="preserve"> </w:t>
      </w:r>
      <w:r>
        <w:rPr>
          <w:rFonts w:ascii="宋体" w:hAnsi="宋体" w:eastAsia="宋体" w:cs="宋体"/>
          <w:color w:val="CDD1D4"/>
          <w:w w:val="71"/>
          <w:sz w:val="16"/>
          <w:szCs w:val="16"/>
          <w:shd w:val="clear" w:color="auto" w:fill="EBF0F7"/>
        </w:rPr>
        <w:t>•</w:t>
      </w:r>
      <w:r>
        <w:rPr>
          <w:rFonts w:ascii="宋体" w:hAnsi="宋体" w:eastAsia="宋体" w:cs="宋体"/>
          <w:color w:val="CDD1D4"/>
          <w:sz w:val="16"/>
          <w:szCs w:val="16"/>
          <w:shd w:val="clear" w:color="auto" w:fill="EBF0F7"/>
        </w:rPr>
        <w:t xml:space="preserve"> </w:t>
      </w:r>
      <w:r>
        <w:rPr>
          <w:rFonts w:ascii="宋体" w:hAnsi="宋体" w:eastAsia="宋体" w:cs="宋体"/>
          <w:color w:val="CDD1D4"/>
          <w:spacing w:val="30"/>
          <w:sz w:val="16"/>
          <w:szCs w:val="16"/>
          <w:shd w:val="clear" w:color="auto" w:fill="EBF0F7"/>
        </w:rPr>
        <w:t xml:space="preserve"> </w:t>
      </w:r>
      <w:r>
        <w:rPr>
          <w:rFonts w:ascii="宋体" w:hAnsi="宋体" w:eastAsia="宋体" w:cs="宋体"/>
          <w:color w:val="979CA1"/>
          <w:w w:val="69"/>
          <w:sz w:val="16"/>
          <w:szCs w:val="16"/>
          <w:shd w:val="clear" w:color="auto" w:fill="EBF0F7"/>
        </w:rPr>
        <w:t>一</w:t>
      </w:r>
      <w:r>
        <w:rPr>
          <w:rFonts w:ascii="宋体" w:hAnsi="宋体" w:eastAsia="宋体" w:cs="宋体"/>
          <w:color w:val="979CA1"/>
          <w:sz w:val="16"/>
          <w:szCs w:val="16"/>
          <w:shd w:val="clear" w:color="auto" w:fill="EBF0F7"/>
        </w:rPr>
        <w:t xml:space="preserve"> </w:t>
      </w:r>
      <w:r>
        <w:rPr>
          <w:rFonts w:ascii="宋体" w:hAnsi="宋体" w:eastAsia="宋体" w:cs="宋体"/>
          <w:color w:val="979CA1"/>
          <w:spacing w:val="12"/>
          <w:sz w:val="16"/>
          <w:szCs w:val="16"/>
          <w:shd w:val="clear" w:color="auto" w:fill="EBF0F7"/>
        </w:rPr>
        <w:t xml:space="preserve"> </w:t>
      </w:r>
      <w:r>
        <w:rPr>
          <w:rFonts w:ascii="宋体" w:hAnsi="宋体" w:eastAsia="宋体" w:cs="宋体"/>
          <w:color w:val="A8AFB1"/>
          <w:w w:val="112"/>
          <w:sz w:val="16"/>
          <w:szCs w:val="16"/>
          <w:shd w:val="clear" w:color="auto" w:fill="EBF0F7"/>
        </w:rPr>
        <w:t>-</w:t>
      </w:r>
      <w:r>
        <w:rPr>
          <w:rFonts w:ascii="宋体" w:hAnsi="宋体" w:eastAsia="宋体" w:cs="宋体"/>
          <w:color w:val="A8AFB1"/>
          <w:sz w:val="16"/>
          <w:szCs w:val="16"/>
          <w:shd w:val="clear" w:color="auto" w:fill="EBF0F7"/>
        </w:rPr>
        <w:t xml:space="preserve">  </w:t>
      </w:r>
      <w:r>
        <w:rPr>
          <w:rFonts w:ascii="宋体" w:hAnsi="宋体" w:eastAsia="宋体" w:cs="宋体"/>
          <w:color w:val="A8AFB1"/>
          <w:spacing w:val="25"/>
          <w:sz w:val="16"/>
          <w:szCs w:val="16"/>
          <w:shd w:val="clear" w:color="auto" w:fill="EBF0F7"/>
        </w:rPr>
        <w:t xml:space="preserve"> </w:t>
      </w:r>
      <w:r>
        <w:rPr>
          <w:rFonts w:ascii="宋体" w:hAnsi="宋体" w:eastAsia="宋体" w:cs="宋体"/>
          <w:color w:val="979CA1"/>
          <w:w w:val="50"/>
          <w:sz w:val="16"/>
          <w:szCs w:val="16"/>
          <w:shd w:val="clear" w:color="auto" w:fill="EBF0F7"/>
        </w:rPr>
        <w:t>-</w:t>
      </w:r>
      <w:r>
        <w:rPr>
          <w:rFonts w:ascii="宋体" w:hAnsi="宋体" w:eastAsia="宋体" w:cs="宋体"/>
          <w:color w:val="979CA1"/>
          <w:sz w:val="16"/>
          <w:szCs w:val="16"/>
          <w:shd w:val="clear" w:color="auto" w:fill="EBF0F7"/>
        </w:rPr>
        <w:t xml:space="preserve"> </w:t>
      </w:r>
      <w:r>
        <w:rPr>
          <w:rFonts w:ascii="宋体" w:hAnsi="宋体" w:eastAsia="宋体" w:cs="宋体"/>
          <w:color w:val="979CA1"/>
          <w:sz w:val="16"/>
          <w:szCs w:val="16"/>
          <w:shd w:val="clear" w:color="auto" w:fill="EBF0F7"/>
        </w:rPr>
        <w:tab/>
      </w:r>
    </w:p>
    <w:p>
      <w:pPr>
        <w:spacing w:before="0" w:line="240" w:lineRule="auto"/>
        <w:rPr>
          <w:rFonts w:ascii="宋体" w:hAnsi="宋体" w:eastAsia="宋体" w:cs="宋体"/>
          <w:sz w:val="16"/>
          <w:szCs w:val="16"/>
        </w:rPr>
      </w:pPr>
    </w:p>
    <w:p>
      <w:pPr>
        <w:spacing w:before="0" w:line="240" w:lineRule="auto"/>
        <w:rPr>
          <w:rFonts w:ascii="宋体" w:hAnsi="宋体" w:eastAsia="宋体" w:cs="宋体"/>
          <w:sz w:val="16"/>
          <w:szCs w:val="16"/>
        </w:rPr>
      </w:pPr>
    </w:p>
    <w:p>
      <w:pPr>
        <w:spacing w:before="0" w:line="240" w:lineRule="auto"/>
        <w:rPr>
          <w:rFonts w:ascii="宋体" w:hAnsi="宋体" w:eastAsia="宋体" w:cs="宋体"/>
          <w:sz w:val="16"/>
          <w:szCs w:val="16"/>
        </w:rPr>
      </w:pPr>
    </w:p>
    <w:p>
      <w:pPr>
        <w:spacing w:before="0" w:line="240" w:lineRule="auto"/>
        <w:rPr>
          <w:rFonts w:ascii="宋体" w:hAnsi="宋体" w:eastAsia="宋体" w:cs="宋体"/>
          <w:sz w:val="16"/>
          <w:szCs w:val="16"/>
        </w:rPr>
      </w:pPr>
    </w:p>
    <w:p>
      <w:pPr>
        <w:spacing w:before="0" w:line="240" w:lineRule="auto"/>
        <w:rPr>
          <w:rFonts w:ascii="宋体" w:hAnsi="宋体" w:eastAsia="宋体" w:cs="宋体"/>
          <w:sz w:val="16"/>
          <w:szCs w:val="16"/>
        </w:rPr>
      </w:pPr>
    </w:p>
    <w:p>
      <w:pPr>
        <w:spacing w:before="0" w:line="240" w:lineRule="auto"/>
        <w:rPr>
          <w:rFonts w:ascii="宋体" w:hAnsi="宋体" w:eastAsia="宋体" w:cs="宋体"/>
          <w:sz w:val="16"/>
          <w:szCs w:val="16"/>
        </w:rPr>
      </w:pPr>
    </w:p>
    <w:p>
      <w:pPr>
        <w:spacing w:before="0" w:line="240" w:lineRule="auto"/>
        <w:rPr>
          <w:rFonts w:ascii="宋体" w:hAnsi="宋体" w:eastAsia="宋体" w:cs="宋体"/>
          <w:sz w:val="16"/>
          <w:szCs w:val="16"/>
        </w:rPr>
      </w:pPr>
    </w:p>
    <w:p>
      <w:pPr>
        <w:spacing w:before="0" w:line="240" w:lineRule="auto"/>
        <w:rPr>
          <w:rFonts w:ascii="宋体" w:hAnsi="宋体" w:eastAsia="宋体" w:cs="宋体"/>
          <w:sz w:val="16"/>
          <w:szCs w:val="16"/>
        </w:rPr>
      </w:pPr>
    </w:p>
    <w:p>
      <w:pPr>
        <w:spacing w:before="0" w:line="240" w:lineRule="auto"/>
        <w:rPr>
          <w:rFonts w:ascii="宋体" w:hAnsi="宋体" w:eastAsia="宋体" w:cs="宋体"/>
          <w:sz w:val="16"/>
          <w:szCs w:val="16"/>
        </w:rPr>
      </w:pPr>
    </w:p>
    <w:p>
      <w:pPr>
        <w:pStyle w:val="3"/>
        <w:spacing w:before="134" w:line="364" w:lineRule="auto"/>
        <w:ind w:left="1727" w:right="2006"/>
        <w:jc w:val="both"/>
      </w:pPr>
      <w:r>
        <w:rPr>
          <w:color w:val="4F545B"/>
        </w:rPr>
        <w:t>爱货车</w:t>
      </w:r>
      <w:r>
        <w:rPr>
          <w:color w:val="4F545B"/>
          <w:spacing w:val="-123"/>
        </w:rPr>
        <w:t xml:space="preserve"> </w:t>
      </w:r>
      <w:r>
        <w:rPr>
          <w:color w:val="4F545B"/>
          <w:spacing w:val="8"/>
        </w:rPr>
        <w:t>司机群体</w:t>
      </w:r>
      <w:r>
        <w:rPr>
          <w:color w:val="4F545B"/>
          <w:spacing w:val="-120"/>
        </w:rPr>
        <w:t xml:space="preserve"> </w:t>
      </w:r>
      <w:r>
        <w:rPr>
          <w:color w:val="4F545B"/>
        </w:rPr>
        <w:t>的</w:t>
      </w:r>
      <w:r>
        <w:rPr>
          <w:color w:val="4F545B"/>
          <w:spacing w:val="-120"/>
        </w:rPr>
        <w:t xml:space="preserve"> </w:t>
      </w:r>
      <w:r>
        <w:rPr>
          <w:color w:val="4F545B"/>
          <w:spacing w:val="8"/>
        </w:rPr>
        <w:t>良好氛</w:t>
      </w:r>
      <w:r>
        <w:rPr>
          <w:color w:val="4F545B"/>
          <w:spacing w:val="-123"/>
        </w:rPr>
        <w:t xml:space="preserve"> </w:t>
      </w:r>
      <w:r>
        <w:rPr>
          <w:color w:val="4F545B"/>
        </w:rPr>
        <w:t>围</w:t>
      </w:r>
      <w:r>
        <w:rPr>
          <w:color w:val="4F545B"/>
          <w:spacing w:val="-130"/>
        </w:rPr>
        <w:t xml:space="preserve"> </w:t>
      </w:r>
      <w:r>
        <w:rPr>
          <w:color w:val="4F545B"/>
          <w:spacing w:val="-31"/>
        </w:rPr>
        <w:t>。希</w:t>
      </w:r>
      <w:r>
        <w:rPr>
          <w:color w:val="4F545B"/>
          <w:spacing w:val="-128"/>
        </w:rPr>
        <w:t xml:space="preserve"> </w:t>
      </w:r>
      <w:r>
        <w:rPr>
          <w:color w:val="4F545B"/>
          <w:spacing w:val="18"/>
        </w:rPr>
        <w:t>望广</w:t>
      </w:r>
      <w:r>
        <w:rPr>
          <w:color w:val="4F545B"/>
          <w:spacing w:val="-124"/>
        </w:rPr>
        <w:t xml:space="preserve"> </w:t>
      </w:r>
      <w:r>
        <w:rPr>
          <w:color w:val="4F545B"/>
        </w:rPr>
        <w:t>大</w:t>
      </w:r>
      <w:r>
        <w:rPr>
          <w:color w:val="4F545B"/>
          <w:spacing w:val="-132"/>
        </w:rPr>
        <w:t xml:space="preserve"> </w:t>
      </w:r>
      <w:r>
        <w:rPr>
          <w:color w:val="4F545B"/>
        </w:rPr>
        <w:t>货</w:t>
      </w:r>
      <w:r>
        <w:rPr>
          <w:color w:val="4F545B"/>
          <w:spacing w:val="-131"/>
        </w:rPr>
        <w:t xml:space="preserve"> </w:t>
      </w:r>
      <w:r>
        <w:rPr>
          <w:color w:val="4F545B"/>
        </w:rPr>
        <w:t>车</w:t>
      </w:r>
      <w:r>
        <w:rPr>
          <w:color w:val="4F545B"/>
          <w:spacing w:val="-123"/>
        </w:rPr>
        <w:t xml:space="preserve"> </w:t>
      </w:r>
      <w:r>
        <w:rPr>
          <w:color w:val="4F545B"/>
        </w:rPr>
        <w:t>司</w:t>
      </w:r>
      <w:r>
        <w:rPr>
          <w:color w:val="4F545B"/>
          <w:spacing w:val="-128"/>
        </w:rPr>
        <w:t xml:space="preserve"> </w:t>
      </w:r>
      <w:r>
        <w:rPr>
          <w:color w:val="4F545B"/>
        </w:rPr>
        <w:t>机</w:t>
      </w:r>
      <w:r>
        <w:rPr>
          <w:color w:val="4F545B"/>
          <w:spacing w:val="-122"/>
        </w:rPr>
        <w:t xml:space="preserve"> </w:t>
      </w:r>
      <w:r>
        <w:rPr>
          <w:color w:val="4F545B"/>
          <w:spacing w:val="6"/>
        </w:rPr>
        <w:t>以“</w:t>
      </w:r>
      <w:r>
        <w:rPr>
          <w:color w:val="4F545B"/>
          <w:spacing w:val="-135"/>
        </w:rPr>
        <w:t xml:space="preserve"> </w:t>
      </w:r>
      <w:r>
        <w:rPr>
          <w:color w:val="4F545B"/>
          <w:spacing w:val="11"/>
        </w:rPr>
        <w:t>最美货</w:t>
      </w:r>
      <w:r>
        <w:rPr>
          <w:color w:val="4F545B"/>
          <w:spacing w:val="-125"/>
        </w:rPr>
        <w:t xml:space="preserve"> </w:t>
      </w:r>
      <w:r>
        <w:rPr>
          <w:color w:val="4F545B"/>
        </w:rPr>
        <w:t>车</w:t>
      </w:r>
      <w:r>
        <w:rPr>
          <w:color w:val="4F545B"/>
          <w:w w:val="85"/>
        </w:rPr>
        <w:t xml:space="preserve"> </w:t>
      </w:r>
      <w:r>
        <w:rPr>
          <w:color w:val="4F545B"/>
          <w:spacing w:val="6"/>
        </w:rPr>
        <w:t>司机”为</w:t>
      </w:r>
      <w:r>
        <w:rPr>
          <w:color w:val="4F545B"/>
          <w:spacing w:val="-121"/>
        </w:rPr>
        <w:t xml:space="preserve"> </w:t>
      </w:r>
      <w:r>
        <w:rPr>
          <w:color w:val="4F545B"/>
        </w:rPr>
        <w:t>榜</w:t>
      </w:r>
      <w:r>
        <w:rPr>
          <w:color w:val="4F545B"/>
          <w:spacing w:val="-130"/>
        </w:rPr>
        <w:t xml:space="preserve"> </w:t>
      </w:r>
      <w:r>
        <w:rPr>
          <w:color w:val="4F545B"/>
        </w:rPr>
        <w:t>样</w:t>
      </w:r>
      <w:r>
        <w:rPr>
          <w:color w:val="4F545B"/>
          <w:spacing w:val="-126"/>
        </w:rPr>
        <w:t xml:space="preserve"> </w:t>
      </w:r>
      <w:r>
        <w:rPr>
          <w:color w:val="4F545B"/>
          <w:spacing w:val="-84"/>
          <w:w w:val="105"/>
        </w:rPr>
        <w:t>，弘</w:t>
      </w:r>
      <w:r>
        <w:rPr>
          <w:color w:val="4F545B"/>
          <w:spacing w:val="-136"/>
          <w:w w:val="105"/>
        </w:rPr>
        <w:t xml:space="preserve"> </w:t>
      </w:r>
      <w:r>
        <w:rPr>
          <w:color w:val="4F545B"/>
        </w:rPr>
        <w:t>扬</w:t>
      </w:r>
      <w:r>
        <w:rPr>
          <w:color w:val="4F545B"/>
          <w:spacing w:val="-126"/>
        </w:rPr>
        <w:t xml:space="preserve"> </w:t>
      </w:r>
      <w:r>
        <w:rPr>
          <w:color w:val="4F545B"/>
          <w:spacing w:val="18"/>
        </w:rPr>
        <w:t>奋斗</w:t>
      </w:r>
      <w:r>
        <w:rPr>
          <w:color w:val="4F545B"/>
          <w:spacing w:val="-128"/>
        </w:rPr>
        <w:t xml:space="preserve"> </w:t>
      </w:r>
      <w:r>
        <w:rPr>
          <w:color w:val="4F545B"/>
        </w:rPr>
        <w:t>精</w:t>
      </w:r>
      <w:r>
        <w:rPr>
          <w:color w:val="4F545B"/>
          <w:spacing w:val="-130"/>
        </w:rPr>
        <w:t xml:space="preserve"> </w:t>
      </w:r>
      <w:r>
        <w:rPr>
          <w:color w:val="4F545B"/>
        </w:rPr>
        <w:t>神</w:t>
      </w:r>
      <w:r>
        <w:rPr>
          <w:color w:val="4F545B"/>
          <w:spacing w:val="-128"/>
        </w:rPr>
        <w:t xml:space="preserve"> </w:t>
      </w:r>
      <w:r>
        <w:rPr>
          <w:color w:val="4F545B"/>
          <w:spacing w:val="-85"/>
        </w:rPr>
        <w:t>、奉</w:t>
      </w:r>
      <w:r>
        <w:rPr>
          <w:color w:val="4F545B"/>
          <w:spacing w:val="-129"/>
        </w:rPr>
        <w:t xml:space="preserve"> </w:t>
      </w:r>
      <w:r>
        <w:rPr>
          <w:color w:val="4F545B"/>
          <w:spacing w:val="17"/>
        </w:rPr>
        <w:t>献精</w:t>
      </w:r>
      <w:r>
        <w:rPr>
          <w:color w:val="4F545B"/>
          <w:spacing w:val="-130"/>
        </w:rPr>
        <w:t xml:space="preserve"> </w:t>
      </w:r>
      <w:r>
        <w:rPr>
          <w:color w:val="4F545B"/>
        </w:rPr>
        <w:t>神</w:t>
      </w:r>
      <w:r>
        <w:rPr>
          <w:color w:val="4F545B"/>
          <w:spacing w:val="-127"/>
        </w:rPr>
        <w:t xml:space="preserve"> </w:t>
      </w:r>
      <w:r>
        <w:rPr>
          <w:color w:val="4F545B"/>
          <w:spacing w:val="-85"/>
        </w:rPr>
        <w:t>、创</w:t>
      </w:r>
      <w:r>
        <w:rPr>
          <w:color w:val="4F545B"/>
          <w:spacing w:val="-123"/>
        </w:rPr>
        <w:t xml:space="preserve"> </w:t>
      </w:r>
      <w:r>
        <w:rPr>
          <w:color w:val="4F545B"/>
        </w:rPr>
        <w:t>新</w:t>
      </w:r>
      <w:r>
        <w:rPr>
          <w:color w:val="4F545B"/>
          <w:spacing w:val="-130"/>
        </w:rPr>
        <w:t xml:space="preserve"> </w:t>
      </w:r>
      <w:r>
        <w:rPr>
          <w:color w:val="4F545B"/>
        </w:rPr>
        <w:t>精</w:t>
      </w:r>
      <w:r>
        <w:rPr>
          <w:color w:val="4F545B"/>
          <w:spacing w:val="-130"/>
        </w:rPr>
        <w:t xml:space="preserve"> </w:t>
      </w:r>
      <w:r>
        <w:rPr>
          <w:color w:val="4F545B"/>
        </w:rPr>
        <w:t>神</w:t>
      </w:r>
      <w:r>
        <w:rPr>
          <w:color w:val="4F545B"/>
          <w:spacing w:val="-121"/>
        </w:rPr>
        <w:t xml:space="preserve"> </w:t>
      </w:r>
      <w:r>
        <w:rPr>
          <w:color w:val="4F545B"/>
          <w:spacing w:val="-97"/>
        </w:rPr>
        <w:t>，传</w:t>
      </w:r>
      <w:r>
        <w:rPr>
          <w:color w:val="4F545B"/>
          <w:spacing w:val="-133"/>
        </w:rPr>
        <w:t xml:space="preserve"> </w:t>
      </w:r>
      <w:r>
        <w:rPr>
          <w:color w:val="4F545B"/>
        </w:rPr>
        <w:t>递</w:t>
      </w:r>
      <w:r>
        <w:rPr>
          <w:color w:val="4F545B"/>
          <w:spacing w:val="-130"/>
        </w:rPr>
        <w:t xml:space="preserve"> </w:t>
      </w:r>
      <w:r>
        <w:rPr>
          <w:color w:val="4F545B"/>
        </w:rPr>
        <w:t>行</w:t>
      </w:r>
      <w:r>
        <w:rPr>
          <w:color w:val="4F545B"/>
          <w:spacing w:val="-130"/>
        </w:rPr>
        <w:t xml:space="preserve"> </w:t>
      </w:r>
      <w:r>
        <w:rPr>
          <w:color w:val="4F545B"/>
        </w:rPr>
        <w:t>业</w:t>
      </w:r>
      <w:r>
        <w:rPr>
          <w:color w:val="4F545B"/>
          <w:spacing w:val="-118"/>
        </w:rPr>
        <w:t xml:space="preserve"> </w:t>
      </w:r>
      <w:r>
        <w:rPr>
          <w:color w:val="4F545B"/>
        </w:rPr>
        <w:t>正</w:t>
      </w:r>
      <w:r>
        <w:rPr>
          <w:color w:val="4F545B"/>
          <w:w w:val="91"/>
        </w:rPr>
        <w:t xml:space="preserve"> </w:t>
      </w:r>
      <w:r>
        <w:rPr>
          <w:color w:val="4F545B"/>
          <w:spacing w:val="16"/>
          <w:w w:val="95"/>
        </w:rPr>
        <w:t>能量</w:t>
      </w:r>
      <w:r>
        <w:rPr>
          <w:color w:val="4F545B"/>
          <w:spacing w:val="-109"/>
          <w:w w:val="95"/>
        </w:rPr>
        <w:t xml:space="preserve"> ，爱</w:t>
      </w:r>
      <w:r>
        <w:rPr>
          <w:color w:val="4F545B"/>
          <w:spacing w:val="-92"/>
          <w:w w:val="95"/>
        </w:rPr>
        <w:t xml:space="preserve"> </w:t>
      </w:r>
      <w:r>
        <w:rPr>
          <w:color w:val="4F545B"/>
          <w:spacing w:val="11"/>
          <w:w w:val="95"/>
        </w:rPr>
        <w:t>岗敬业</w:t>
      </w:r>
      <w:r>
        <w:rPr>
          <w:color w:val="4F545B"/>
          <w:spacing w:val="-93"/>
          <w:w w:val="95"/>
        </w:rPr>
        <w:t xml:space="preserve"> </w:t>
      </w:r>
      <w:r>
        <w:rPr>
          <w:color w:val="4F545B"/>
          <w:spacing w:val="-97"/>
          <w:w w:val="95"/>
        </w:rPr>
        <w:t>，忠</w:t>
      </w:r>
      <w:r>
        <w:rPr>
          <w:color w:val="4F545B"/>
          <w:spacing w:val="-110"/>
          <w:w w:val="95"/>
        </w:rPr>
        <w:t xml:space="preserve"> </w:t>
      </w:r>
      <w:r>
        <w:rPr>
          <w:color w:val="4F545B"/>
          <w:spacing w:val="13"/>
          <w:w w:val="95"/>
        </w:rPr>
        <w:t>于职</w:t>
      </w:r>
      <w:r>
        <w:rPr>
          <w:color w:val="4F545B"/>
          <w:spacing w:val="-100"/>
          <w:w w:val="95"/>
        </w:rPr>
        <w:t xml:space="preserve"> </w:t>
      </w:r>
      <w:r>
        <w:rPr>
          <w:color w:val="4F545B"/>
          <w:w w:val="95"/>
        </w:rPr>
        <w:t>守</w:t>
      </w:r>
      <w:r>
        <w:rPr>
          <w:color w:val="4F545B"/>
          <w:spacing w:val="-101"/>
          <w:w w:val="95"/>
        </w:rPr>
        <w:t xml:space="preserve"> </w:t>
      </w:r>
      <w:r>
        <w:rPr>
          <w:color w:val="4F545B"/>
          <w:spacing w:val="-102"/>
          <w:w w:val="95"/>
        </w:rPr>
        <w:t>，争</w:t>
      </w:r>
      <w:r>
        <w:rPr>
          <w:color w:val="4F545B"/>
          <w:spacing w:val="-96"/>
          <w:w w:val="95"/>
        </w:rPr>
        <w:t xml:space="preserve"> </w:t>
      </w:r>
      <w:r>
        <w:rPr>
          <w:color w:val="4F545B"/>
          <w:spacing w:val="17"/>
          <w:w w:val="95"/>
        </w:rPr>
        <w:t>当新</w:t>
      </w:r>
      <w:r>
        <w:rPr>
          <w:color w:val="4F545B"/>
          <w:spacing w:val="-103"/>
          <w:w w:val="95"/>
        </w:rPr>
        <w:t xml:space="preserve"> </w:t>
      </w:r>
      <w:r>
        <w:rPr>
          <w:color w:val="4F545B"/>
          <w:spacing w:val="9"/>
          <w:w w:val="95"/>
        </w:rPr>
        <w:t>时代“最美货</w:t>
      </w:r>
      <w:r>
        <w:rPr>
          <w:color w:val="4F545B"/>
          <w:spacing w:val="-103"/>
          <w:w w:val="95"/>
        </w:rPr>
        <w:t xml:space="preserve"> </w:t>
      </w:r>
      <w:r>
        <w:rPr>
          <w:color w:val="4F545B"/>
          <w:w w:val="95"/>
        </w:rPr>
        <w:t>车</w:t>
      </w:r>
      <w:r>
        <w:rPr>
          <w:color w:val="4F545B"/>
          <w:spacing w:val="-91"/>
          <w:w w:val="95"/>
        </w:rPr>
        <w:t xml:space="preserve"> </w:t>
      </w:r>
      <w:r>
        <w:rPr>
          <w:color w:val="4F545B"/>
          <w:spacing w:val="10"/>
          <w:w w:val="95"/>
        </w:rPr>
        <w:t>司机”</w:t>
      </w:r>
      <w:r>
        <w:rPr>
          <w:color w:val="4F545B"/>
          <w:spacing w:val="-110"/>
          <w:w w:val="95"/>
        </w:rPr>
        <w:t xml:space="preserve"> </w:t>
      </w:r>
      <w:r>
        <w:rPr>
          <w:color w:val="4F545B"/>
          <w:spacing w:val="-95"/>
          <w:w w:val="95"/>
        </w:rPr>
        <w:t>，为</w:t>
      </w:r>
      <w:r>
        <w:rPr>
          <w:color w:val="4F545B"/>
          <w:spacing w:val="-103"/>
          <w:w w:val="95"/>
        </w:rPr>
        <w:t xml:space="preserve"> </w:t>
      </w:r>
      <w:r>
        <w:rPr>
          <w:color w:val="4F545B"/>
          <w:w w:val="95"/>
        </w:rPr>
        <w:t>建设</w:t>
      </w:r>
      <w:r>
        <w:rPr>
          <w:color w:val="4F545B"/>
        </w:rPr>
        <w:t xml:space="preserve"> </w:t>
      </w:r>
      <w:r>
        <w:rPr>
          <w:color w:val="4F545B"/>
          <w:spacing w:val="13"/>
        </w:rPr>
        <w:t>交通</w:t>
      </w:r>
      <w:r>
        <w:rPr>
          <w:color w:val="4F545B"/>
          <w:spacing w:val="-126"/>
        </w:rPr>
        <w:t xml:space="preserve"> </w:t>
      </w:r>
      <w:r>
        <w:rPr>
          <w:color w:val="4F545B"/>
        </w:rPr>
        <w:t>强</w:t>
      </w:r>
      <w:r>
        <w:rPr>
          <w:color w:val="4F545B"/>
          <w:spacing w:val="-120"/>
        </w:rPr>
        <w:t xml:space="preserve"> </w:t>
      </w:r>
      <w:r>
        <w:rPr>
          <w:color w:val="4F545B"/>
        </w:rPr>
        <w:t>国</w:t>
      </w:r>
      <w:r>
        <w:rPr>
          <w:color w:val="4F545B"/>
          <w:spacing w:val="-133"/>
        </w:rPr>
        <w:t xml:space="preserve"> </w:t>
      </w:r>
      <w:r>
        <w:rPr>
          <w:color w:val="4F545B"/>
          <w:spacing w:val="-26"/>
        </w:rPr>
        <w:t>、决胜全面建</w:t>
      </w:r>
      <w:r>
        <w:rPr>
          <w:color w:val="4F545B"/>
          <w:spacing w:val="-120"/>
        </w:rPr>
        <w:t xml:space="preserve"> </w:t>
      </w:r>
      <w:r>
        <w:rPr>
          <w:color w:val="4F545B"/>
        </w:rPr>
        <w:t>成</w:t>
      </w:r>
      <w:r>
        <w:rPr>
          <w:color w:val="4F545B"/>
          <w:spacing w:val="-123"/>
        </w:rPr>
        <w:t xml:space="preserve"> </w:t>
      </w:r>
      <w:r>
        <w:rPr>
          <w:color w:val="4F545B"/>
        </w:rPr>
        <w:t>小康社会</w:t>
      </w:r>
      <w:r>
        <w:rPr>
          <w:color w:val="4F545B"/>
          <w:spacing w:val="-124"/>
        </w:rPr>
        <w:t xml:space="preserve"> </w:t>
      </w:r>
      <w:r>
        <w:rPr>
          <w:color w:val="4F545B"/>
          <w:spacing w:val="-87"/>
          <w:w w:val="105"/>
        </w:rPr>
        <w:t>、实</w:t>
      </w:r>
      <w:r>
        <w:rPr>
          <w:color w:val="4F545B"/>
          <w:spacing w:val="-141"/>
          <w:w w:val="105"/>
        </w:rPr>
        <w:t xml:space="preserve"> </w:t>
      </w:r>
      <w:r>
        <w:rPr>
          <w:color w:val="4F545B"/>
        </w:rPr>
        <w:t>现</w:t>
      </w:r>
      <w:r>
        <w:rPr>
          <w:color w:val="4F545B"/>
          <w:spacing w:val="-116"/>
        </w:rPr>
        <w:t xml:space="preserve"> </w:t>
      </w:r>
      <w:r>
        <w:rPr>
          <w:color w:val="4F545B"/>
          <w:spacing w:val="13"/>
        </w:rPr>
        <w:t>中华</w:t>
      </w:r>
      <w:r>
        <w:rPr>
          <w:color w:val="4F545B"/>
          <w:spacing w:val="-115"/>
        </w:rPr>
        <w:t xml:space="preserve"> </w:t>
      </w:r>
      <w:r>
        <w:rPr>
          <w:color w:val="4F545B"/>
          <w:spacing w:val="4"/>
        </w:rPr>
        <w:t>民族伟</w:t>
      </w:r>
      <w:r>
        <w:rPr>
          <w:color w:val="4F545B"/>
          <w:spacing w:val="-124"/>
        </w:rPr>
        <w:t xml:space="preserve"> </w:t>
      </w:r>
      <w:r>
        <w:rPr>
          <w:color w:val="4F545B"/>
        </w:rPr>
        <w:t>大</w:t>
      </w:r>
      <w:r>
        <w:rPr>
          <w:color w:val="4F545B"/>
          <w:spacing w:val="-128"/>
        </w:rPr>
        <w:t xml:space="preserve"> </w:t>
      </w:r>
      <w:r>
        <w:rPr>
          <w:color w:val="4F545B"/>
        </w:rPr>
        <w:t>复</w:t>
      </w:r>
      <w:r>
        <w:rPr>
          <w:color w:val="4F545B"/>
          <w:spacing w:val="-127"/>
        </w:rPr>
        <w:t xml:space="preserve"> </w:t>
      </w:r>
      <w:r>
        <w:rPr>
          <w:color w:val="4F545B"/>
        </w:rPr>
        <w:t>兴</w:t>
      </w:r>
      <w:r>
        <w:rPr>
          <w:color w:val="4F545B"/>
          <w:spacing w:val="-119"/>
        </w:rPr>
        <w:t xml:space="preserve"> </w:t>
      </w:r>
      <w:r>
        <w:rPr>
          <w:color w:val="4F545B"/>
        </w:rPr>
        <w:t>的</w:t>
      </w:r>
      <w:r>
        <w:rPr>
          <w:color w:val="4F545B"/>
          <w:spacing w:val="-124"/>
        </w:rPr>
        <w:t xml:space="preserve"> </w:t>
      </w:r>
      <w:r>
        <w:rPr>
          <w:color w:val="4F545B"/>
        </w:rPr>
        <w:t>中</w:t>
      </w:r>
      <w:r>
        <w:rPr>
          <w:color w:val="4F545B"/>
          <w:w w:val="90"/>
        </w:rPr>
        <w:t xml:space="preserve"> </w:t>
      </w:r>
      <w:r>
        <w:rPr>
          <w:color w:val="4F545B"/>
        </w:rPr>
        <w:t>国梦贡</w:t>
      </w:r>
      <w:r>
        <w:rPr>
          <w:color w:val="4F545B"/>
          <w:spacing w:val="-103"/>
        </w:rPr>
        <w:t xml:space="preserve"> </w:t>
      </w:r>
      <w:r>
        <w:rPr>
          <w:color w:val="4F545B"/>
        </w:rPr>
        <w:t>献力</w:t>
      </w:r>
      <w:r>
        <w:rPr>
          <w:color w:val="4F545B"/>
          <w:spacing w:val="-100"/>
        </w:rPr>
        <w:t xml:space="preserve"> </w:t>
      </w:r>
      <w:r>
        <w:rPr>
          <w:color w:val="4F545B"/>
        </w:rPr>
        <w:t>量</w:t>
      </w:r>
      <w:r>
        <w:rPr>
          <w:color w:val="4F545B"/>
          <w:spacing w:val="-104"/>
        </w:rPr>
        <w:t xml:space="preserve"> </w:t>
      </w:r>
      <w:r>
        <w:rPr>
          <w:color w:val="4F545B"/>
          <w:w w:val="105"/>
        </w:rPr>
        <w:t>。</w:t>
      </w: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233"/>
        <w:ind w:left="2332" w:right="0" w:firstLine="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4F545B"/>
          <w:w w:val="95"/>
          <w:sz w:val="28"/>
          <w:szCs w:val="28"/>
        </w:rPr>
        <w:t>附件</w:t>
      </w:r>
      <w:r>
        <w:rPr>
          <w:rFonts w:ascii="宋体" w:hAnsi="宋体" w:eastAsia="宋体" w:cs="宋体"/>
          <w:color w:val="4F545B"/>
          <w:spacing w:val="-118"/>
          <w:w w:val="9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F545B"/>
          <w:spacing w:val="-33"/>
          <w:w w:val="95"/>
          <w:sz w:val="28"/>
          <w:szCs w:val="28"/>
        </w:rPr>
        <w:t>：</w:t>
      </w:r>
      <w:r>
        <w:rPr>
          <w:rFonts w:ascii="Times New Roman" w:hAnsi="Times New Roman" w:eastAsia="Times New Roman" w:cs="Times New Roman"/>
          <w:color w:val="4F545B"/>
          <w:spacing w:val="-33"/>
          <w:w w:val="95"/>
          <w:sz w:val="30"/>
          <w:szCs w:val="30"/>
        </w:rPr>
        <w:t>1.</w:t>
      </w:r>
      <w:r>
        <w:rPr>
          <w:rFonts w:ascii="Times New Roman" w:hAnsi="Times New Roman" w:eastAsia="Times New Roman" w:cs="Times New Roman"/>
          <w:color w:val="4F545B"/>
          <w:spacing w:val="-55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F545B"/>
          <w:w w:val="95"/>
          <w:sz w:val="29"/>
          <w:szCs w:val="29"/>
        </w:rPr>
        <w:t>“最美货车</w:t>
      </w:r>
      <w:r>
        <w:rPr>
          <w:rFonts w:ascii="宋体" w:hAnsi="宋体" w:eastAsia="宋体" w:cs="宋体"/>
          <w:color w:val="4F545B"/>
          <w:spacing w:val="-116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F545B"/>
          <w:spacing w:val="7"/>
          <w:w w:val="95"/>
          <w:sz w:val="29"/>
          <w:szCs w:val="29"/>
        </w:rPr>
        <w:t>司机”名</w:t>
      </w:r>
      <w:r>
        <w:rPr>
          <w:rFonts w:ascii="宋体" w:hAnsi="宋体" w:eastAsia="宋体" w:cs="宋体"/>
          <w:color w:val="4F545B"/>
          <w:spacing w:val="-116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F545B"/>
          <w:w w:val="95"/>
          <w:sz w:val="29"/>
          <w:szCs w:val="29"/>
        </w:rPr>
        <w:t>单</w:t>
      </w:r>
    </w:p>
    <w:p>
      <w:pPr>
        <w:pStyle w:val="3"/>
        <w:spacing w:before="158" w:line="240" w:lineRule="auto"/>
        <w:ind w:left="3196" w:right="0"/>
        <w:jc w:val="left"/>
      </w:pPr>
      <w:r>
        <w:rPr>
          <w:rFonts w:ascii="Times New Roman" w:hAnsi="Times New Roman" w:eastAsia="Times New Roman" w:cs="Times New Roman"/>
          <w:color w:val="4F545B"/>
          <w:w w:val="90"/>
          <w:sz w:val="27"/>
          <w:szCs w:val="27"/>
        </w:rPr>
        <w:t>2.</w:t>
      </w:r>
      <w:r>
        <w:rPr>
          <w:rFonts w:ascii="Times New Roman" w:hAnsi="Times New Roman" w:eastAsia="Times New Roman" w:cs="Times New Roman"/>
          <w:color w:val="4F545B"/>
          <w:spacing w:val="-26"/>
          <w:w w:val="90"/>
          <w:sz w:val="27"/>
          <w:szCs w:val="27"/>
        </w:rPr>
        <w:t xml:space="preserve"> </w:t>
      </w:r>
      <w:r>
        <w:rPr>
          <w:color w:val="4F545B"/>
          <w:spacing w:val="10"/>
          <w:w w:val="90"/>
        </w:rPr>
        <w:t>“十大最美货</w:t>
      </w:r>
      <w:r>
        <w:rPr>
          <w:color w:val="4F545B"/>
          <w:spacing w:val="-111"/>
          <w:w w:val="90"/>
        </w:rPr>
        <w:t xml:space="preserve"> </w:t>
      </w:r>
      <w:r>
        <w:rPr>
          <w:color w:val="4F545B"/>
          <w:w w:val="90"/>
        </w:rPr>
        <w:t>车</w:t>
      </w:r>
      <w:r>
        <w:rPr>
          <w:color w:val="4F545B"/>
          <w:spacing w:val="-114"/>
          <w:w w:val="90"/>
        </w:rPr>
        <w:t xml:space="preserve"> </w:t>
      </w:r>
      <w:r>
        <w:rPr>
          <w:color w:val="4F545B"/>
          <w:spacing w:val="6"/>
          <w:w w:val="90"/>
        </w:rPr>
        <w:t>司机”名</w:t>
      </w:r>
      <w:r>
        <w:rPr>
          <w:color w:val="4F545B"/>
          <w:spacing w:val="-110"/>
          <w:w w:val="90"/>
        </w:rPr>
        <w:t xml:space="preserve"> </w:t>
      </w:r>
      <w:r>
        <w:rPr>
          <w:color w:val="4F545B"/>
          <w:w w:val="90"/>
        </w:rPr>
        <w:t>单</w:t>
      </w:r>
    </w:p>
    <w:p>
      <w:pPr>
        <w:pStyle w:val="3"/>
        <w:spacing w:before="171" w:line="240" w:lineRule="auto"/>
        <w:ind w:left="3196" w:right="0"/>
        <w:jc w:val="left"/>
      </w:pPr>
      <w:r>
        <w:rPr>
          <w:rFonts w:ascii="Times New Roman" w:hAnsi="Times New Roman" w:eastAsia="Times New Roman" w:cs="Times New Roman"/>
          <w:color w:val="4F545B"/>
          <w:w w:val="95"/>
          <w:sz w:val="28"/>
          <w:szCs w:val="28"/>
        </w:rPr>
        <w:t>3.</w:t>
      </w:r>
      <w:r>
        <w:rPr>
          <w:color w:val="4F545B"/>
          <w:w w:val="95"/>
        </w:rPr>
        <w:t>“最美货车</w:t>
      </w:r>
      <w:r>
        <w:rPr>
          <w:color w:val="4F545B"/>
          <w:spacing w:val="-119"/>
          <w:w w:val="95"/>
        </w:rPr>
        <w:t xml:space="preserve"> </w:t>
      </w:r>
      <w:r>
        <w:rPr>
          <w:color w:val="4F545B"/>
          <w:spacing w:val="-2"/>
          <w:w w:val="95"/>
        </w:rPr>
        <w:t>司机”推选宣传活</w:t>
      </w:r>
      <w:r>
        <w:rPr>
          <w:color w:val="4F545B"/>
          <w:spacing w:val="-123"/>
          <w:w w:val="95"/>
        </w:rPr>
        <w:t xml:space="preserve"> </w:t>
      </w:r>
      <w:r>
        <w:rPr>
          <w:color w:val="4F545B"/>
          <w:spacing w:val="14"/>
          <w:w w:val="95"/>
        </w:rPr>
        <w:t>动组织贡献单位名</w:t>
      </w:r>
      <w:r>
        <w:rPr>
          <w:color w:val="4F545B"/>
          <w:spacing w:val="-114"/>
          <w:w w:val="95"/>
        </w:rPr>
        <w:t xml:space="preserve"> </w:t>
      </w:r>
      <w:r>
        <w:rPr>
          <w:color w:val="4F545B"/>
          <w:w w:val="95"/>
        </w:rPr>
        <w:t>单</w:t>
      </w:r>
    </w:p>
    <w:p>
      <w:pPr>
        <w:spacing w:before="6" w:line="240" w:lineRule="auto"/>
        <w:rPr>
          <w:rFonts w:ascii="宋体" w:hAnsi="宋体" w:eastAsia="宋体" w:cs="宋体"/>
          <w:sz w:val="12"/>
          <w:szCs w:val="12"/>
        </w:rPr>
      </w:pPr>
    </w:p>
    <w:p>
      <w:pPr>
        <w:spacing w:line="2844" w:lineRule="exact"/>
        <w:ind w:left="1821" w:right="0" w:firstLine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56"/>
          <w:sz w:val="20"/>
          <w:szCs w:val="20"/>
        </w:rPr>
        <w:drawing>
          <wp:inline distT="0" distB="0" distL="0" distR="0">
            <wp:extent cx="5161280" cy="1805305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1788" cy="1805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7"/>
        <w:ind w:left="2347" w:right="0" w:firstLine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4F545B"/>
          <w:w w:val="80"/>
          <w:sz w:val="28"/>
          <w:szCs w:val="28"/>
        </w:rPr>
        <w:t>〈</w:t>
      </w:r>
      <w:r>
        <w:rPr>
          <w:rFonts w:ascii="宋体" w:hAnsi="宋体" w:eastAsia="宋体" w:cs="宋体"/>
          <w:color w:val="4F545B"/>
          <w:spacing w:val="3"/>
          <w:w w:val="8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F545B"/>
          <w:w w:val="85"/>
          <w:sz w:val="28"/>
          <w:szCs w:val="28"/>
        </w:rPr>
        <w:t>此件公开发布）</w:t>
      </w: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12" w:line="240" w:lineRule="auto"/>
        <w:rPr>
          <w:rFonts w:ascii="宋体" w:hAnsi="宋体" w:eastAsia="宋体" w:cs="宋体"/>
          <w:sz w:val="37"/>
          <w:szCs w:val="37"/>
        </w:rPr>
      </w:pPr>
    </w:p>
    <w:p>
      <w:pPr>
        <w:spacing w:before="0"/>
        <w:ind w:left="1893" w:right="0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Arial" w:hAnsi="Arial" w:eastAsia="Arial" w:cs="Arial"/>
          <w:color w:val="979CA1"/>
          <w:w w:val="340"/>
          <w:sz w:val="25"/>
          <w:szCs w:val="25"/>
        </w:rPr>
        <w:t xml:space="preserve">- </w:t>
      </w:r>
      <w:r>
        <w:rPr>
          <w:rFonts w:ascii="Arial" w:hAnsi="Arial" w:eastAsia="Arial" w:cs="Arial"/>
          <w:color w:val="808589"/>
          <w:sz w:val="25"/>
          <w:szCs w:val="25"/>
        </w:rPr>
        <w:t>2</w:t>
      </w:r>
      <w:r>
        <w:rPr>
          <w:rFonts w:ascii="Arial" w:hAnsi="Arial" w:eastAsia="Arial" w:cs="Arial"/>
          <w:color w:val="808589"/>
          <w:spacing w:val="25"/>
          <w:sz w:val="25"/>
          <w:szCs w:val="25"/>
        </w:rPr>
        <w:t xml:space="preserve"> </w:t>
      </w:r>
      <w:r>
        <w:rPr>
          <w:rFonts w:ascii="宋体" w:hAnsi="宋体" w:eastAsia="宋体" w:cs="宋体"/>
          <w:color w:val="A8AFB1"/>
          <w:sz w:val="30"/>
          <w:szCs w:val="30"/>
          <w:shd w:val="clear" w:color="auto" w:fill="EBF0F7"/>
        </w:rPr>
        <w:t>一</w:t>
      </w:r>
    </w:p>
    <w:p>
      <w:pPr>
        <w:spacing w:after="0"/>
        <w:jc w:val="left"/>
        <w:rPr>
          <w:rFonts w:ascii="宋体" w:hAnsi="宋体" w:eastAsia="宋体" w:cs="宋体"/>
          <w:sz w:val="30"/>
          <w:szCs w:val="30"/>
        </w:rPr>
        <w:sectPr>
          <w:pgSz w:w="11930" w:h="16880"/>
          <w:pgMar w:top="0" w:right="0" w:bottom="280" w:left="0" w:header="720" w:footer="72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5" w:line="240" w:lineRule="auto"/>
        <w:rPr>
          <w:rFonts w:ascii="宋体" w:hAnsi="宋体" w:eastAsia="宋体" w:cs="宋体"/>
          <w:sz w:val="18"/>
          <w:szCs w:val="18"/>
        </w:rPr>
      </w:pPr>
    </w:p>
    <w:p>
      <w:pPr>
        <w:spacing w:before="14"/>
        <w:ind w:left="1530" w:right="0" w:firstLine="0"/>
        <w:jc w:val="left"/>
        <w:rPr>
          <w:rFonts w:ascii="Times New Roman" w:hAnsi="Times New Roman" w:eastAsia="Times New Roman" w:cs="Times New Roman"/>
          <w:sz w:val="30"/>
          <w:szCs w:val="30"/>
        </w:rPr>
      </w:pPr>
      <w:r>
        <w:pict>
          <v:shape id="_x0000_s1045" o:spid="_x0000_s1045" o:spt="75" type="#_x0000_t75" style="position:absolute;left:0pt;margin-left:17.25pt;margin-top:-117.55pt;height:100.05pt;width:578.85pt;mso-position-horizontal-relative:page;z-index:2048;mso-width-relative:page;mso-height-relative:page;" filled="f" stroked="f" coordsize="21600,21600">
            <v:path/>
            <v:fill on="f" focussize="0,0"/>
            <v:stroke on="f"/>
            <v:imagedata r:id="rId12" o:title=""/>
            <o:lock v:ext="edit" aspectratio="t"/>
          </v:shape>
        </w:pict>
      </w:r>
      <w:r>
        <w:rPr>
          <w:rFonts w:ascii="宋体" w:hAnsi="宋体" w:eastAsia="宋体" w:cs="宋体"/>
          <w:color w:val="777C83"/>
          <w:w w:val="115"/>
          <w:sz w:val="28"/>
          <w:szCs w:val="28"/>
        </w:rPr>
        <w:t>附件</w:t>
      </w:r>
      <w:r>
        <w:rPr>
          <w:rFonts w:ascii="宋体" w:hAnsi="宋体" w:eastAsia="宋体" w:cs="宋体"/>
          <w:color w:val="777C83"/>
          <w:spacing w:val="-128"/>
          <w:w w:val="1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777C83"/>
          <w:w w:val="115"/>
          <w:sz w:val="30"/>
          <w:szCs w:val="30"/>
        </w:rPr>
        <w:t>1</w: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7" w:line="240" w:lineRule="auto"/>
        <w:rPr>
          <w:rFonts w:ascii="Times New Roman" w:hAnsi="Times New Roman" w:eastAsia="Times New Roman" w:cs="Times New Roman"/>
          <w:sz w:val="25"/>
          <w:szCs w:val="25"/>
        </w:rPr>
      </w:pPr>
    </w:p>
    <w:p>
      <w:pPr>
        <w:pStyle w:val="2"/>
        <w:spacing w:line="510" w:lineRule="exact"/>
        <w:ind w:left="3802" w:right="0"/>
        <w:jc w:val="left"/>
      </w:pPr>
      <w:r>
        <w:rPr>
          <w:color w:val="777C83"/>
          <w:spacing w:val="-10"/>
          <w:w w:val="49"/>
        </w:rPr>
        <w:t>“</w:t>
      </w:r>
      <w:r>
        <w:rPr>
          <w:color w:val="5D626B"/>
          <w:spacing w:val="-20"/>
          <w:w w:val="98"/>
        </w:rPr>
        <w:t>最</w:t>
      </w:r>
      <w:r>
        <w:rPr>
          <w:color w:val="777C83"/>
          <w:spacing w:val="-12"/>
          <w:w w:val="96"/>
        </w:rPr>
        <w:t>美</w:t>
      </w:r>
      <w:r>
        <w:rPr>
          <w:color w:val="5D626B"/>
          <w:spacing w:val="-36"/>
          <w:w w:val="102"/>
        </w:rPr>
        <w:t>货</w:t>
      </w:r>
      <w:r>
        <w:rPr>
          <w:color w:val="5D626B"/>
          <w:w w:val="96"/>
        </w:rPr>
        <w:t>车</w:t>
      </w:r>
      <w:r>
        <w:rPr>
          <w:color w:val="5D626B"/>
          <w:spacing w:val="-30"/>
          <w:w w:val="96"/>
        </w:rPr>
        <w:t>司</w:t>
      </w:r>
      <w:r>
        <w:rPr>
          <w:color w:val="5D626B"/>
          <w:spacing w:val="-1"/>
          <w:w w:val="95"/>
        </w:rPr>
        <w:t>机</w:t>
      </w:r>
      <w:r>
        <w:rPr>
          <w:color w:val="5D626B"/>
          <w:w w:val="72"/>
        </w:rPr>
        <w:t>”</w:t>
      </w:r>
      <w:r>
        <w:rPr>
          <w:color w:val="5D626B"/>
          <w:spacing w:val="-32"/>
          <w:w w:val="72"/>
        </w:rPr>
        <w:t>名</w:t>
      </w:r>
      <w:r>
        <w:rPr>
          <w:color w:val="5D626B"/>
          <w:w w:val="99"/>
        </w:rPr>
        <w:t>单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1" w:line="240" w:lineRule="auto"/>
        <w:rPr>
          <w:rFonts w:ascii="宋体" w:hAnsi="宋体" w:eastAsia="宋体" w:cs="宋体"/>
          <w:sz w:val="16"/>
          <w:szCs w:val="16"/>
        </w:rPr>
      </w:pPr>
    </w:p>
    <w:tbl>
      <w:tblPr>
        <w:tblStyle w:val="4"/>
        <w:tblW w:w="8043" w:type="dxa"/>
        <w:tblInd w:w="147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1317"/>
        <w:gridCol w:w="583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887" w:type="dxa"/>
            <w:tcBorders>
              <w:top w:val="single" w:color="8C9097" w:sz="6" w:space="0"/>
              <w:left w:val="single" w:color="97A0A8" w:sz="6" w:space="0"/>
              <w:bottom w:val="single" w:color="878C93" w:sz="6" w:space="0"/>
              <w:right w:val="single" w:color="8C909C" w:sz="6" w:space="0"/>
            </w:tcBorders>
          </w:tcPr>
          <w:p>
            <w:pPr>
              <w:pStyle w:val="8"/>
              <w:spacing w:before="115" w:line="240" w:lineRule="auto"/>
              <w:ind w:left="23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77C83"/>
                <w:w w:val="105"/>
                <w:sz w:val="21"/>
                <w:szCs w:val="21"/>
              </w:rPr>
              <w:t>序号</w:t>
            </w:r>
          </w:p>
        </w:tc>
        <w:tc>
          <w:tcPr>
            <w:tcW w:w="1317" w:type="dxa"/>
            <w:tcBorders>
              <w:top w:val="single" w:color="8C9097" w:sz="6" w:space="0"/>
              <w:left w:val="single" w:color="8C909C" w:sz="6" w:space="0"/>
              <w:bottom w:val="single" w:color="878C93" w:sz="6" w:space="0"/>
              <w:right w:val="single" w:color="90939C" w:sz="8" w:space="0"/>
            </w:tcBorders>
          </w:tcPr>
          <w:p>
            <w:pPr>
              <w:pStyle w:val="8"/>
              <w:spacing w:before="115" w:line="240" w:lineRule="auto"/>
              <w:ind w:left="23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77C83"/>
                <w:spacing w:val="-8"/>
                <w:w w:val="105"/>
                <w:sz w:val="21"/>
                <w:szCs w:val="21"/>
              </w:rPr>
              <w:t>司机姓名</w:t>
            </w:r>
          </w:p>
        </w:tc>
        <w:tc>
          <w:tcPr>
            <w:tcW w:w="5839" w:type="dxa"/>
            <w:tcBorders>
              <w:top w:val="single" w:color="8C9097" w:sz="6" w:space="0"/>
              <w:left w:val="single" w:color="90939C" w:sz="8" w:space="0"/>
              <w:bottom w:val="single" w:color="878C93" w:sz="6" w:space="0"/>
              <w:right w:val="single" w:color="8C939C" w:sz="6" w:space="0"/>
            </w:tcBorders>
          </w:tcPr>
          <w:p>
            <w:pPr>
              <w:pStyle w:val="8"/>
              <w:tabs>
                <w:tab w:val="left" w:pos="2472"/>
                <w:tab w:val="left" w:pos="3131"/>
                <w:tab w:val="left" w:pos="3789"/>
              </w:tabs>
              <w:spacing w:before="112" w:line="240" w:lineRule="auto"/>
              <w:ind w:left="181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77C83"/>
                <w:w w:val="105"/>
                <w:position w:val="1"/>
                <w:sz w:val="21"/>
                <w:szCs w:val="21"/>
              </w:rPr>
              <w:t>所</w:t>
            </w:r>
            <w:r>
              <w:rPr>
                <w:rFonts w:ascii="宋体" w:hAnsi="宋体" w:eastAsia="宋体" w:cs="宋体"/>
                <w:color w:val="777C83"/>
                <w:w w:val="105"/>
                <w:position w:val="1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color w:val="777C83"/>
                <w:w w:val="105"/>
                <w:position w:val="1"/>
                <w:sz w:val="21"/>
                <w:szCs w:val="21"/>
              </w:rPr>
              <w:t>在</w:t>
            </w:r>
            <w:r>
              <w:rPr>
                <w:rFonts w:ascii="宋体" w:hAnsi="宋体" w:eastAsia="宋体" w:cs="宋体"/>
                <w:color w:val="777C83"/>
                <w:w w:val="105"/>
                <w:position w:val="1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color w:val="777C83"/>
                <w:w w:val="105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color w:val="777C83"/>
                <w:w w:val="10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color w:val="777C83"/>
                <w:w w:val="105"/>
                <w:position w:val="1"/>
                <w:sz w:val="21"/>
                <w:szCs w:val="21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</w:trPr>
        <w:tc>
          <w:tcPr>
            <w:tcW w:w="887" w:type="dxa"/>
            <w:tcBorders>
              <w:top w:val="single" w:color="878C93" w:sz="6" w:space="0"/>
              <w:left w:val="single" w:color="97A0A8" w:sz="6" w:space="0"/>
              <w:bottom w:val="single" w:color="878C93" w:sz="6" w:space="0"/>
              <w:right w:val="single" w:color="8C909C" w:sz="6" w:space="0"/>
            </w:tcBorders>
          </w:tcPr>
          <w:p>
            <w:pPr>
              <w:pStyle w:val="8"/>
              <w:spacing w:before="175" w:line="240" w:lineRule="auto"/>
              <w:ind w:left="96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777C83"/>
                <w:w w:val="127"/>
                <w:sz w:val="21"/>
              </w:rPr>
              <w:t>1</w:t>
            </w:r>
          </w:p>
        </w:tc>
        <w:tc>
          <w:tcPr>
            <w:tcW w:w="1317" w:type="dxa"/>
            <w:tcBorders>
              <w:top w:val="single" w:color="878C93" w:sz="6" w:space="0"/>
              <w:left w:val="single" w:color="8C909C" w:sz="6" w:space="0"/>
              <w:bottom w:val="single" w:color="878C93" w:sz="6" w:space="0"/>
              <w:right w:val="single" w:color="90939C" w:sz="8" w:space="0"/>
            </w:tcBorders>
          </w:tcPr>
          <w:p>
            <w:pPr>
              <w:pStyle w:val="8"/>
              <w:spacing w:before="133" w:line="240" w:lineRule="auto"/>
              <w:ind w:left="34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898E95"/>
                <w:sz w:val="21"/>
                <w:szCs w:val="21"/>
              </w:rPr>
              <w:t>丁志健</w:t>
            </w:r>
          </w:p>
        </w:tc>
        <w:tc>
          <w:tcPr>
            <w:tcW w:w="5839" w:type="dxa"/>
            <w:tcBorders>
              <w:top w:val="single" w:color="878C93" w:sz="6" w:space="0"/>
              <w:left w:val="single" w:color="90939C" w:sz="8" w:space="0"/>
              <w:bottom w:val="single" w:color="878C93" w:sz="6" w:space="0"/>
              <w:right w:val="single" w:color="8C939C" w:sz="6" w:space="0"/>
            </w:tcBorders>
          </w:tcPr>
          <w:p>
            <w:pPr>
              <w:pStyle w:val="8"/>
              <w:spacing w:before="133" w:line="240" w:lineRule="auto"/>
              <w:ind w:left="160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77C83"/>
                <w:w w:val="105"/>
                <w:sz w:val="21"/>
                <w:szCs w:val="21"/>
              </w:rPr>
              <w:t>江苏金陵物流集团有限公司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</w:trPr>
        <w:tc>
          <w:tcPr>
            <w:tcW w:w="887" w:type="dxa"/>
            <w:tcBorders>
              <w:top w:val="single" w:color="878C93" w:sz="6" w:space="0"/>
              <w:left w:val="single" w:color="97A0A8" w:sz="6" w:space="0"/>
              <w:bottom w:val="single" w:color="8C9097" w:sz="6" w:space="0"/>
              <w:right w:val="single" w:color="8C909C" w:sz="6" w:space="0"/>
            </w:tcBorders>
          </w:tcPr>
          <w:p>
            <w:pPr>
              <w:pStyle w:val="8"/>
              <w:spacing w:before="164" w:line="240" w:lineRule="auto"/>
              <w:ind w:left="44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898E95"/>
                <w:w w:val="91"/>
                <w:sz w:val="21"/>
              </w:rPr>
              <w:t>2</w:t>
            </w:r>
          </w:p>
        </w:tc>
        <w:tc>
          <w:tcPr>
            <w:tcW w:w="1317" w:type="dxa"/>
            <w:tcBorders>
              <w:top w:val="single" w:color="878C93" w:sz="6" w:space="0"/>
              <w:left w:val="single" w:color="8C909C" w:sz="6" w:space="0"/>
              <w:bottom w:val="single" w:color="8C9097" w:sz="6" w:space="0"/>
              <w:right w:val="single" w:color="90939C" w:sz="8" w:space="0"/>
            </w:tcBorders>
          </w:tcPr>
          <w:p>
            <w:pPr>
              <w:pStyle w:val="8"/>
              <w:spacing w:before="122" w:line="240" w:lineRule="auto"/>
              <w:ind w:left="34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77C83"/>
                <w:spacing w:val="-8"/>
                <w:w w:val="105"/>
                <w:sz w:val="21"/>
                <w:szCs w:val="21"/>
              </w:rPr>
              <w:t>马国斌</w:t>
            </w:r>
          </w:p>
        </w:tc>
        <w:tc>
          <w:tcPr>
            <w:tcW w:w="5839" w:type="dxa"/>
            <w:tcBorders>
              <w:top w:val="single" w:color="878C93" w:sz="6" w:space="0"/>
              <w:left w:val="single" w:color="90939C" w:sz="8" w:space="0"/>
              <w:bottom w:val="single" w:color="8C9097" w:sz="6" w:space="0"/>
              <w:right w:val="single" w:color="8C939C" w:sz="6" w:space="0"/>
            </w:tcBorders>
          </w:tcPr>
          <w:p>
            <w:pPr>
              <w:pStyle w:val="8"/>
              <w:spacing w:before="122" w:line="240" w:lineRule="auto"/>
              <w:ind w:left="138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77C83"/>
                <w:sz w:val="21"/>
                <w:szCs w:val="21"/>
              </w:rPr>
              <w:t>甘肃天水元通运输有限</w:t>
            </w:r>
            <w:r>
              <w:rPr>
                <w:rFonts w:ascii="宋体" w:hAnsi="宋体" w:eastAsia="宋体" w:cs="宋体"/>
                <w:color w:val="777C83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777C83"/>
                <w:sz w:val="21"/>
                <w:szCs w:val="21"/>
              </w:rPr>
              <w:t>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87" w:type="dxa"/>
            <w:tcBorders>
              <w:top w:val="single" w:color="8C9097" w:sz="6" w:space="0"/>
              <w:left w:val="single" w:color="97A0A8" w:sz="6" w:space="0"/>
              <w:bottom w:val="single" w:color="8C9097" w:sz="6" w:space="0"/>
              <w:right w:val="single" w:color="8C909C" w:sz="6" w:space="0"/>
            </w:tcBorders>
          </w:tcPr>
          <w:p>
            <w:pPr>
              <w:pStyle w:val="8"/>
              <w:spacing w:before="172" w:line="240" w:lineRule="auto"/>
              <w:ind w:left="49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898E95"/>
                <w:w w:val="96"/>
                <w:sz w:val="21"/>
              </w:rPr>
              <w:t>3</w:t>
            </w:r>
          </w:p>
        </w:tc>
        <w:tc>
          <w:tcPr>
            <w:tcW w:w="1317" w:type="dxa"/>
            <w:tcBorders>
              <w:top w:val="single" w:color="8C9097" w:sz="6" w:space="0"/>
              <w:left w:val="single" w:color="8C909C" w:sz="6" w:space="0"/>
              <w:bottom w:val="single" w:color="8C9097" w:sz="6" w:space="0"/>
              <w:right w:val="single" w:color="90939C" w:sz="8" w:space="0"/>
            </w:tcBorders>
          </w:tcPr>
          <w:p>
            <w:pPr>
              <w:pStyle w:val="8"/>
              <w:spacing w:before="122" w:line="240" w:lineRule="auto"/>
              <w:ind w:left="33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77C83"/>
                <w:w w:val="105"/>
                <w:sz w:val="21"/>
                <w:szCs w:val="21"/>
              </w:rPr>
              <w:t>马崇飞</w:t>
            </w:r>
          </w:p>
        </w:tc>
        <w:tc>
          <w:tcPr>
            <w:tcW w:w="5839" w:type="dxa"/>
            <w:tcBorders>
              <w:top w:val="single" w:color="8C9097" w:sz="6" w:space="0"/>
              <w:left w:val="single" w:color="90939C" w:sz="8" w:space="0"/>
              <w:bottom w:val="single" w:color="8C9097" w:sz="6" w:space="0"/>
              <w:right w:val="single" w:color="878C93" w:sz="6" w:space="0"/>
            </w:tcBorders>
          </w:tcPr>
          <w:p>
            <w:pPr>
              <w:pStyle w:val="8"/>
              <w:spacing w:before="122" w:line="240" w:lineRule="auto"/>
              <w:ind w:left="160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77C83"/>
                <w:w w:val="105"/>
                <w:sz w:val="21"/>
                <w:szCs w:val="21"/>
              </w:rPr>
              <w:t>云南文山茂盛经贸有限公司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</w:trPr>
        <w:tc>
          <w:tcPr>
            <w:tcW w:w="887" w:type="dxa"/>
            <w:tcBorders>
              <w:top w:val="single" w:color="8C9097" w:sz="6" w:space="0"/>
              <w:left w:val="single" w:color="97A0A8" w:sz="6" w:space="0"/>
              <w:bottom w:val="single" w:color="878C93" w:sz="6" w:space="0"/>
              <w:right w:val="single" w:color="8C909C" w:sz="6" w:space="0"/>
            </w:tcBorders>
          </w:tcPr>
          <w:p>
            <w:pPr>
              <w:pStyle w:val="8"/>
              <w:spacing w:before="157" w:line="240" w:lineRule="auto"/>
              <w:ind w:left="28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898E95"/>
                <w:w w:val="103"/>
                <w:sz w:val="21"/>
              </w:rPr>
              <w:t>4</w:t>
            </w:r>
          </w:p>
        </w:tc>
        <w:tc>
          <w:tcPr>
            <w:tcW w:w="1317" w:type="dxa"/>
            <w:tcBorders>
              <w:top w:val="single" w:color="8C9097" w:sz="6" w:space="0"/>
              <w:left w:val="single" w:color="8C909C" w:sz="6" w:space="0"/>
              <w:bottom w:val="single" w:color="878C93" w:sz="6" w:space="0"/>
              <w:right w:val="single" w:color="90939C" w:sz="8" w:space="0"/>
            </w:tcBorders>
          </w:tcPr>
          <w:p>
            <w:pPr>
              <w:pStyle w:val="8"/>
              <w:spacing w:before="122" w:line="240" w:lineRule="auto"/>
              <w:ind w:left="33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898E95"/>
                <w:w w:val="105"/>
                <w:sz w:val="21"/>
                <w:szCs w:val="21"/>
              </w:rPr>
              <w:t>王占军</w:t>
            </w:r>
          </w:p>
        </w:tc>
        <w:tc>
          <w:tcPr>
            <w:tcW w:w="5839" w:type="dxa"/>
            <w:tcBorders>
              <w:top w:val="single" w:color="8C9097" w:sz="6" w:space="0"/>
              <w:left w:val="single" w:color="90939C" w:sz="8" w:space="0"/>
              <w:bottom w:val="single" w:color="878C93" w:sz="6" w:space="0"/>
              <w:right w:val="single" w:color="878C93" w:sz="6" w:space="0"/>
            </w:tcBorders>
          </w:tcPr>
          <w:p>
            <w:pPr>
              <w:pStyle w:val="8"/>
              <w:spacing w:before="122" w:line="240" w:lineRule="auto"/>
              <w:ind w:left="192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77C83"/>
                <w:spacing w:val="2"/>
                <w:w w:val="105"/>
                <w:sz w:val="21"/>
                <w:szCs w:val="21"/>
              </w:rPr>
              <w:t>包钢集团机械化公司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87" w:type="dxa"/>
            <w:tcBorders>
              <w:top w:val="single" w:color="878C93" w:sz="6" w:space="0"/>
              <w:left w:val="single" w:color="97A0A8" w:sz="6" w:space="0"/>
              <w:bottom w:val="single" w:color="878C93" w:sz="6" w:space="0"/>
              <w:right w:val="single" w:color="8C909C" w:sz="6" w:space="0"/>
            </w:tcBorders>
          </w:tcPr>
          <w:p>
            <w:pPr>
              <w:pStyle w:val="8"/>
              <w:spacing w:before="172" w:line="240" w:lineRule="auto"/>
              <w:ind w:left="42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898E95"/>
                <w:w w:val="103"/>
                <w:sz w:val="21"/>
              </w:rPr>
              <w:t>5</w:t>
            </w:r>
          </w:p>
        </w:tc>
        <w:tc>
          <w:tcPr>
            <w:tcW w:w="1317" w:type="dxa"/>
            <w:tcBorders>
              <w:top w:val="single" w:color="878C93" w:sz="6" w:space="0"/>
              <w:left w:val="single" w:color="8C909C" w:sz="6" w:space="0"/>
              <w:bottom w:val="single" w:color="878C93" w:sz="6" w:space="0"/>
              <w:right w:val="single" w:color="90939C" w:sz="8" w:space="0"/>
            </w:tcBorders>
          </w:tcPr>
          <w:p>
            <w:pPr>
              <w:pStyle w:val="8"/>
              <w:spacing w:before="129" w:line="240" w:lineRule="auto"/>
              <w:ind w:left="33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898E95"/>
                <w:w w:val="105"/>
                <w:sz w:val="21"/>
                <w:szCs w:val="21"/>
              </w:rPr>
              <w:t>王永文</w:t>
            </w:r>
          </w:p>
        </w:tc>
        <w:tc>
          <w:tcPr>
            <w:tcW w:w="5839" w:type="dxa"/>
            <w:tcBorders>
              <w:top w:val="single" w:color="878C93" w:sz="6" w:space="0"/>
              <w:left w:val="single" w:color="90939C" w:sz="8" w:space="0"/>
              <w:bottom w:val="single" w:color="878C93" w:sz="6" w:space="0"/>
              <w:right w:val="single" w:color="878C93" w:sz="6" w:space="0"/>
            </w:tcBorders>
          </w:tcPr>
          <w:p>
            <w:pPr>
              <w:pStyle w:val="8"/>
              <w:spacing w:before="129" w:line="240" w:lineRule="auto"/>
              <w:ind w:left="137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77C83"/>
                <w:w w:val="105"/>
                <w:sz w:val="21"/>
                <w:szCs w:val="21"/>
              </w:rPr>
              <w:t>辽宁鞍钢汽车运输有限责任公司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87" w:type="dxa"/>
            <w:tcBorders>
              <w:top w:val="single" w:color="878C93" w:sz="6" w:space="0"/>
              <w:left w:val="single" w:color="97A0A8" w:sz="6" w:space="0"/>
              <w:bottom w:val="single" w:color="878C97" w:sz="6" w:space="0"/>
              <w:right w:val="single" w:color="90939C" w:sz="6" w:space="0"/>
            </w:tcBorders>
          </w:tcPr>
          <w:p>
            <w:pPr>
              <w:pStyle w:val="8"/>
              <w:spacing w:before="164" w:line="240" w:lineRule="auto"/>
              <w:ind w:left="20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898E95"/>
                <w:w w:val="95"/>
                <w:sz w:val="21"/>
              </w:rPr>
              <w:t>6</w:t>
            </w:r>
          </w:p>
        </w:tc>
        <w:tc>
          <w:tcPr>
            <w:tcW w:w="1317" w:type="dxa"/>
            <w:tcBorders>
              <w:top w:val="single" w:color="878C93" w:sz="6" w:space="0"/>
              <w:left w:val="single" w:color="90939C" w:sz="6" w:space="0"/>
              <w:bottom w:val="single" w:color="878C97" w:sz="6" w:space="0"/>
              <w:right w:val="single" w:color="90939C" w:sz="8" w:space="0"/>
            </w:tcBorders>
          </w:tcPr>
          <w:p>
            <w:pPr>
              <w:pStyle w:val="8"/>
              <w:spacing w:before="122" w:line="240" w:lineRule="auto"/>
              <w:ind w:left="33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77C83"/>
                <w:w w:val="105"/>
                <w:sz w:val="21"/>
                <w:szCs w:val="21"/>
              </w:rPr>
              <w:t>王兴荣</w:t>
            </w:r>
          </w:p>
        </w:tc>
        <w:tc>
          <w:tcPr>
            <w:tcW w:w="5839" w:type="dxa"/>
            <w:tcBorders>
              <w:top w:val="single" w:color="878C93" w:sz="6" w:space="0"/>
              <w:left w:val="single" w:color="90939C" w:sz="8" w:space="0"/>
              <w:bottom w:val="single" w:color="878C97" w:sz="6" w:space="0"/>
              <w:right w:val="single" w:color="878C93" w:sz="6" w:space="0"/>
            </w:tcBorders>
          </w:tcPr>
          <w:p>
            <w:pPr>
              <w:pStyle w:val="8"/>
              <w:spacing w:before="122" w:line="240" w:lineRule="auto"/>
              <w:ind w:left="160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77C83"/>
                <w:spacing w:val="-5"/>
                <w:w w:val="105"/>
                <w:sz w:val="21"/>
                <w:szCs w:val="21"/>
              </w:rPr>
              <w:t>云南曲靖福牌实业有限公司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</w:trPr>
        <w:tc>
          <w:tcPr>
            <w:tcW w:w="887" w:type="dxa"/>
            <w:tcBorders>
              <w:top w:val="single" w:color="878C97" w:sz="6" w:space="0"/>
              <w:left w:val="single" w:color="97A0A8" w:sz="6" w:space="0"/>
              <w:bottom w:val="single" w:color="878C93" w:sz="6" w:space="0"/>
              <w:right w:val="single" w:color="90939C" w:sz="12" w:space="0"/>
            </w:tcBorders>
          </w:tcPr>
          <w:p>
            <w:pPr>
              <w:pStyle w:val="8"/>
              <w:spacing w:before="150" w:line="240" w:lineRule="auto"/>
              <w:ind w:left="23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898E95"/>
                <w:w w:val="103"/>
                <w:sz w:val="21"/>
              </w:rPr>
              <w:t>7</w:t>
            </w:r>
          </w:p>
        </w:tc>
        <w:tc>
          <w:tcPr>
            <w:tcW w:w="1317" w:type="dxa"/>
            <w:tcBorders>
              <w:top w:val="single" w:color="878C97" w:sz="6" w:space="0"/>
              <w:left w:val="single" w:color="90939C" w:sz="12" w:space="0"/>
              <w:bottom w:val="single" w:color="878C93" w:sz="6" w:space="0"/>
              <w:right w:val="single" w:color="90939C" w:sz="8" w:space="0"/>
            </w:tcBorders>
          </w:tcPr>
          <w:p>
            <w:pPr>
              <w:pStyle w:val="8"/>
              <w:spacing w:before="122" w:line="240" w:lineRule="auto"/>
              <w:ind w:left="32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898E95"/>
                <w:w w:val="105"/>
                <w:sz w:val="21"/>
                <w:szCs w:val="21"/>
              </w:rPr>
              <w:t>王喜军</w:t>
            </w:r>
          </w:p>
        </w:tc>
        <w:tc>
          <w:tcPr>
            <w:tcW w:w="5839" w:type="dxa"/>
            <w:tcBorders>
              <w:top w:val="single" w:color="878C97" w:sz="6" w:space="0"/>
              <w:left w:val="single" w:color="90939C" w:sz="8" w:space="0"/>
              <w:bottom w:val="single" w:color="878C93" w:sz="6" w:space="0"/>
              <w:right w:val="single" w:color="878C93" w:sz="6" w:space="0"/>
            </w:tcBorders>
          </w:tcPr>
          <w:p>
            <w:pPr>
              <w:pStyle w:val="8"/>
              <w:spacing w:before="129" w:line="240" w:lineRule="auto"/>
              <w:ind w:left="170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77C83"/>
                <w:spacing w:val="-4"/>
                <w:w w:val="105"/>
                <w:sz w:val="21"/>
                <w:szCs w:val="21"/>
              </w:rPr>
              <w:t>吉林省金正物流有限公司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87" w:type="dxa"/>
            <w:tcBorders>
              <w:top w:val="single" w:color="878C93" w:sz="6" w:space="0"/>
              <w:left w:val="single" w:color="97A0A8" w:sz="6" w:space="0"/>
              <w:bottom w:val="single" w:color="838793" w:sz="6" w:space="0"/>
              <w:right w:val="single" w:color="90939C" w:sz="6" w:space="0"/>
            </w:tcBorders>
          </w:tcPr>
          <w:p>
            <w:pPr>
              <w:pStyle w:val="8"/>
              <w:spacing w:before="146" w:line="240" w:lineRule="auto"/>
              <w:ind w:left="19" w:right="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898E95"/>
                <w:w w:val="111"/>
                <w:sz w:val="23"/>
              </w:rPr>
              <w:t>8</w:t>
            </w:r>
          </w:p>
        </w:tc>
        <w:tc>
          <w:tcPr>
            <w:tcW w:w="1317" w:type="dxa"/>
            <w:tcBorders>
              <w:top w:val="single" w:color="878C93" w:sz="6" w:space="0"/>
              <w:left w:val="single" w:color="90939C" w:sz="6" w:space="0"/>
              <w:bottom w:val="single" w:color="838793" w:sz="6" w:space="0"/>
              <w:right w:val="single" w:color="90939C" w:sz="8" w:space="0"/>
            </w:tcBorders>
          </w:tcPr>
          <w:p>
            <w:pPr>
              <w:pStyle w:val="8"/>
              <w:spacing w:before="122" w:line="240" w:lineRule="auto"/>
              <w:ind w:left="33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898E95"/>
                <w:sz w:val="21"/>
                <w:szCs w:val="21"/>
              </w:rPr>
              <w:t>开爱峰</w:t>
            </w:r>
          </w:p>
        </w:tc>
        <w:tc>
          <w:tcPr>
            <w:tcW w:w="5839" w:type="dxa"/>
            <w:tcBorders>
              <w:top w:val="single" w:color="878C93" w:sz="6" w:space="0"/>
              <w:left w:val="single" w:color="90939C" w:sz="8" w:space="0"/>
              <w:bottom w:val="single" w:color="838793" w:sz="6" w:space="0"/>
              <w:right w:val="single" w:color="878C93" w:sz="6" w:space="0"/>
            </w:tcBorders>
          </w:tcPr>
          <w:p>
            <w:pPr>
              <w:pStyle w:val="8"/>
              <w:spacing w:before="122" w:line="240" w:lineRule="auto"/>
              <w:ind w:left="150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77C83"/>
                <w:w w:val="105"/>
                <w:sz w:val="21"/>
                <w:szCs w:val="21"/>
              </w:rPr>
              <w:t>山东省莱钢物流发展有限公司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87" w:type="dxa"/>
            <w:tcBorders>
              <w:top w:val="single" w:color="838793" w:sz="6" w:space="0"/>
              <w:left w:val="single" w:color="97A0A8" w:sz="6" w:space="0"/>
              <w:bottom w:val="single" w:color="878C97" w:sz="6" w:space="0"/>
              <w:right w:val="single" w:color="90939C" w:sz="6" w:space="0"/>
            </w:tcBorders>
          </w:tcPr>
          <w:p>
            <w:pPr>
              <w:pStyle w:val="8"/>
              <w:spacing w:before="163" w:line="240" w:lineRule="auto"/>
              <w:ind w:right="1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/>
                <w:color w:val="898E95"/>
                <w:w w:val="91"/>
                <w:sz w:val="21"/>
              </w:rPr>
              <w:t>9</w:t>
            </w:r>
          </w:p>
        </w:tc>
        <w:tc>
          <w:tcPr>
            <w:tcW w:w="1317" w:type="dxa"/>
            <w:tcBorders>
              <w:top w:val="single" w:color="838793" w:sz="6" w:space="0"/>
              <w:left w:val="single" w:color="90939C" w:sz="6" w:space="0"/>
              <w:bottom w:val="single" w:color="878C97" w:sz="6" w:space="0"/>
              <w:right w:val="single" w:color="90939C" w:sz="8" w:space="0"/>
            </w:tcBorders>
          </w:tcPr>
          <w:p>
            <w:pPr>
              <w:pStyle w:val="8"/>
              <w:spacing w:before="129" w:line="240" w:lineRule="auto"/>
              <w:ind w:left="32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77C83"/>
                <w:w w:val="105"/>
                <w:sz w:val="21"/>
                <w:szCs w:val="21"/>
              </w:rPr>
              <w:t>孔祥路</w:t>
            </w:r>
          </w:p>
        </w:tc>
        <w:tc>
          <w:tcPr>
            <w:tcW w:w="5839" w:type="dxa"/>
            <w:tcBorders>
              <w:top w:val="single" w:color="838793" w:sz="6" w:space="0"/>
              <w:left w:val="single" w:color="90939C" w:sz="8" w:space="0"/>
              <w:bottom w:val="single" w:color="878C97" w:sz="6" w:space="0"/>
              <w:right w:val="single" w:color="878C93" w:sz="6" w:space="0"/>
            </w:tcBorders>
          </w:tcPr>
          <w:p>
            <w:pPr>
              <w:pStyle w:val="8"/>
              <w:spacing w:before="122" w:line="240" w:lineRule="auto"/>
              <w:ind w:left="136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898E95"/>
                <w:sz w:val="21"/>
                <w:szCs w:val="21"/>
              </w:rPr>
              <w:t>天津瀚洋汇和环保科技有限</w:t>
            </w:r>
            <w:r>
              <w:rPr>
                <w:rFonts w:ascii="宋体" w:hAnsi="宋体" w:eastAsia="宋体" w:cs="宋体"/>
                <w:color w:val="898E95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898E95"/>
                <w:sz w:val="21"/>
                <w:szCs w:val="21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887" w:type="dxa"/>
            <w:tcBorders>
              <w:top w:val="single" w:color="878C97" w:sz="6" w:space="0"/>
              <w:left w:val="single" w:color="97A0A8" w:sz="6" w:space="0"/>
              <w:bottom w:val="single" w:color="878C93" w:sz="6" w:space="0"/>
              <w:right w:val="single" w:color="90939C" w:sz="6" w:space="0"/>
            </w:tcBorders>
          </w:tcPr>
          <w:p>
            <w:pPr>
              <w:pStyle w:val="8"/>
              <w:spacing w:before="150" w:line="240" w:lineRule="auto"/>
              <w:ind w:left="27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898E95"/>
                <w:w w:val="105"/>
                <w:sz w:val="21"/>
              </w:rPr>
              <w:t>10</w:t>
            </w:r>
          </w:p>
        </w:tc>
        <w:tc>
          <w:tcPr>
            <w:tcW w:w="1317" w:type="dxa"/>
            <w:tcBorders>
              <w:top w:val="single" w:color="878C97" w:sz="6" w:space="0"/>
              <w:left w:val="single" w:color="90939C" w:sz="6" w:space="0"/>
              <w:bottom w:val="single" w:color="878C93" w:sz="6" w:space="0"/>
              <w:right w:val="single" w:color="90939C" w:sz="8" w:space="0"/>
            </w:tcBorders>
          </w:tcPr>
          <w:p>
            <w:pPr>
              <w:pStyle w:val="8"/>
              <w:tabs>
                <w:tab w:val="left" w:pos="755"/>
              </w:tabs>
              <w:spacing w:before="115" w:line="240" w:lineRule="auto"/>
              <w:ind w:left="316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898E95"/>
                <w:sz w:val="21"/>
                <w:szCs w:val="21"/>
              </w:rPr>
              <w:t>邓</w:t>
            </w:r>
            <w:r>
              <w:rPr>
                <w:rFonts w:ascii="宋体" w:hAnsi="宋体" w:eastAsia="宋体" w:cs="宋体"/>
                <w:color w:val="898E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color w:val="898E95"/>
                <w:sz w:val="21"/>
                <w:szCs w:val="21"/>
              </w:rPr>
              <w:t>鹏</w:t>
            </w:r>
          </w:p>
        </w:tc>
        <w:tc>
          <w:tcPr>
            <w:tcW w:w="5839" w:type="dxa"/>
            <w:tcBorders>
              <w:top w:val="single" w:color="878C97" w:sz="6" w:space="0"/>
              <w:left w:val="single" w:color="90939C" w:sz="8" w:space="0"/>
              <w:bottom w:val="single" w:color="878C93" w:sz="6" w:space="0"/>
              <w:right w:val="single" w:color="878C93" w:sz="6" w:space="0"/>
            </w:tcBorders>
          </w:tcPr>
          <w:p>
            <w:pPr>
              <w:pStyle w:val="8"/>
              <w:spacing w:before="122" w:line="240" w:lineRule="auto"/>
              <w:ind w:left="181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77C83"/>
                <w:w w:val="105"/>
                <w:sz w:val="21"/>
                <w:szCs w:val="21"/>
              </w:rPr>
              <w:t>上海巴蜀物流有限公司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87" w:type="dxa"/>
            <w:tcBorders>
              <w:top w:val="single" w:color="878C93" w:sz="6" w:space="0"/>
              <w:left w:val="single" w:color="9097A0" w:sz="6" w:space="0"/>
              <w:bottom w:val="single" w:color="9097A0" w:sz="6" w:space="0"/>
              <w:right w:val="single" w:color="90939C" w:sz="6" w:space="0"/>
            </w:tcBorders>
          </w:tcPr>
          <w:p>
            <w:pPr>
              <w:pStyle w:val="8"/>
              <w:spacing w:before="149" w:line="240" w:lineRule="auto"/>
              <w:ind w:left="29" w:right="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898E95"/>
                <w:w w:val="105"/>
                <w:sz w:val="23"/>
              </w:rPr>
              <w:t>11</w:t>
            </w:r>
          </w:p>
        </w:tc>
        <w:tc>
          <w:tcPr>
            <w:tcW w:w="1317" w:type="dxa"/>
            <w:tcBorders>
              <w:top w:val="single" w:color="878C93" w:sz="6" w:space="0"/>
              <w:left w:val="single" w:color="90939C" w:sz="6" w:space="0"/>
              <w:bottom w:val="single" w:color="878C93" w:sz="6" w:space="0"/>
              <w:right w:val="single" w:color="90939C" w:sz="8" w:space="0"/>
            </w:tcBorders>
          </w:tcPr>
          <w:p>
            <w:pPr>
              <w:pStyle w:val="8"/>
              <w:spacing w:before="119" w:line="240" w:lineRule="auto"/>
              <w:ind w:left="316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77C83"/>
                <w:w w:val="105"/>
                <w:sz w:val="21"/>
                <w:szCs w:val="21"/>
              </w:rPr>
              <w:t>艾春鹏</w:t>
            </w:r>
          </w:p>
        </w:tc>
        <w:tc>
          <w:tcPr>
            <w:tcW w:w="5839" w:type="dxa"/>
            <w:tcBorders>
              <w:top w:val="single" w:color="878C93" w:sz="6" w:space="0"/>
              <w:left w:val="single" w:color="90939C" w:sz="8" w:space="0"/>
              <w:bottom w:val="single" w:color="878C93" w:sz="6" w:space="0"/>
              <w:right w:val="single" w:color="878C93" w:sz="6" w:space="0"/>
            </w:tcBorders>
          </w:tcPr>
          <w:p>
            <w:pPr>
              <w:pStyle w:val="8"/>
              <w:spacing w:before="133" w:line="240" w:lineRule="auto"/>
              <w:ind w:left="169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77C83"/>
                <w:spacing w:val="-4"/>
                <w:w w:val="105"/>
                <w:sz w:val="21"/>
                <w:szCs w:val="21"/>
              </w:rPr>
              <w:t>黑龙江龙运快运有限公司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</w:trPr>
        <w:tc>
          <w:tcPr>
            <w:tcW w:w="887" w:type="dxa"/>
            <w:tcBorders>
              <w:top w:val="single" w:color="9097A0" w:sz="6" w:space="0"/>
              <w:left w:val="single" w:color="9097A0" w:sz="6" w:space="0"/>
              <w:bottom w:val="single" w:color="878C93" w:sz="6" w:space="0"/>
              <w:right w:val="single" w:color="90939C" w:sz="6" w:space="0"/>
            </w:tcBorders>
          </w:tcPr>
          <w:p>
            <w:pPr>
              <w:pStyle w:val="8"/>
              <w:spacing w:before="147" w:line="240" w:lineRule="auto"/>
              <w:ind w:right="1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898E95"/>
                <w:spacing w:val="-18"/>
                <w:w w:val="125"/>
                <w:sz w:val="21"/>
              </w:rPr>
              <w:t>12</w:t>
            </w:r>
          </w:p>
        </w:tc>
        <w:tc>
          <w:tcPr>
            <w:tcW w:w="1317" w:type="dxa"/>
            <w:tcBorders>
              <w:top w:val="single" w:color="878C93" w:sz="6" w:space="0"/>
              <w:left w:val="single" w:color="90939C" w:sz="6" w:space="0"/>
              <w:bottom w:val="single" w:color="878C93" w:sz="6" w:space="0"/>
              <w:right w:val="single" w:color="90939C" w:sz="6" w:space="0"/>
            </w:tcBorders>
          </w:tcPr>
          <w:p>
            <w:pPr>
              <w:pStyle w:val="8"/>
              <w:spacing w:before="104" w:line="240" w:lineRule="auto"/>
              <w:ind w:left="33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77C83"/>
                <w:w w:val="105"/>
                <w:sz w:val="21"/>
                <w:szCs w:val="21"/>
              </w:rPr>
              <w:t>回</w:t>
            </w:r>
            <w:r>
              <w:rPr>
                <w:rFonts w:ascii="宋体" w:hAnsi="宋体" w:eastAsia="宋体" w:cs="宋体"/>
                <w:color w:val="777C83"/>
                <w:spacing w:val="86"/>
                <w:w w:val="10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777C83"/>
                <w:w w:val="105"/>
                <w:sz w:val="21"/>
                <w:szCs w:val="21"/>
              </w:rPr>
              <w:t>鹏</w:t>
            </w:r>
          </w:p>
        </w:tc>
        <w:tc>
          <w:tcPr>
            <w:tcW w:w="5839" w:type="dxa"/>
            <w:tcBorders>
              <w:top w:val="single" w:color="878C93" w:sz="6" w:space="0"/>
              <w:left w:val="single" w:color="90939C" w:sz="6" w:space="0"/>
              <w:bottom w:val="single" w:color="878C93" w:sz="6" w:space="0"/>
              <w:right w:val="single" w:color="878C93" w:sz="6" w:space="0"/>
            </w:tcBorders>
          </w:tcPr>
          <w:p>
            <w:pPr>
              <w:pStyle w:val="8"/>
              <w:spacing w:before="119" w:line="240" w:lineRule="auto"/>
              <w:ind w:left="181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77C83"/>
                <w:w w:val="105"/>
                <w:sz w:val="21"/>
                <w:szCs w:val="21"/>
              </w:rPr>
              <w:t>宁夏宝庆实业有限公司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</w:trPr>
        <w:tc>
          <w:tcPr>
            <w:tcW w:w="887" w:type="dxa"/>
            <w:tcBorders>
              <w:top w:val="single" w:color="878C93" w:sz="6" w:space="0"/>
              <w:left w:val="single" w:color="9097A0" w:sz="6" w:space="0"/>
              <w:bottom w:val="single" w:color="878C97" w:sz="6" w:space="0"/>
              <w:right w:val="single" w:color="90939C" w:sz="6" w:space="0"/>
            </w:tcBorders>
          </w:tcPr>
          <w:p>
            <w:pPr>
              <w:pStyle w:val="8"/>
              <w:spacing w:before="154" w:line="240" w:lineRule="auto"/>
              <w:ind w:left="28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777C83"/>
                <w:w w:val="110"/>
                <w:sz w:val="21"/>
              </w:rPr>
              <w:t>13</w:t>
            </w:r>
          </w:p>
        </w:tc>
        <w:tc>
          <w:tcPr>
            <w:tcW w:w="1317" w:type="dxa"/>
            <w:tcBorders>
              <w:top w:val="single" w:color="878C93" w:sz="6" w:space="0"/>
              <w:left w:val="single" w:color="90939C" w:sz="6" w:space="0"/>
              <w:bottom w:val="single" w:color="878C97" w:sz="6" w:space="0"/>
              <w:right w:val="single" w:color="90939C" w:sz="6" w:space="0"/>
            </w:tcBorders>
          </w:tcPr>
          <w:p>
            <w:pPr>
              <w:pStyle w:val="8"/>
              <w:spacing w:before="112" w:line="240" w:lineRule="auto"/>
              <w:ind w:left="30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77C83"/>
                <w:w w:val="105"/>
                <w:sz w:val="21"/>
                <w:szCs w:val="21"/>
              </w:rPr>
              <w:t>冉现军</w:t>
            </w:r>
          </w:p>
        </w:tc>
        <w:tc>
          <w:tcPr>
            <w:tcW w:w="5839" w:type="dxa"/>
            <w:tcBorders>
              <w:top w:val="single" w:color="878C93" w:sz="6" w:space="0"/>
              <w:left w:val="single" w:color="90939C" w:sz="6" w:space="0"/>
              <w:bottom w:val="single" w:color="878C97" w:sz="6" w:space="0"/>
              <w:right w:val="single" w:color="878C93" w:sz="6" w:space="0"/>
            </w:tcBorders>
          </w:tcPr>
          <w:p>
            <w:pPr>
              <w:pStyle w:val="8"/>
              <w:spacing w:before="126" w:line="240" w:lineRule="auto"/>
              <w:ind w:left="114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77C83"/>
                <w:w w:val="105"/>
                <w:sz w:val="21"/>
                <w:szCs w:val="21"/>
              </w:rPr>
              <w:t>安徽雷鸣科化股份有限公司运输公司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exact"/>
        </w:trPr>
        <w:tc>
          <w:tcPr>
            <w:tcW w:w="887" w:type="dxa"/>
            <w:tcBorders>
              <w:top w:val="single" w:color="878C97" w:sz="6" w:space="0"/>
              <w:left w:val="single" w:color="9097A0" w:sz="6" w:space="0"/>
              <w:bottom w:val="single" w:color="90939C" w:sz="6" w:space="0"/>
              <w:right w:val="single" w:color="90939C" w:sz="6" w:space="0"/>
            </w:tcBorders>
          </w:tcPr>
          <w:p>
            <w:pPr>
              <w:pStyle w:val="8"/>
              <w:spacing w:before="154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777C83"/>
                <w:spacing w:val="-18"/>
                <w:w w:val="115"/>
                <w:sz w:val="21"/>
              </w:rPr>
              <w:t>14</w:t>
            </w:r>
          </w:p>
        </w:tc>
        <w:tc>
          <w:tcPr>
            <w:tcW w:w="1317" w:type="dxa"/>
            <w:tcBorders>
              <w:top w:val="single" w:color="878C97" w:sz="6" w:space="0"/>
              <w:left w:val="single" w:color="90939C" w:sz="6" w:space="0"/>
              <w:bottom w:val="single" w:color="879097" w:sz="6" w:space="0"/>
              <w:right w:val="single" w:color="90939C" w:sz="6" w:space="0"/>
            </w:tcBorders>
          </w:tcPr>
          <w:p>
            <w:pPr>
              <w:pStyle w:val="8"/>
              <w:spacing w:before="112" w:line="240" w:lineRule="auto"/>
              <w:ind w:left="30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77C83"/>
                <w:w w:val="105"/>
                <w:sz w:val="21"/>
                <w:szCs w:val="21"/>
              </w:rPr>
              <w:t>代永军</w:t>
            </w:r>
          </w:p>
        </w:tc>
        <w:tc>
          <w:tcPr>
            <w:tcW w:w="5839" w:type="dxa"/>
            <w:tcBorders>
              <w:top w:val="single" w:color="878C97" w:sz="6" w:space="0"/>
              <w:left w:val="single" w:color="90939C" w:sz="6" w:space="0"/>
              <w:bottom w:val="single" w:color="879097" w:sz="6" w:space="0"/>
              <w:right w:val="single" w:color="878C93" w:sz="6" w:space="0"/>
            </w:tcBorders>
          </w:tcPr>
          <w:p>
            <w:pPr>
              <w:pStyle w:val="8"/>
              <w:spacing w:before="126" w:line="240" w:lineRule="auto"/>
              <w:ind w:left="125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77C83"/>
                <w:w w:val="105"/>
                <w:sz w:val="21"/>
                <w:szCs w:val="21"/>
              </w:rPr>
              <w:t>贵州威宁县宁盛爆破服务有限公司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</w:trPr>
        <w:tc>
          <w:tcPr>
            <w:tcW w:w="887" w:type="dxa"/>
            <w:tcBorders>
              <w:top w:val="single" w:color="90939C" w:sz="6" w:space="0"/>
              <w:left w:val="single" w:color="9097A0" w:sz="6" w:space="0"/>
              <w:bottom w:val="single" w:color="878C93" w:sz="6" w:space="0"/>
              <w:right w:val="single" w:color="90939C" w:sz="6" w:space="0"/>
            </w:tcBorders>
          </w:tcPr>
          <w:p>
            <w:pPr>
              <w:pStyle w:val="8"/>
              <w:spacing w:before="157" w:line="240" w:lineRule="auto"/>
              <w:ind w:left="7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898E95"/>
                <w:spacing w:val="-15"/>
                <w:w w:val="120"/>
                <w:sz w:val="21"/>
              </w:rPr>
              <w:t>15</w:t>
            </w:r>
          </w:p>
        </w:tc>
        <w:tc>
          <w:tcPr>
            <w:tcW w:w="1317" w:type="dxa"/>
            <w:tcBorders>
              <w:top w:val="single" w:color="879097" w:sz="6" w:space="0"/>
              <w:left w:val="single" w:color="90939C" w:sz="6" w:space="0"/>
              <w:bottom w:val="single" w:color="878C93" w:sz="6" w:space="0"/>
              <w:right w:val="single" w:color="90939C" w:sz="6" w:space="0"/>
            </w:tcBorders>
          </w:tcPr>
          <w:p>
            <w:pPr>
              <w:pStyle w:val="8"/>
              <w:spacing w:before="122" w:line="240" w:lineRule="auto"/>
              <w:ind w:left="30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77C83"/>
                <w:w w:val="105"/>
                <w:sz w:val="21"/>
                <w:szCs w:val="21"/>
              </w:rPr>
              <w:t>冯德安</w:t>
            </w:r>
          </w:p>
        </w:tc>
        <w:tc>
          <w:tcPr>
            <w:tcW w:w="5839" w:type="dxa"/>
            <w:tcBorders>
              <w:top w:val="single" w:color="879097" w:sz="6" w:space="0"/>
              <w:left w:val="single" w:color="90939C" w:sz="6" w:space="0"/>
              <w:bottom w:val="single" w:color="878C93" w:sz="6" w:space="0"/>
              <w:right w:val="single" w:color="878C93" w:sz="6" w:space="0"/>
            </w:tcBorders>
          </w:tcPr>
          <w:p>
            <w:pPr>
              <w:pStyle w:val="8"/>
              <w:spacing w:before="129" w:line="240" w:lineRule="auto"/>
              <w:ind w:left="135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77C83"/>
                <w:w w:val="105"/>
                <w:sz w:val="21"/>
                <w:szCs w:val="21"/>
              </w:rPr>
              <w:t>湖南长炼交通运输实业有限公司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</w:trPr>
        <w:tc>
          <w:tcPr>
            <w:tcW w:w="887" w:type="dxa"/>
            <w:tcBorders>
              <w:top w:val="single" w:color="878C93" w:sz="6" w:space="0"/>
              <w:left w:val="single" w:color="97A0A8" w:sz="6" w:space="0"/>
              <w:bottom w:val="single" w:color="878C93" w:sz="6" w:space="0"/>
              <w:right w:val="single" w:color="90939C" w:sz="6" w:space="0"/>
            </w:tcBorders>
          </w:tcPr>
          <w:p>
            <w:pPr>
              <w:pStyle w:val="8"/>
              <w:spacing w:before="154" w:line="240" w:lineRule="auto"/>
              <w:ind w:left="1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898E95"/>
                <w:w w:val="105"/>
                <w:sz w:val="21"/>
              </w:rPr>
              <w:t>16</w:t>
            </w:r>
          </w:p>
        </w:tc>
        <w:tc>
          <w:tcPr>
            <w:tcW w:w="1317" w:type="dxa"/>
            <w:tcBorders>
              <w:top w:val="single" w:color="878C93" w:sz="6" w:space="0"/>
              <w:left w:val="single" w:color="90939C" w:sz="6" w:space="0"/>
              <w:bottom w:val="single" w:color="878C93" w:sz="6" w:space="0"/>
              <w:right w:val="single" w:color="90939C" w:sz="6" w:space="0"/>
            </w:tcBorders>
          </w:tcPr>
          <w:p>
            <w:pPr>
              <w:pStyle w:val="8"/>
              <w:spacing w:before="119" w:line="240" w:lineRule="auto"/>
              <w:ind w:left="30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77C83"/>
                <w:w w:val="105"/>
                <w:sz w:val="21"/>
                <w:szCs w:val="21"/>
              </w:rPr>
              <w:t>朱力勇</w:t>
            </w:r>
          </w:p>
        </w:tc>
        <w:tc>
          <w:tcPr>
            <w:tcW w:w="5839" w:type="dxa"/>
            <w:tcBorders>
              <w:top w:val="single" w:color="878C93" w:sz="6" w:space="0"/>
              <w:left w:val="single" w:color="90939C" w:sz="6" w:space="0"/>
              <w:bottom w:val="single" w:color="878C93" w:sz="6" w:space="0"/>
              <w:right w:val="single" w:color="878C93" w:sz="6" w:space="0"/>
            </w:tcBorders>
          </w:tcPr>
          <w:p>
            <w:pPr>
              <w:pStyle w:val="8"/>
              <w:spacing w:before="133" w:line="240" w:lineRule="auto"/>
              <w:ind w:left="158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77C83"/>
                <w:w w:val="105"/>
                <w:sz w:val="21"/>
                <w:szCs w:val="21"/>
              </w:rPr>
              <w:t>湖北大冶有色物流有限公司</w:t>
            </w:r>
          </w:p>
        </w:tc>
      </w:tr>
    </w:tbl>
    <w:p>
      <w:pPr>
        <w:spacing w:before="164"/>
        <w:ind w:left="0" w:right="2282" w:firstLine="0"/>
        <w:jc w:val="right"/>
        <w:rPr>
          <w:rFonts w:ascii="宋体" w:hAnsi="宋体" w:eastAsia="宋体" w:cs="宋体"/>
          <w:sz w:val="30"/>
          <w:szCs w:val="30"/>
        </w:rPr>
      </w:pPr>
      <w:r>
        <w:pict>
          <v:shape id="_x0000_s1046" o:spid="_x0000_s1046" o:spt="75" type="#_x0000_t75" style="position:absolute;left:0pt;margin-left:595.05pt;margin-top:-181.2pt;height:101.85pt;width:1.05pt;mso-position-horizontal-relative:page;z-index:2048;mso-width-relative:page;mso-height-relative:page;" filled="f" stroked="f" coordsize="21600,21600">
            <v:path/>
            <v:fill on="f" focussize="0,0"/>
            <v:stroke on="f"/>
            <v:imagedata r:id="rId13" o:title=""/>
            <o:lock v:ext="edit" aspectratio="t"/>
          </v:shape>
        </w:pict>
      </w:r>
      <w:r>
        <w:pict>
          <v:shape id="_x0000_s1047" o:spid="_x0000_s1047" o:spt="75" type="#_x0000_t75" style="position:absolute;left:0pt;margin-left:593.25pt;margin-top:1.25pt;height:109.4pt;width:2.85pt;mso-position-horizontal-relative:page;z-index:2048;mso-width-relative:page;mso-height-relative:page;" filled="f" stroked="f" coordsize="21600,21600">
            <v:path/>
            <v:fill on="f" focussize="0,0"/>
            <v:stroke on="f"/>
            <v:imagedata r:id="rId14" o:title=""/>
            <o:lock v:ext="edit" aspectratio="t"/>
          </v:shape>
        </w:pict>
      </w:r>
      <w:r>
        <w:rPr>
          <w:rFonts w:ascii="Arial" w:hAnsi="Arial" w:eastAsia="Arial" w:cs="Arial"/>
          <w:color w:val="9EA3AC"/>
          <w:sz w:val="25"/>
          <w:szCs w:val="25"/>
        </w:rPr>
        <w:t xml:space="preserve">3 </w:t>
      </w:r>
      <w:r>
        <w:rPr>
          <w:rFonts w:ascii="Arial" w:hAnsi="Arial" w:eastAsia="Arial" w:cs="Arial"/>
          <w:color w:val="9EA3AC"/>
          <w:spacing w:val="12"/>
          <w:sz w:val="25"/>
          <w:szCs w:val="25"/>
        </w:rPr>
        <w:t xml:space="preserve"> </w:t>
      </w:r>
      <w:r>
        <w:rPr>
          <w:rFonts w:ascii="宋体" w:hAnsi="宋体" w:eastAsia="宋体" w:cs="宋体"/>
          <w:color w:val="BFC3CA"/>
          <w:sz w:val="30"/>
          <w:szCs w:val="30"/>
          <w:shd w:val="clear" w:color="auto" w:fill="DDE2E9"/>
        </w:rPr>
        <w:t>一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10"/>
          <w:szCs w:val="10"/>
        </w:rPr>
      </w:pPr>
    </w:p>
    <w:p>
      <w:pPr>
        <w:spacing w:line="20" w:lineRule="exact"/>
        <w:ind w:left="5650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sz w:val="2"/>
          <w:szCs w:val="2"/>
        </w:rPr>
        <w:pict>
          <v:group id="_x0000_s1048" o:spid="_x0000_s1048" o:spt="203" style="height:0.75pt;width:179.15pt;" coordsize="3583,15">
            <o:lock v:ext="edit"/>
            <v:group id="_x0000_s1049" o:spid="_x0000_s1049" o:spt="203" style="position:absolute;left:7;top:7;height:2;width:3569;" coordorigin="7,7" coordsize="3569,2">
              <o:lock v:ext="edit"/>
              <v:shape id="_x0000_s1050" o:spid="_x0000_s1050" style="position:absolute;left:7;top:7;height:2;width:3569;" filled="f" stroked="t" coordorigin="7,7" coordsize="3569,0" path="m7,7l3576,7e">
                <v:path arrowok="t"/>
                <v:fill on="f" focussize="0,0"/>
                <v:stroke weight="0.708031496062992pt" color="#AFB3BC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after="0" w:line="20" w:lineRule="exact"/>
        <w:rPr>
          <w:rFonts w:ascii="宋体" w:hAnsi="宋体" w:eastAsia="宋体" w:cs="宋体"/>
          <w:sz w:val="2"/>
          <w:szCs w:val="2"/>
        </w:rPr>
        <w:sectPr>
          <w:pgSz w:w="11930" w:h="16880"/>
          <w:pgMar w:top="0" w:right="0" w:bottom="0" w:left="240" w:header="720" w:footer="720" w:gutter="0"/>
        </w:sectPr>
      </w:pPr>
    </w:p>
    <w:p>
      <w:pPr>
        <w:spacing w:before="69"/>
        <w:ind w:left="100" w:right="0" w:firstLine="0"/>
        <w:jc w:val="left"/>
        <w:rPr>
          <w:rFonts w:ascii="Arial" w:hAnsi="Arial" w:eastAsia="Arial" w:cs="Arial"/>
          <w:sz w:val="20"/>
          <w:szCs w:val="20"/>
        </w:rPr>
      </w:pPr>
      <w:r>
        <w:pict>
          <v:group id="_x0000_s1051" o:spid="_x0000_s1051" o:spt="203" style="position:absolute;left:0pt;margin-left:31.65pt;margin-top:0pt;height:0.1pt;width:564.5pt;mso-position-horizontal-relative:page;z-index:2048;mso-width-relative:page;mso-height-relative:page;" coordorigin="634,1" coordsize="11290,2">
            <o:lock v:ext="edit"/>
            <v:shape id="_x0000_s1052" o:spid="_x0000_s1052" style="position:absolute;left:634;top:1;height:2;width:11290;" filled="f" stroked="t" coordorigin="634,1" coordsize="11290,0" path="m634,1l11923,1e">
              <v:path arrowok="t"/>
              <v:fill on="f" focussize="0,0"/>
              <v:stroke weight="1.8pt" color="#AFB3BC"/>
              <v:imagedata o:title=""/>
              <o:lock v:ext="edit"/>
            </v:shape>
          </v:group>
        </w:pict>
      </w:r>
      <w:r>
        <w:rPr>
          <w:rFonts w:ascii="Arial"/>
          <w:color w:val="525760"/>
          <w:w w:val="138"/>
          <w:sz w:val="20"/>
        </w:rPr>
        <w:t>r</w:t>
      </w:r>
    </w:p>
    <w:p>
      <w:pPr>
        <w:spacing w:before="0" w:line="240" w:lineRule="auto"/>
        <w:rPr>
          <w:rFonts w:ascii="Arial" w:hAnsi="Arial" w:eastAsia="Arial" w:cs="Arial"/>
          <w:sz w:val="20"/>
          <w:szCs w:val="20"/>
        </w:rPr>
      </w:pPr>
    </w:p>
    <w:p>
      <w:pPr>
        <w:spacing w:before="0" w:line="240" w:lineRule="auto"/>
        <w:rPr>
          <w:rFonts w:ascii="Arial" w:hAnsi="Arial" w:eastAsia="Arial" w:cs="Arial"/>
          <w:sz w:val="20"/>
          <w:szCs w:val="20"/>
        </w:rPr>
      </w:pPr>
    </w:p>
    <w:p>
      <w:pPr>
        <w:spacing w:before="0" w:line="240" w:lineRule="auto"/>
        <w:rPr>
          <w:rFonts w:ascii="Arial" w:hAnsi="Arial" w:eastAsia="Arial" w:cs="Arial"/>
          <w:sz w:val="20"/>
          <w:szCs w:val="20"/>
        </w:rPr>
      </w:pPr>
    </w:p>
    <w:p>
      <w:pPr>
        <w:spacing w:before="0" w:line="240" w:lineRule="auto"/>
        <w:rPr>
          <w:rFonts w:ascii="Arial" w:hAnsi="Arial" w:eastAsia="Arial" w:cs="Arial"/>
          <w:sz w:val="20"/>
          <w:szCs w:val="20"/>
        </w:rPr>
      </w:pPr>
    </w:p>
    <w:p>
      <w:pPr>
        <w:spacing w:before="0" w:line="240" w:lineRule="auto"/>
        <w:rPr>
          <w:rFonts w:ascii="Arial" w:hAnsi="Arial" w:eastAsia="Arial" w:cs="Arial"/>
          <w:sz w:val="20"/>
          <w:szCs w:val="20"/>
        </w:rPr>
      </w:pPr>
    </w:p>
    <w:p>
      <w:pPr>
        <w:spacing w:before="0" w:line="240" w:lineRule="auto"/>
        <w:rPr>
          <w:rFonts w:ascii="Arial" w:hAnsi="Arial" w:eastAsia="Arial" w:cs="Arial"/>
          <w:sz w:val="20"/>
          <w:szCs w:val="20"/>
        </w:rPr>
      </w:pPr>
    </w:p>
    <w:p>
      <w:pPr>
        <w:spacing w:before="0" w:line="240" w:lineRule="auto"/>
        <w:rPr>
          <w:rFonts w:ascii="Arial" w:hAnsi="Arial" w:eastAsia="Arial" w:cs="Arial"/>
          <w:sz w:val="20"/>
          <w:szCs w:val="20"/>
        </w:rPr>
      </w:pPr>
    </w:p>
    <w:p>
      <w:pPr>
        <w:spacing w:before="0" w:line="240" w:lineRule="auto"/>
        <w:rPr>
          <w:rFonts w:ascii="Arial" w:hAnsi="Arial" w:eastAsia="Arial" w:cs="Arial"/>
          <w:sz w:val="20"/>
          <w:szCs w:val="20"/>
        </w:rPr>
      </w:pPr>
    </w:p>
    <w:p>
      <w:pPr>
        <w:spacing w:before="0" w:line="240" w:lineRule="auto"/>
        <w:rPr>
          <w:rFonts w:ascii="Arial" w:hAnsi="Arial" w:eastAsia="Arial" w:cs="Arial"/>
          <w:sz w:val="16"/>
          <w:szCs w:val="16"/>
        </w:rPr>
      </w:pPr>
    </w:p>
    <w:tbl>
      <w:tblPr>
        <w:tblStyle w:val="4"/>
        <w:tblW w:w="8193" w:type="dxa"/>
        <w:tblInd w:w="156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1346"/>
        <w:gridCol w:w="595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exact"/>
        </w:trPr>
        <w:tc>
          <w:tcPr>
            <w:tcW w:w="896" w:type="dxa"/>
            <w:tcBorders>
              <w:top w:val="single" w:color="646B70" w:sz="6" w:space="0"/>
              <w:left w:val="single" w:color="676B74" w:sz="6" w:space="0"/>
              <w:bottom w:val="single" w:color="606770" w:sz="6" w:space="0"/>
              <w:right w:val="single" w:color="80838C" w:sz="6" w:space="0"/>
            </w:tcBorders>
          </w:tcPr>
          <w:p>
            <w:pPr>
              <w:pStyle w:val="8"/>
              <w:spacing w:before="124" w:line="240" w:lineRule="auto"/>
              <w:ind w:left="22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525760"/>
                <w:sz w:val="22"/>
                <w:szCs w:val="22"/>
              </w:rPr>
              <w:t>序号</w:t>
            </w:r>
          </w:p>
        </w:tc>
        <w:tc>
          <w:tcPr>
            <w:tcW w:w="1346" w:type="dxa"/>
            <w:tcBorders>
              <w:top w:val="single" w:color="646B70" w:sz="6" w:space="0"/>
              <w:left w:val="single" w:color="80838C" w:sz="6" w:space="0"/>
              <w:bottom w:val="single" w:color="606770" w:sz="6" w:space="0"/>
              <w:right w:val="single" w:color="5B646B" w:sz="6" w:space="0"/>
            </w:tcBorders>
          </w:tcPr>
          <w:p>
            <w:pPr>
              <w:pStyle w:val="8"/>
              <w:spacing w:before="117" w:line="240" w:lineRule="auto"/>
              <w:ind w:left="23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525760"/>
                <w:sz w:val="22"/>
                <w:szCs w:val="22"/>
              </w:rPr>
              <w:t>司机姓名</w:t>
            </w:r>
          </w:p>
        </w:tc>
        <w:tc>
          <w:tcPr>
            <w:tcW w:w="5951" w:type="dxa"/>
            <w:tcBorders>
              <w:top w:val="single" w:color="646B70" w:sz="6" w:space="0"/>
              <w:left w:val="single" w:color="5B646B" w:sz="6" w:space="0"/>
              <w:bottom w:val="single" w:color="606770" w:sz="6" w:space="0"/>
              <w:right w:val="single" w:color="707474" w:sz="2" w:space="0"/>
            </w:tcBorders>
          </w:tcPr>
          <w:p>
            <w:pPr>
              <w:pStyle w:val="8"/>
              <w:tabs>
                <w:tab w:val="left" w:pos="2523"/>
                <w:tab w:val="left" w:pos="3193"/>
                <w:tab w:val="left" w:pos="3862"/>
              </w:tabs>
              <w:spacing w:before="112" w:line="240" w:lineRule="auto"/>
              <w:ind w:left="185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525760"/>
                <w:w w:val="105"/>
                <w:sz w:val="21"/>
                <w:szCs w:val="21"/>
              </w:rPr>
              <w:t>所</w:t>
            </w:r>
            <w:r>
              <w:rPr>
                <w:rFonts w:ascii="宋体" w:hAnsi="宋体" w:eastAsia="宋体" w:cs="宋体"/>
                <w:color w:val="525760"/>
                <w:w w:val="10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color w:val="525760"/>
                <w:w w:val="105"/>
                <w:sz w:val="21"/>
                <w:szCs w:val="21"/>
              </w:rPr>
              <w:t>在</w:t>
            </w:r>
            <w:r>
              <w:rPr>
                <w:rFonts w:ascii="宋体" w:hAnsi="宋体" w:eastAsia="宋体" w:cs="宋体"/>
                <w:color w:val="525760"/>
                <w:w w:val="10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color w:val="525760"/>
                <w:w w:val="105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color w:val="525760"/>
                <w:w w:val="10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color w:val="525760"/>
                <w:w w:val="105"/>
                <w:position w:val="1"/>
                <w:sz w:val="21"/>
                <w:szCs w:val="21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896" w:type="dxa"/>
            <w:tcBorders>
              <w:top w:val="single" w:color="606770" w:sz="6" w:space="0"/>
              <w:left w:val="single" w:color="676B74" w:sz="6" w:space="0"/>
              <w:bottom w:val="single" w:color="60676B" w:sz="6" w:space="0"/>
              <w:right w:val="single" w:color="80838C" w:sz="6" w:space="0"/>
            </w:tcBorders>
          </w:tcPr>
          <w:p>
            <w:pPr>
              <w:pStyle w:val="8"/>
              <w:spacing w:before="2" w:line="240" w:lineRule="auto"/>
              <w:ind w:right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50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525760"/>
                <w:w w:val="110"/>
                <w:sz w:val="21"/>
              </w:rPr>
              <w:t>17</w:t>
            </w:r>
          </w:p>
        </w:tc>
        <w:tc>
          <w:tcPr>
            <w:tcW w:w="1346" w:type="dxa"/>
            <w:tcBorders>
              <w:top w:val="single" w:color="606770" w:sz="6" w:space="0"/>
              <w:left w:val="single" w:color="80838C" w:sz="6" w:space="0"/>
              <w:bottom w:val="single" w:color="60676B" w:sz="6" w:space="0"/>
              <w:right w:val="single" w:color="5B646B" w:sz="6" w:space="0"/>
            </w:tcBorders>
          </w:tcPr>
          <w:p>
            <w:pPr>
              <w:pStyle w:val="8"/>
              <w:tabs>
                <w:tab w:val="left" w:pos="781"/>
              </w:tabs>
              <w:spacing w:before="143" w:line="240" w:lineRule="auto"/>
              <w:ind w:left="33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525760"/>
                <w:w w:val="110"/>
                <w:sz w:val="21"/>
                <w:szCs w:val="21"/>
              </w:rPr>
              <w:t>朱</w:t>
            </w:r>
            <w:r>
              <w:rPr>
                <w:rFonts w:ascii="宋体" w:hAnsi="宋体" w:eastAsia="宋体" w:cs="宋体"/>
                <w:color w:val="525760"/>
                <w:w w:val="110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color w:val="525760"/>
                <w:w w:val="110"/>
                <w:sz w:val="21"/>
                <w:szCs w:val="21"/>
              </w:rPr>
              <w:t>辉</w:t>
            </w:r>
          </w:p>
        </w:tc>
        <w:tc>
          <w:tcPr>
            <w:tcW w:w="5951" w:type="dxa"/>
            <w:tcBorders>
              <w:top w:val="single" w:color="606770" w:sz="6" w:space="0"/>
              <w:left w:val="single" w:color="5B646B" w:sz="6" w:space="0"/>
              <w:bottom w:val="single" w:color="646B70" w:sz="6" w:space="0"/>
              <w:right w:val="single" w:color="808083" w:sz="6" w:space="0"/>
            </w:tcBorders>
          </w:tcPr>
          <w:p>
            <w:pPr>
              <w:pStyle w:val="8"/>
              <w:spacing w:before="117" w:line="240" w:lineRule="auto"/>
              <w:ind w:left="174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525760"/>
                <w:sz w:val="22"/>
                <w:szCs w:val="22"/>
              </w:rPr>
              <w:t>云南水富云天化有限公司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896" w:type="dxa"/>
            <w:tcBorders>
              <w:top w:val="single" w:color="60676B" w:sz="6" w:space="0"/>
              <w:left w:val="single" w:color="676B74" w:sz="6" w:space="0"/>
              <w:bottom w:val="single" w:color="74777C" w:sz="6" w:space="0"/>
              <w:right w:val="single" w:color="606470" w:sz="6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Arial" w:hAnsi="Arial" w:eastAsia="Arial" w:cs="Arial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44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525760"/>
                <w:spacing w:val="-14"/>
                <w:w w:val="120"/>
                <w:sz w:val="21"/>
              </w:rPr>
              <w:t>18</w:t>
            </w:r>
          </w:p>
        </w:tc>
        <w:tc>
          <w:tcPr>
            <w:tcW w:w="1346" w:type="dxa"/>
            <w:tcBorders>
              <w:top w:val="single" w:color="60676B" w:sz="6" w:space="0"/>
              <w:left w:val="single" w:color="606470" w:sz="6" w:space="0"/>
              <w:bottom w:val="single" w:color="74777C" w:sz="6" w:space="0"/>
              <w:right w:val="single" w:color="5B646B" w:sz="6" w:space="0"/>
            </w:tcBorders>
          </w:tcPr>
          <w:p>
            <w:pPr>
              <w:pStyle w:val="8"/>
              <w:spacing w:before="123" w:line="240" w:lineRule="auto"/>
              <w:ind w:left="33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525760"/>
                <w:sz w:val="22"/>
                <w:szCs w:val="22"/>
              </w:rPr>
              <w:t>刘地品</w:t>
            </w:r>
          </w:p>
        </w:tc>
        <w:tc>
          <w:tcPr>
            <w:tcW w:w="5951" w:type="dxa"/>
            <w:tcBorders>
              <w:top w:val="single" w:color="646B70" w:sz="6" w:space="0"/>
              <w:left w:val="single" w:color="5B646B" w:sz="6" w:space="0"/>
              <w:bottom w:val="single" w:color="6B6B74" w:sz="6" w:space="0"/>
              <w:right w:val="single" w:color="808083" w:sz="6" w:space="0"/>
            </w:tcBorders>
          </w:tcPr>
          <w:p>
            <w:pPr>
              <w:pStyle w:val="8"/>
              <w:spacing w:before="115" w:line="240" w:lineRule="auto"/>
              <w:ind w:left="109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525760"/>
                <w:sz w:val="22"/>
                <w:szCs w:val="22"/>
              </w:rPr>
              <w:t>中国外运华中有限公司汽车运输分公司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</w:trPr>
        <w:tc>
          <w:tcPr>
            <w:tcW w:w="896" w:type="dxa"/>
            <w:tcBorders>
              <w:top w:val="single" w:color="74777C" w:sz="6" w:space="0"/>
              <w:left w:val="single" w:color="676B74" w:sz="6" w:space="0"/>
              <w:bottom w:val="single" w:color="576067" w:sz="6" w:space="0"/>
              <w:right w:val="single" w:color="606470" w:sz="6" w:space="0"/>
            </w:tcBorders>
          </w:tcPr>
          <w:p>
            <w:pPr>
              <w:pStyle w:val="8"/>
              <w:spacing w:before="178" w:line="240" w:lineRule="auto"/>
              <w:ind w:left="27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525760"/>
                <w:spacing w:val="-15"/>
                <w:w w:val="125"/>
                <w:sz w:val="21"/>
              </w:rPr>
              <w:t>19</w:t>
            </w:r>
          </w:p>
        </w:tc>
        <w:tc>
          <w:tcPr>
            <w:tcW w:w="1346" w:type="dxa"/>
            <w:tcBorders>
              <w:top w:val="single" w:color="74777C" w:sz="6" w:space="0"/>
              <w:left w:val="single" w:color="606470" w:sz="6" w:space="0"/>
              <w:bottom w:val="single" w:color="576067" w:sz="6" w:space="0"/>
              <w:right w:val="single" w:color="5B646B" w:sz="6" w:space="0"/>
            </w:tcBorders>
          </w:tcPr>
          <w:p>
            <w:pPr>
              <w:pStyle w:val="8"/>
              <w:spacing w:before="132" w:line="240" w:lineRule="auto"/>
              <w:ind w:left="33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525760"/>
                <w:spacing w:val="-5"/>
                <w:w w:val="105"/>
                <w:sz w:val="22"/>
                <w:szCs w:val="22"/>
              </w:rPr>
              <w:t>刘军芳</w:t>
            </w:r>
          </w:p>
        </w:tc>
        <w:tc>
          <w:tcPr>
            <w:tcW w:w="5951" w:type="dxa"/>
            <w:tcBorders>
              <w:top w:val="single" w:color="6B6B74" w:sz="6" w:space="0"/>
              <w:left w:val="single" w:color="5B646B" w:sz="6" w:space="0"/>
              <w:bottom w:val="single" w:color="646B70" w:sz="6" w:space="0"/>
              <w:right w:val="single" w:color="83878C" w:sz="6" w:space="0"/>
            </w:tcBorders>
          </w:tcPr>
          <w:p>
            <w:pPr>
              <w:pStyle w:val="8"/>
              <w:spacing w:before="117" w:line="240" w:lineRule="auto"/>
              <w:ind w:left="108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525760"/>
                <w:sz w:val="22"/>
                <w:szCs w:val="22"/>
              </w:rPr>
              <w:t>山西省晋城市沁水县鸿翔工贸有限公司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896" w:type="dxa"/>
            <w:tcBorders>
              <w:top w:val="single" w:color="576067" w:sz="6" w:space="0"/>
              <w:left w:val="single" w:color="676B74" w:sz="6" w:space="0"/>
              <w:bottom w:val="single" w:color="576064" w:sz="6" w:space="0"/>
              <w:right w:val="single" w:color="606470" w:sz="6" w:space="0"/>
            </w:tcBorders>
          </w:tcPr>
          <w:p>
            <w:pPr>
              <w:pStyle w:val="8"/>
              <w:spacing w:before="174" w:line="240" w:lineRule="auto"/>
              <w:ind w:left="11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525760"/>
                <w:w w:val="105"/>
                <w:sz w:val="21"/>
              </w:rPr>
              <w:t>20</w:t>
            </w:r>
          </w:p>
        </w:tc>
        <w:tc>
          <w:tcPr>
            <w:tcW w:w="1346" w:type="dxa"/>
            <w:tcBorders>
              <w:top w:val="single" w:color="576067" w:sz="6" w:space="0"/>
              <w:left w:val="single" w:color="606470" w:sz="6" w:space="0"/>
              <w:bottom w:val="single" w:color="646770" w:sz="6" w:space="0"/>
              <w:right w:val="single" w:color="5B646B" w:sz="6" w:space="0"/>
            </w:tcBorders>
          </w:tcPr>
          <w:p>
            <w:pPr>
              <w:pStyle w:val="8"/>
              <w:spacing w:before="128" w:line="240" w:lineRule="auto"/>
              <w:ind w:left="32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525760"/>
                <w:sz w:val="22"/>
                <w:szCs w:val="22"/>
              </w:rPr>
              <w:t>刘红波</w:t>
            </w:r>
          </w:p>
        </w:tc>
        <w:tc>
          <w:tcPr>
            <w:tcW w:w="5951" w:type="dxa"/>
            <w:tcBorders>
              <w:top w:val="single" w:color="646B70" w:sz="6" w:space="0"/>
              <w:left w:val="single" w:color="5B646B" w:sz="6" w:space="0"/>
              <w:bottom w:val="single" w:color="646770" w:sz="6" w:space="0"/>
              <w:right w:val="single" w:color="83878C" w:sz="6" w:space="0"/>
            </w:tcBorders>
          </w:tcPr>
          <w:p>
            <w:pPr>
              <w:pStyle w:val="8"/>
              <w:spacing w:before="114" w:line="240" w:lineRule="auto"/>
              <w:ind w:left="11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525760"/>
                <w:sz w:val="22"/>
                <w:szCs w:val="22"/>
              </w:rPr>
              <w:t>新疆奎屯天运物流服务有限</w:t>
            </w:r>
            <w:r>
              <w:rPr>
                <w:rFonts w:ascii="宋体" w:hAnsi="宋体" w:eastAsia="宋体" w:cs="宋体"/>
                <w:color w:val="525760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525760"/>
                <w:sz w:val="22"/>
                <w:szCs w:val="22"/>
              </w:rPr>
              <w:t>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896" w:type="dxa"/>
            <w:tcBorders>
              <w:top w:val="single" w:color="576064" w:sz="6" w:space="0"/>
              <w:left w:val="single" w:color="676B74" w:sz="6" w:space="0"/>
              <w:bottom w:val="single" w:color="646770" w:sz="6" w:space="0"/>
              <w:right w:val="single" w:color="606470" w:sz="6" w:space="0"/>
            </w:tcBorders>
          </w:tcPr>
          <w:p>
            <w:pPr>
              <w:pStyle w:val="8"/>
              <w:spacing w:before="178" w:line="240" w:lineRule="auto"/>
              <w:ind w:left="25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525760"/>
                <w:w w:val="110"/>
                <w:sz w:val="21"/>
              </w:rPr>
              <w:t>21</w:t>
            </w:r>
          </w:p>
        </w:tc>
        <w:tc>
          <w:tcPr>
            <w:tcW w:w="1346" w:type="dxa"/>
            <w:tcBorders>
              <w:top w:val="single" w:color="646770" w:sz="6" w:space="0"/>
              <w:left w:val="single" w:color="606470" w:sz="6" w:space="0"/>
              <w:bottom w:val="single" w:color="646770" w:sz="6" w:space="0"/>
              <w:right w:val="single" w:color="5B646B" w:sz="6" w:space="0"/>
            </w:tcBorders>
          </w:tcPr>
          <w:p>
            <w:pPr>
              <w:pStyle w:val="8"/>
              <w:spacing w:before="132" w:line="240" w:lineRule="auto"/>
              <w:ind w:left="33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525760"/>
                <w:sz w:val="22"/>
                <w:szCs w:val="22"/>
              </w:rPr>
              <w:t>刘忠国</w:t>
            </w:r>
          </w:p>
        </w:tc>
        <w:tc>
          <w:tcPr>
            <w:tcW w:w="5951" w:type="dxa"/>
            <w:tcBorders>
              <w:top w:val="single" w:color="646770" w:sz="6" w:space="0"/>
              <w:left w:val="single" w:color="5B646B" w:sz="6" w:space="0"/>
              <w:bottom w:val="single" w:color="6B7477" w:sz="6" w:space="0"/>
              <w:right w:val="single" w:color="83878C" w:sz="6" w:space="0"/>
            </w:tcBorders>
          </w:tcPr>
          <w:p>
            <w:pPr>
              <w:pStyle w:val="8"/>
              <w:spacing w:before="117" w:line="240" w:lineRule="auto"/>
              <w:ind w:left="140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525760"/>
                <w:sz w:val="22"/>
                <w:szCs w:val="22"/>
              </w:rPr>
              <w:t>吉林省吉林市九天储运有限</w:t>
            </w:r>
            <w:r>
              <w:rPr>
                <w:rFonts w:ascii="宋体" w:hAnsi="宋体" w:eastAsia="宋体" w:cs="宋体"/>
                <w:color w:val="525760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525760"/>
                <w:sz w:val="22"/>
                <w:szCs w:val="22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896" w:type="dxa"/>
            <w:tcBorders>
              <w:top w:val="single" w:color="646770" w:sz="6" w:space="0"/>
              <w:left w:val="single" w:color="676B74" w:sz="6" w:space="0"/>
              <w:bottom w:val="single" w:color="67676B" w:sz="6" w:space="0"/>
              <w:right w:val="single" w:color="606470" w:sz="6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Arial" w:hAnsi="Arial" w:eastAsia="Arial" w:cs="Arial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13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525760"/>
                <w:w w:val="105"/>
                <w:sz w:val="21"/>
              </w:rPr>
              <w:t>22</w:t>
            </w:r>
          </w:p>
        </w:tc>
        <w:tc>
          <w:tcPr>
            <w:tcW w:w="1346" w:type="dxa"/>
            <w:tcBorders>
              <w:top w:val="single" w:color="646770" w:sz="6" w:space="0"/>
              <w:left w:val="single" w:color="606470" w:sz="6" w:space="0"/>
              <w:bottom w:val="single" w:color="606467" w:sz="6" w:space="0"/>
              <w:right w:val="single" w:color="5B646B" w:sz="6" w:space="0"/>
            </w:tcBorders>
          </w:tcPr>
          <w:p>
            <w:pPr>
              <w:pStyle w:val="8"/>
              <w:spacing w:before="123" w:line="240" w:lineRule="auto"/>
              <w:ind w:left="33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525760"/>
                <w:sz w:val="22"/>
                <w:szCs w:val="22"/>
              </w:rPr>
              <w:t>许文涛</w:t>
            </w:r>
          </w:p>
        </w:tc>
        <w:tc>
          <w:tcPr>
            <w:tcW w:w="5951" w:type="dxa"/>
            <w:tcBorders>
              <w:top w:val="single" w:color="6B7477" w:sz="6" w:space="0"/>
              <w:left w:val="single" w:color="5B646B" w:sz="6" w:space="0"/>
              <w:bottom w:val="single" w:color="6B7070" w:sz="6" w:space="0"/>
              <w:right w:val="single" w:color="83878C" w:sz="6" w:space="0"/>
            </w:tcBorders>
          </w:tcPr>
          <w:p>
            <w:pPr>
              <w:pStyle w:val="8"/>
              <w:spacing w:before="115" w:line="240" w:lineRule="auto"/>
              <w:ind w:right="2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525760"/>
                <w:sz w:val="22"/>
                <w:szCs w:val="22"/>
              </w:rPr>
              <w:t>河北省个体司机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896" w:type="dxa"/>
            <w:tcBorders>
              <w:top w:val="single" w:color="67676B" w:sz="6" w:space="0"/>
              <w:left w:val="single" w:color="676B74" w:sz="6" w:space="0"/>
              <w:bottom w:val="single" w:color="60676B" w:sz="6" w:space="0"/>
              <w:right w:val="single" w:color="606470" w:sz="6" w:space="0"/>
            </w:tcBorders>
          </w:tcPr>
          <w:p>
            <w:pPr>
              <w:pStyle w:val="8"/>
              <w:spacing w:before="176" w:line="240" w:lineRule="auto"/>
              <w:ind w:left="15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525760"/>
                <w:w w:val="105"/>
                <w:sz w:val="21"/>
              </w:rPr>
              <w:t>23</w:t>
            </w:r>
          </w:p>
        </w:tc>
        <w:tc>
          <w:tcPr>
            <w:tcW w:w="1346" w:type="dxa"/>
            <w:tcBorders>
              <w:top w:val="single" w:color="606467" w:sz="6" w:space="0"/>
              <w:left w:val="single" w:color="606470" w:sz="6" w:space="0"/>
              <w:bottom w:val="single" w:color="676B74" w:sz="6" w:space="0"/>
              <w:right w:val="single" w:color="5B646B" w:sz="6" w:space="0"/>
            </w:tcBorders>
          </w:tcPr>
          <w:p>
            <w:pPr>
              <w:pStyle w:val="8"/>
              <w:spacing w:before="130" w:line="240" w:lineRule="auto"/>
              <w:ind w:left="32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525760"/>
                <w:sz w:val="22"/>
                <w:szCs w:val="22"/>
              </w:rPr>
              <w:t>孙国贤</w:t>
            </w:r>
          </w:p>
        </w:tc>
        <w:tc>
          <w:tcPr>
            <w:tcW w:w="5951" w:type="dxa"/>
            <w:tcBorders>
              <w:top w:val="single" w:color="6B7070" w:sz="6" w:space="0"/>
              <w:left w:val="single" w:color="5B646B" w:sz="6" w:space="0"/>
              <w:bottom w:val="single" w:color="676B74" w:sz="12" w:space="0"/>
              <w:right w:val="single" w:color="83878C" w:sz="6" w:space="0"/>
            </w:tcBorders>
          </w:tcPr>
          <w:p>
            <w:pPr>
              <w:pStyle w:val="8"/>
              <w:spacing w:before="115" w:line="240" w:lineRule="auto"/>
              <w:ind w:left="162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525760"/>
                <w:w w:val="105"/>
                <w:sz w:val="22"/>
                <w:szCs w:val="22"/>
              </w:rPr>
              <w:t>河南许昌宏翔物流有限公司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</w:trPr>
        <w:tc>
          <w:tcPr>
            <w:tcW w:w="896" w:type="dxa"/>
            <w:tcBorders>
              <w:top w:val="single" w:color="60676B" w:sz="6" w:space="0"/>
              <w:left w:val="single" w:color="676B74" w:sz="6" w:space="0"/>
              <w:bottom w:val="single" w:color="60646B" w:sz="6" w:space="0"/>
              <w:right w:val="single" w:color="606470" w:sz="6" w:space="0"/>
            </w:tcBorders>
          </w:tcPr>
          <w:p>
            <w:pPr>
              <w:pStyle w:val="8"/>
              <w:spacing w:before="174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525760"/>
                <w:w w:val="105"/>
                <w:sz w:val="21"/>
              </w:rPr>
              <w:t>24</w:t>
            </w:r>
          </w:p>
        </w:tc>
        <w:tc>
          <w:tcPr>
            <w:tcW w:w="1346" w:type="dxa"/>
            <w:tcBorders>
              <w:top w:val="single" w:color="676B74" w:sz="6" w:space="0"/>
              <w:left w:val="single" w:color="606470" w:sz="6" w:space="0"/>
              <w:bottom w:val="single" w:color="64676B" w:sz="6" w:space="0"/>
              <w:right w:val="single" w:color="5B646B" w:sz="6" w:space="0"/>
            </w:tcBorders>
          </w:tcPr>
          <w:p>
            <w:pPr>
              <w:pStyle w:val="8"/>
              <w:tabs>
                <w:tab w:val="left" w:pos="781"/>
              </w:tabs>
              <w:spacing w:before="132" w:line="240" w:lineRule="auto"/>
              <w:ind w:left="33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525760"/>
                <w:sz w:val="21"/>
                <w:szCs w:val="21"/>
              </w:rPr>
              <w:t>杜</w:t>
            </w:r>
            <w:r>
              <w:rPr>
                <w:rFonts w:ascii="宋体" w:hAnsi="宋体" w:eastAsia="宋体" w:cs="宋体"/>
                <w:color w:val="525760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color w:val="525760"/>
                <w:w w:val="110"/>
                <w:sz w:val="21"/>
                <w:szCs w:val="21"/>
              </w:rPr>
              <w:t>勇</w:t>
            </w:r>
          </w:p>
        </w:tc>
        <w:tc>
          <w:tcPr>
            <w:tcW w:w="5951" w:type="dxa"/>
            <w:tcBorders>
              <w:top w:val="single" w:color="676B74" w:sz="12" w:space="0"/>
              <w:left w:val="single" w:color="5B646B" w:sz="6" w:space="0"/>
              <w:bottom w:val="single" w:color="64676B" w:sz="6" w:space="0"/>
              <w:right w:val="single" w:color="83878C" w:sz="6" w:space="0"/>
            </w:tcBorders>
          </w:tcPr>
          <w:p>
            <w:pPr>
              <w:pStyle w:val="8"/>
              <w:spacing w:before="99" w:line="240" w:lineRule="auto"/>
              <w:ind w:left="185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525760"/>
                <w:sz w:val="22"/>
                <w:szCs w:val="22"/>
              </w:rPr>
              <w:t>云南红河实业有限公司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896" w:type="dxa"/>
            <w:tcBorders>
              <w:top w:val="single" w:color="60646B" w:sz="6" w:space="0"/>
              <w:left w:val="single" w:color="676B74" w:sz="6" w:space="0"/>
              <w:bottom w:val="single" w:color="5B6767" w:sz="6" w:space="0"/>
              <w:right w:val="single" w:color="606470" w:sz="6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ascii="Arial" w:hAnsi="Arial" w:eastAsia="Arial" w:cs="Arial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11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525760"/>
                <w:w w:val="105"/>
                <w:sz w:val="21"/>
              </w:rPr>
              <w:t>25</w:t>
            </w:r>
          </w:p>
        </w:tc>
        <w:tc>
          <w:tcPr>
            <w:tcW w:w="1346" w:type="dxa"/>
            <w:tcBorders>
              <w:top w:val="single" w:color="64676B" w:sz="6" w:space="0"/>
              <w:left w:val="single" w:color="606470" w:sz="6" w:space="0"/>
              <w:bottom w:val="single" w:color="676B74" w:sz="6" w:space="0"/>
              <w:right w:val="single" w:color="5B646B" w:sz="6" w:space="0"/>
            </w:tcBorders>
          </w:tcPr>
          <w:p>
            <w:pPr>
              <w:pStyle w:val="8"/>
              <w:spacing w:before="133" w:line="240" w:lineRule="auto"/>
              <w:ind w:left="32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525760"/>
                <w:sz w:val="22"/>
                <w:szCs w:val="22"/>
              </w:rPr>
              <w:t>李长春</w:t>
            </w:r>
          </w:p>
        </w:tc>
        <w:tc>
          <w:tcPr>
            <w:tcW w:w="5951" w:type="dxa"/>
            <w:tcBorders>
              <w:top w:val="single" w:color="64676B" w:sz="6" w:space="0"/>
              <w:left w:val="single" w:color="5B646B" w:sz="6" w:space="0"/>
              <w:bottom w:val="single" w:color="676B74" w:sz="6" w:space="0"/>
              <w:right w:val="single" w:color="83878C" w:sz="6" w:space="0"/>
            </w:tcBorders>
          </w:tcPr>
          <w:p>
            <w:pPr>
              <w:pStyle w:val="8"/>
              <w:spacing w:before="119" w:line="240" w:lineRule="auto"/>
              <w:ind w:left="185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525760"/>
                <w:sz w:val="22"/>
                <w:szCs w:val="22"/>
              </w:rPr>
              <w:t>湖南涟钢物流有限公司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</w:trPr>
        <w:tc>
          <w:tcPr>
            <w:tcW w:w="896" w:type="dxa"/>
            <w:tcBorders>
              <w:top w:val="single" w:color="5B6767" w:sz="6" w:space="0"/>
              <w:left w:val="single" w:color="676B74" w:sz="6" w:space="0"/>
              <w:bottom w:val="single" w:color="70747C" w:sz="6" w:space="0"/>
              <w:right w:val="single" w:color="606470" w:sz="6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Arial" w:hAnsi="Arial" w:eastAsia="Arial" w:cs="Arial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4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525760"/>
                <w:sz w:val="21"/>
              </w:rPr>
              <w:t>26</w:t>
            </w:r>
          </w:p>
        </w:tc>
        <w:tc>
          <w:tcPr>
            <w:tcW w:w="1346" w:type="dxa"/>
            <w:tcBorders>
              <w:top w:val="single" w:color="676B74" w:sz="6" w:space="0"/>
              <w:left w:val="single" w:color="606470" w:sz="6" w:space="0"/>
              <w:bottom w:val="single" w:color="676B74" w:sz="6" w:space="0"/>
              <w:right w:val="single" w:color="5B646B" w:sz="6" w:space="0"/>
            </w:tcBorders>
          </w:tcPr>
          <w:p>
            <w:pPr>
              <w:pStyle w:val="8"/>
              <w:spacing w:before="121" w:line="240" w:lineRule="auto"/>
              <w:ind w:left="32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525760"/>
                <w:sz w:val="22"/>
                <w:szCs w:val="22"/>
              </w:rPr>
              <w:t>李成文</w:t>
            </w:r>
          </w:p>
        </w:tc>
        <w:tc>
          <w:tcPr>
            <w:tcW w:w="5951" w:type="dxa"/>
            <w:tcBorders>
              <w:top w:val="single" w:color="676B74" w:sz="6" w:space="0"/>
              <w:left w:val="single" w:color="5B646B" w:sz="6" w:space="0"/>
              <w:bottom w:val="single" w:color="676B74" w:sz="6" w:space="0"/>
              <w:right w:val="single" w:color="83878C" w:sz="6" w:space="0"/>
            </w:tcBorders>
          </w:tcPr>
          <w:p>
            <w:pPr>
              <w:pStyle w:val="8"/>
              <w:spacing w:before="114" w:line="240" w:lineRule="auto"/>
              <w:ind w:left="162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525760"/>
                <w:sz w:val="22"/>
                <w:szCs w:val="22"/>
              </w:rPr>
              <w:t>海南石华运输服务有限</w:t>
            </w:r>
            <w:r>
              <w:rPr>
                <w:rFonts w:ascii="宋体" w:hAnsi="宋体" w:eastAsia="宋体" w:cs="宋体"/>
                <w:color w:val="525760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525760"/>
                <w:sz w:val="22"/>
                <w:szCs w:val="22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896" w:type="dxa"/>
            <w:tcBorders>
              <w:top w:val="single" w:color="70747C" w:sz="6" w:space="0"/>
              <w:left w:val="single" w:color="676B74" w:sz="6" w:space="0"/>
              <w:bottom w:val="single" w:color="575B64" w:sz="6" w:space="0"/>
              <w:right w:val="single" w:color="606470" w:sz="6" w:space="0"/>
            </w:tcBorders>
          </w:tcPr>
          <w:p>
            <w:pPr>
              <w:pStyle w:val="8"/>
              <w:spacing w:before="178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525760"/>
                <w:w w:val="105"/>
                <w:sz w:val="21"/>
              </w:rPr>
              <w:t>27</w:t>
            </w:r>
          </w:p>
        </w:tc>
        <w:tc>
          <w:tcPr>
            <w:tcW w:w="1346" w:type="dxa"/>
            <w:tcBorders>
              <w:top w:val="single" w:color="676B74" w:sz="6" w:space="0"/>
              <w:left w:val="single" w:color="606470" w:sz="6" w:space="0"/>
              <w:bottom w:val="single" w:color="5B646B" w:sz="6" w:space="0"/>
              <w:right w:val="single" w:color="5B646B" w:sz="6" w:space="0"/>
            </w:tcBorders>
          </w:tcPr>
          <w:p>
            <w:pPr>
              <w:pStyle w:val="8"/>
              <w:spacing w:before="132" w:line="240" w:lineRule="auto"/>
              <w:ind w:left="32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525760"/>
                <w:sz w:val="22"/>
                <w:szCs w:val="22"/>
              </w:rPr>
              <w:t>李会生</w:t>
            </w:r>
          </w:p>
        </w:tc>
        <w:tc>
          <w:tcPr>
            <w:tcW w:w="5951" w:type="dxa"/>
            <w:tcBorders>
              <w:top w:val="single" w:color="676B74" w:sz="6" w:space="0"/>
              <w:left w:val="single" w:color="5B646B" w:sz="6" w:space="0"/>
              <w:bottom w:val="single" w:color="5B646B" w:sz="6" w:space="0"/>
              <w:right w:val="single" w:color="83878C" w:sz="6" w:space="0"/>
            </w:tcBorders>
          </w:tcPr>
          <w:p>
            <w:pPr>
              <w:pStyle w:val="8"/>
              <w:spacing w:before="117" w:line="240" w:lineRule="auto"/>
              <w:ind w:left="1738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525760"/>
                <w:sz w:val="22"/>
                <w:szCs w:val="22"/>
              </w:rPr>
              <w:t>湖南省中电物流有限公司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</w:trPr>
        <w:tc>
          <w:tcPr>
            <w:tcW w:w="896" w:type="dxa"/>
            <w:tcBorders>
              <w:top w:val="single" w:color="575B64" w:sz="6" w:space="0"/>
              <w:left w:val="single" w:color="676B74" w:sz="6" w:space="0"/>
              <w:bottom w:val="single" w:color="606470" w:sz="6" w:space="0"/>
              <w:right w:val="single" w:color="606470" w:sz="6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Arial" w:hAnsi="Arial" w:eastAsia="Arial" w:cs="Arial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9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525760"/>
                <w:sz w:val="21"/>
              </w:rPr>
              <w:t>28</w:t>
            </w:r>
          </w:p>
        </w:tc>
        <w:tc>
          <w:tcPr>
            <w:tcW w:w="1346" w:type="dxa"/>
            <w:tcBorders>
              <w:top w:val="single" w:color="5B646B" w:sz="6" w:space="0"/>
              <w:left w:val="single" w:color="606470" w:sz="6" w:space="0"/>
              <w:bottom w:val="single" w:color="646770" w:sz="6" w:space="0"/>
              <w:right w:val="single" w:color="5B646B" w:sz="6" w:space="0"/>
            </w:tcBorders>
          </w:tcPr>
          <w:p>
            <w:pPr>
              <w:pStyle w:val="8"/>
              <w:spacing w:before="121" w:line="240" w:lineRule="auto"/>
              <w:ind w:left="32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525760"/>
                <w:sz w:val="22"/>
                <w:szCs w:val="22"/>
              </w:rPr>
              <w:t>李现国</w:t>
            </w:r>
          </w:p>
        </w:tc>
        <w:tc>
          <w:tcPr>
            <w:tcW w:w="5951" w:type="dxa"/>
            <w:tcBorders>
              <w:top w:val="single" w:color="5B646B" w:sz="6" w:space="0"/>
              <w:left w:val="single" w:color="5B646B" w:sz="6" w:space="0"/>
              <w:bottom w:val="single" w:color="646770" w:sz="6" w:space="0"/>
              <w:right w:val="single" w:color="83878C" w:sz="6" w:space="0"/>
            </w:tcBorders>
          </w:tcPr>
          <w:p>
            <w:pPr>
              <w:pStyle w:val="8"/>
              <w:spacing w:before="106" w:line="240" w:lineRule="auto"/>
              <w:ind w:left="95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525760"/>
                <w:sz w:val="22"/>
                <w:szCs w:val="22"/>
              </w:rPr>
              <w:t>河南省汝州市万源特种货物运输有限</w:t>
            </w:r>
            <w:r>
              <w:rPr>
                <w:rFonts w:ascii="宋体" w:hAnsi="宋体" w:eastAsia="宋体" w:cs="宋体"/>
                <w:color w:val="525760"/>
                <w:spacing w:val="-3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525760"/>
                <w:sz w:val="22"/>
                <w:szCs w:val="22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</w:trPr>
        <w:tc>
          <w:tcPr>
            <w:tcW w:w="896" w:type="dxa"/>
            <w:tcBorders>
              <w:top w:val="single" w:color="606470" w:sz="6" w:space="0"/>
              <w:left w:val="single" w:color="676B74" w:sz="6" w:space="0"/>
              <w:bottom w:val="single" w:color="64676B" w:sz="6" w:space="0"/>
              <w:right w:val="single" w:color="606470" w:sz="6" w:space="0"/>
            </w:tcBorders>
          </w:tcPr>
          <w:p>
            <w:pPr>
              <w:pStyle w:val="8"/>
              <w:spacing w:before="3" w:line="240" w:lineRule="auto"/>
              <w:ind w:right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525760"/>
                <w:w w:val="105"/>
                <w:sz w:val="21"/>
              </w:rPr>
              <w:t>29</w:t>
            </w:r>
          </w:p>
        </w:tc>
        <w:tc>
          <w:tcPr>
            <w:tcW w:w="1346" w:type="dxa"/>
            <w:tcBorders>
              <w:top w:val="single" w:color="646770" w:sz="6" w:space="0"/>
              <w:left w:val="single" w:color="606470" w:sz="6" w:space="0"/>
              <w:bottom w:val="single" w:color="70747C" w:sz="6" w:space="0"/>
              <w:right w:val="single" w:color="5B646B" w:sz="6" w:space="0"/>
            </w:tcBorders>
          </w:tcPr>
          <w:p>
            <w:pPr>
              <w:pStyle w:val="8"/>
              <w:spacing w:before="126" w:line="240" w:lineRule="auto"/>
              <w:ind w:left="32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525760"/>
                <w:sz w:val="22"/>
                <w:szCs w:val="22"/>
              </w:rPr>
              <w:t>李要波</w:t>
            </w:r>
          </w:p>
        </w:tc>
        <w:tc>
          <w:tcPr>
            <w:tcW w:w="5951" w:type="dxa"/>
            <w:tcBorders>
              <w:top w:val="single" w:color="646770" w:sz="6" w:space="0"/>
              <w:left w:val="single" w:color="5B646B" w:sz="6" w:space="0"/>
              <w:bottom w:val="single" w:color="70747C" w:sz="6" w:space="0"/>
              <w:right w:val="single" w:color="83878C" w:sz="6" w:space="0"/>
            </w:tcBorders>
          </w:tcPr>
          <w:p>
            <w:pPr>
              <w:pStyle w:val="8"/>
              <w:spacing w:before="119" w:line="240" w:lineRule="auto"/>
              <w:ind w:left="140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525760"/>
                <w:spacing w:val="-4"/>
                <w:sz w:val="22"/>
                <w:szCs w:val="22"/>
              </w:rPr>
              <w:t>河北邢台晨阳汽车贸</w:t>
            </w:r>
            <w:r>
              <w:rPr>
                <w:rFonts w:ascii="宋体" w:hAnsi="宋体" w:eastAsia="宋体" w:cs="宋体"/>
                <w:color w:val="525760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525760"/>
                <w:spacing w:val="-8"/>
                <w:sz w:val="22"/>
                <w:szCs w:val="22"/>
              </w:rPr>
              <w:t>易有限公司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896" w:type="dxa"/>
            <w:tcBorders>
              <w:top w:val="single" w:color="64676B" w:sz="6" w:space="0"/>
              <w:left w:val="single" w:color="676B74" w:sz="6" w:space="0"/>
              <w:bottom w:val="single" w:color="60646B" w:sz="6" w:space="0"/>
              <w:right w:val="single" w:color="606470" w:sz="6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Arial" w:hAnsi="Arial" w:eastAsia="Arial" w:cs="Arial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9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525760"/>
                <w:sz w:val="21"/>
              </w:rPr>
              <w:t>30</w:t>
            </w:r>
          </w:p>
        </w:tc>
        <w:tc>
          <w:tcPr>
            <w:tcW w:w="1346" w:type="dxa"/>
            <w:tcBorders>
              <w:top w:val="single" w:color="70747C" w:sz="6" w:space="0"/>
              <w:left w:val="single" w:color="606470" w:sz="6" w:space="0"/>
              <w:bottom w:val="single" w:color="606470" w:sz="6" w:space="0"/>
              <w:right w:val="single" w:color="5B646B" w:sz="6" w:space="0"/>
            </w:tcBorders>
          </w:tcPr>
          <w:p>
            <w:pPr>
              <w:pStyle w:val="8"/>
              <w:spacing w:before="121" w:line="240" w:lineRule="auto"/>
              <w:ind w:left="33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525760"/>
                <w:sz w:val="22"/>
                <w:szCs w:val="22"/>
              </w:rPr>
              <w:t>李得中</w:t>
            </w:r>
          </w:p>
        </w:tc>
        <w:tc>
          <w:tcPr>
            <w:tcW w:w="5951" w:type="dxa"/>
            <w:tcBorders>
              <w:top w:val="single" w:color="70747C" w:sz="6" w:space="0"/>
              <w:left w:val="single" w:color="5B646B" w:sz="6" w:space="0"/>
              <w:bottom w:val="single" w:color="606470" w:sz="6" w:space="0"/>
              <w:right w:val="single" w:color="83878C" w:sz="6" w:space="0"/>
            </w:tcBorders>
          </w:tcPr>
          <w:p>
            <w:pPr>
              <w:pStyle w:val="8"/>
              <w:spacing w:before="106" w:line="240" w:lineRule="auto"/>
              <w:ind w:left="1638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525760"/>
                <w:spacing w:val="-3"/>
                <w:sz w:val="22"/>
                <w:szCs w:val="22"/>
              </w:rPr>
              <w:t>山西高平百恒运输有限</w:t>
            </w:r>
            <w:r>
              <w:rPr>
                <w:rFonts w:ascii="宋体" w:hAnsi="宋体" w:eastAsia="宋体" w:cs="宋体"/>
                <w:color w:val="525760"/>
                <w:spacing w:val="-3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525760"/>
                <w:sz w:val="22"/>
                <w:szCs w:val="22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</w:trPr>
        <w:tc>
          <w:tcPr>
            <w:tcW w:w="896" w:type="dxa"/>
            <w:tcBorders>
              <w:top w:val="single" w:color="60646B" w:sz="6" w:space="0"/>
              <w:left w:val="single" w:color="676B74" w:sz="6" w:space="0"/>
              <w:bottom w:val="single" w:color="5B6067" w:sz="6" w:space="0"/>
              <w:right w:val="single" w:color="606470" w:sz="6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ascii="Arial" w:hAnsi="Arial" w:eastAsia="Arial" w:cs="Arial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32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6B7077"/>
                <w:w w:val="115"/>
                <w:sz w:val="21"/>
              </w:rPr>
              <w:t>31</w:t>
            </w:r>
          </w:p>
        </w:tc>
        <w:tc>
          <w:tcPr>
            <w:tcW w:w="1346" w:type="dxa"/>
            <w:tcBorders>
              <w:top w:val="single" w:color="606470" w:sz="6" w:space="0"/>
              <w:left w:val="single" w:color="606470" w:sz="6" w:space="0"/>
              <w:bottom w:val="single" w:color="646770" w:sz="6" w:space="0"/>
              <w:right w:val="single" w:color="5B646B" w:sz="6" w:space="0"/>
            </w:tcBorders>
          </w:tcPr>
          <w:p>
            <w:pPr>
              <w:pStyle w:val="8"/>
              <w:spacing w:before="126" w:line="240" w:lineRule="auto"/>
              <w:ind w:left="33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525760"/>
                <w:spacing w:val="-6"/>
                <w:w w:val="105"/>
                <w:sz w:val="22"/>
                <w:szCs w:val="22"/>
              </w:rPr>
              <w:t>李福来</w:t>
            </w:r>
          </w:p>
        </w:tc>
        <w:tc>
          <w:tcPr>
            <w:tcW w:w="5951" w:type="dxa"/>
            <w:tcBorders>
              <w:top w:val="single" w:color="606470" w:sz="6" w:space="0"/>
              <w:left w:val="single" w:color="5B646B" w:sz="6" w:space="0"/>
              <w:bottom w:val="single" w:color="646770" w:sz="6" w:space="0"/>
              <w:right w:val="single" w:color="83878C" w:sz="6" w:space="0"/>
            </w:tcBorders>
          </w:tcPr>
          <w:p>
            <w:pPr>
              <w:pStyle w:val="8"/>
              <w:spacing w:before="112" w:line="240" w:lineRule="auto"/>
              <w:ind w:left="153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525760"/>
                <w:spacing w:val="-4"/>
                <w:w w:val="105"/>
                <w:sz w:val="22"/>
                <w:szCs w:val="22"/>
              </w:rPr>
              <w:t>中国航天科工飞航技术研究院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</w:trPr>
        <w:tc>
          <w:tcPr>
            <w:tcW w:w="896" w:type="dxa"/>
            <w:tcBorders>
              <w:top w:val="single" w:color="5B6067" w:sz="6" w:space="0"/>
              <w:left w:val="single" w:color="676B74" w:sz="6" w:space="0"/>
              <w:bottom w:val="single" w:color="606470" w:sz="6" w:space="0"/>
              <w:right w:val="single" w:color="606470" w:sz="6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Arial" w:hAnsi="Arial" w:eastAsia="Arial" w:cs="Arial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11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525760"/>
                <w:w w:val="105"/>
                <w:sz w:val="21"/>
              </w:rPr>
              <w:t>32</w:t>
            </w:r>
          </w:p>
        </w:tc>
        <w:tc>
          <w:tcPr>
            <w:tcW w:w="1346" w:type="dxa"/>
            <w:tcBorders>
              <w:top w:val="single" w:color="646770" w:sz="6" w:space="0"/>
              <w:left w:val="single" w:color="606470" w:sz="6" w:space="0"/>
              <w:bottom w:val="single" w:color="646770" w:sz="6" w:space="0"/>
              <w:right w:val="single" w:color="5B646B" w:sz="6" w:space="0"/>
            </w:tcBorders>
          </w:tcPr>
          <w:p>
            <w:pPr>
              <w:pStyle w:val="8"/>
              <w:spacing w:before="123" w:line="240" w:lineRule="auto"/>
              <w:ind w:left="32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525760"/>
                <w:sz w:val="22"/>
                <w:szCs w:val="22"/>
              </w:rPr>
              <w:t>杨全忠</w:t>
            </w:r>
          </w:p>
        </w:tc>
        <w:tc>
          <w:tcPr>
            <w:tcW w:w="5951" w:type="dxa"/>
            <w:tcBorders>
              <w:top w:val="single" w:color="646770" w:sz="6" w:space="0"/>
              <w:left w:val="single" w:color="5B646B" w:sz="6" w:space="0"/>
              <w:bottom w:val="single" w:color="646770" w:sz="6" w:space="0"/>
              <w:right w:val="single" w:color="707477" w:sz="6" w:space="0"/>
            </w:tcBorders>
          </w:tcPr>
          <w:p>
            <w:pPr>
              <w:pStyle w:val="8"/>
              <w:spacing w:before="108" w:line="240" w:lineRule="auto"/>
              <w:ind w:left="13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525760"/>
                <w:sz w:val="22"/>
                <w:szCs w:val="22"/>
              </w:rPr>
              <w:t>中国邮政集团公司西宁邮区中心局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896" w:type="dxa"/>
            <w:tcBorders>
              <w:top w:val="single" w:color="606470" w:sz="6" w:space="0"/>
              <w:left w:val="single" w:color="676B74" w:sz="6" w:space="0"/>
              <w:bottom w:val="single" w:color="60646B" w:sz="6" w:space="0"/>
              <w:right w:val="single" w:color="606470" w:sz="6" w:space="0"/>
            </w:tcBorders>
          </w:tcPr>
          <w:p>
            <w:pPr>
              <w:pStyle w:val="8"/>
              <w:spacing w:before="1" w:line="240" w:lineRule="auto"/>
              <w:ind w:right="0"/>
              <w:jc w:val="left"/>
              <w:rPr>
                <w:rFonts w:ascii="Arial" w:hAnsi="Arial" w:eastAsia="Arial" w:cs="Arial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19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525760"/>
                <w:w w:val="105"/>
                <w:sz w:val="21"/>
              </w:rPr>
              <w:t>33</w:t>
            </w:r>
          </w:p>
        </w:tc>
        <w:tc>
          <w:tcPr>
            <w:tcW w:w="1346" w:type="dxa"/>
            <w:tcBorders>
              <w:top w:val="single" w:color="646770" w:sz="6" w:space="0"/>
              <w:left w:val="single" w:color="606470" w:sz="6" w:space="0"/>
              <w:bottom w:val="single" w:color="6B7077" w:sz="6" w:space="0"/>
              <w:right w:val="single" w:color="5B646B" w:sz="6" w:space="0"/>
            </w:tcBorders>
          </w:tcPr>
          <w:p>
            <w:pPr>
              <w:pStyle w:val="8"/>
              <w:spacing w:before="135" w:line="240" w:lineRule="auto"/>
              <w:ind w:left="32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525760"/>
                <w:spacing w:val="-13"/>
                <w:w w:val="110"/>
                <w:sz w:val="22"/>
                <w:szCs w:val="22"/>
              </w:rPr>
              <w:t>杨守军</w:t>
            </w:r>
          </w:p>
        </w:tc>
        <w:tc>
          <w:tcPr>
            <w:tcW w:w="5951" w:type="dxa"/>
            <w:tcBorders>
              <w:top w:val="single" w:color="646770" w:sz="6" w:space="0"/>
              <w:left w:val="single" w:color="5B646B" w:sz="6" w:space="0"/>
              <w:bottom w:val="single" w:color="6B7077" w:sz="6" w:space="0"/>
              <w:right w:val="single" w:color="707477" w:sz="6" w:space="0"/>
            </w:tcBorders>
          </w:tcPr>
          <w:p>
            <w:pPr>
              <w:pStyle w:val="8"/>
              <w:spacing w:before="121" w:line="240" w:lineRule="auto"/>
              <w:ind w:left="119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525760"/>
                <w:spacing w:val="-4"/>
                <w:sz w:val="22"/>
                <w:szCs w:val="22"/>
              </w:rPr>
              <w:t>山东省寿光市信德物流股份有限公司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896" w:type="dxa"/>
            <w:tcBorders>
              <w:top w:val="single" w:color="60646B" w:sz="6" w:space="0"/>
              <w:left w:val="single" w:color="676B74" w:sz="6" w:space="0"/>
              <w:bottom w:val="single" w:color="60646B" w:sz="6" w:space="0"/>
              <w:right w:val="single" w:color="606470" w:sz="6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9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525760"/>
                <w:sz w:val="21"/>
              </w:rPr>
              <w:t>34</w:t>
            </w:r>
          </w:p>
        </w:tc>
        <w:tc>
          <w:tcPr>
            <w:tcW w:w="1346" w:type="dxa"/>
            <w:tcBorders>
              <w:top w:val="single" w:color="6B7077" w:sz="6" w:space="0"/>
              <w:left w:val="single" w:color="606470" w:sz="6" w:space="0"/>
              <w:bottom w:val="single" w:color="676B70" w:sz="6" w:space="0"/>
              <w:right w:val="single" w:color="5B646B" w:sz="6" w:space="0"/>
            </w:tcBorders>
          </w:tcPr>
          <w:p>
            <w:pPr>
              <w:pStyle w:val="8"/>
              <w:spacing w:before="139" w:line="240" w:lineRule="auto"/>
              <w:ind w:left="32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525760"/>
                <w:sz w:val="22"/>
                <w:szCs w:val="22"/>
              </w:rPr>
              <w:t>杨宝峰</w:t>
            </w:r>
          </w:p>
        </w:tc>
        <w:tc>
          <w:tcPr>
            <w:tcW w:w="5951" w:type="dxa"/>
            <w:tcBorders>
              <w:top w:val="single" w:color="6B7077" w:sz="6" w:space="0"/>
              <w:left w:val="single" w:color="5B646B" w:sz="6" w:space="0"/>
              <w:bottom w:val="single" w:color="676B70" w:sz="6" w:space="0"/>
              <w:right w:val="single" w:color="707477" w:sz="6" w:space="0"/>
            </w:tcBorders>
          </w:tcPr>
          <w:p>
            <w:pPr>
              <w:pStyle w:val="8"/>
              <w:spacing w:before="117" w:line="240" w:lineRule="auto"/>
              <w:ind w:left="152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525760"/>
                <w:sz w:val="22"/>
                <w:szCs w:val="22"/>
              </w:rPr>
              <w:t>招商局物流集团北京有限</w:t>
            </w:r>
            <w:r>
              <w:rPr>
                <w:rFonts w:ascii="宋体" w:hAnsi="宋体" w:eastAsia="宋体" w:cs="宋体"/>
                <w:color w:val="525760"/>
                <w:spacing w:val="-4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525760"/>
                <w:sz w:val="22"/>
                <w:szCs w:val="22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896" w:type="dxa"/>
            <w:tcBorders>
              <w:top w:val="single" w:color="60646B" w:sz="6" w:space="0"/>
              <w:left w:val="single" w:color="676B74" w:sz="6" w:space="0"/>
              <w:bottom w:val="single" w:color="606770" w:sz="6" w:space="0"/>
              <w:right w:val="single" w:color="606470" w:sz="6" w:space="0"/>
            </w:tcBorders>
          </w:tcPr>
          <w:p>
            <w:pPr>
              <w:pStyle w:val="8"/>
              <w:spacing w:before="2" w:line="240" w:lineRule="auto"/>
              <w:ind w:right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15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525760"/>
                <w:w w:val="105"/>
                <w:sz w:val="21"/>
              </w:rPr>
              <w:t>35</w:t>
            </w:r>
          </w:p>
        </w:tc>
        <w:tc>
          <w:tcPr>
            <w:tcW w:w="1346" w:type="dxa"/>
            <w:tcBorders>
              <w:top w:val="single" w:color="676B70" w:sz="6" w:space="0"/>
              <w:left w:val="single" w:color="606470" w:sz="6" w:space="0"/>
              <w:bottom w:val="single" w:color="6B6B70" w:sz="6" w:space="0"/>
              <w:right w:val="single" w:color="5B646B" w:sz="6" w:space="0"/>
            </w:tcBorders>
          </w:tcPr>
          <w:p>
            <w:pPr>
              <w:pStyle w:val="8"/>
              <w:tabs>
                <w:tab w:val="left" w:pos="773"/>
              </w:tabs>
              <w:spacing w:before="132" w:line="240" w:lineRule="auto"/>
              <w:ind w:left="33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525760"/>
                <w:sz w:val="22"/>
                <w:szCs w:val="22"/>
              </w:rPr>
              <w:t>杨</w:t>
            </w:r>
            <w:r>
              <w:rPr>
                <w:rFonts w:ascii="宋体" w:hAnsi="宋体" w:eastAsia="宋体" w:cs="宋体"/>
                <w:color w:val="525760"/>
                <w:sz w:val="22"/>
                <w:szCs w:val="22"/>
              </w:rPr>
              <w:tab/>
            </w:r>
            <w:r>
              <w:rPr>
                <w:rFonts w:ascii="宋体" w:hAnsi="宋体" w:eastAsia="宋体" w:cs="宋体"/>
                <w:color w:val="525760"/>
                <w:sz w:val="22"/>
                <w:szCs w:val="22"/>
              </w:rPr>
              <w:t>亮</w:t>
            </w:r>
          </w:p>
        </w:tc>
        <w:tc>
          <w:tcPr>
            <w:tcW w:w="5951" w:type="dxa"/>
            <w:tcBorders>
              <w:top w:val="single" w:color="676B70" w:sz="6" w:space="0"/>
              <w:left w:val="single" w:color="5B646B" w:sz="6" w:space="0"/>
              <w:bottom w:val="single" w:color="6B6B70" w:sz="6" w:space="0"/>
              <w:right w:val="single" w:color="707477" w:sz="6" w:space="0"/>
            </w:tcBorders>
          </w:tcPr>
          <w:p>
            <w:pPr>
              <w:pStyle w:val="8"/>
              <w:spacing w:before="110" w:line="240" w:lineRule="auto"/>
              <w:ind w:left="140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525760"/>
                <w:sz w:val="22"/>
                <w:szCs w:val="22"/>
              </w:rPr>
              <w:t>安徽芜湖海创物流有限</w:t>
            </w:r>
            <w:r>
              <w:rPr>
                <w:rFonts w:ascii="宋体" w:hAnsi="宋体" w:eastAsia="宋体" w:cs="宋体"/>
                <w:color w:val="525760"/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525760"/>
                <w:sz w:val="22"/>
                <w:szCs w:val="22"/>
              </w:rPr>
              <w:t>责任公司</w:t>
            </w:r>
          </w:p>
        </w:tc>
      </w:tr>
    </w:tbl>
    <w:p>
      <w:pPr>
        <w:spacing w:before="9" w:line="240" w:lineRule="auto"/>
        <w:rPr>
          <w:rFonts w:ascii="Arial" w:hAnsi="Arial" w:eastAsia="Arial" w:cs="Arial"/>
          <w:sz w:val="19"/>
          <w:szCs w:val="19"/>
        </w:rPr>
      </w:pPr>
    </w:p>
    <w:p>
      <w:pPr>
        <w:spacing w:before="7"/>
        <w:ind w:left="1706" w:right="0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979CA1"/>
          <w:sz w:val="30"/>
          <w:szCs w:val="30"/>
        </w:rPr>
        <w:t xml:space="preserve">一 </w:t>
      </w:r>
      <w:r>
        <w:rPr>
          <w:rFonts w:ascii="Times New Roman" w:hAnsi="Times New Roman" w:eastAsia="Times New Roman" w:cs="Times New Roman"/>
          <w:color w:val="979CA1"/>
          <w:sz w:val="25"/>
          <w:szCs w:val="25"/>
        </w:rPr>
        <w:t xml:space="preserve">4 </w:t>
      </w:r>
      <w:r>
        <w:rPr>
          <w:rFonts w:ascii="Times New Roman" w:hAnsi="Times New Roman" w:eastAsia="Times New Roman" w:cs="Times New Roman"/>
          <w:color w:val="979CA1"/>
          <w:spacing w:val="52"/>
          <w:sz w:val="25"/>
          <w:szCs w:val="25"/>
        </w:rPr>
        <w:t xml:space="preserve"> </w:t>
      </w:r>
      <w:r>
        <w:rPr>
          <w:rFonts w:ascii="宋体" w:hAnsi="宋体" w:eastAsia="宋体" w:cs="宋体"/>
          <w:color w:val="B3B8BC"/>
          <w:sz w:val="30"/>
          <w:szCs w:val="30"/>
          <w:shd w:val="clear" w:color="auto" w:fill="E9EDF6"/>
        </w:rPr>
        <w:t>一</w:t>
      </w:r>
    </w:p>
    <w:p>
      <w:pPr>
        <w:spacing w:after="0"/>
        <w:jc w:val="left"/>
        <w:rPr>
          <w:rFonts w:ascii="宋体" w:hAnsi="宋体" w:eastAsia="宋体" w:cs="宋体"/>
          <w:sz w:val="30"/>
          <w:szCs w:val="30"/>
        </w:rPr>
        <w:sectPr>
          <w:pgSz w:w="11930" w:h="16880"/>
          <w:pgMar w:top="0" w:right="0" w:bottom="280" w:left="180" w:header="720" w:footer="720" w:gutter="0"/>
        </w:sect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3" w:line="240" w:lineRule="auto"/>
        <w:rPr>
          <w:rFonts w:ascii="Times New Roman" w:hAnsi="Times New Roman" w:eastAsia="Times New Roman" w:cs="Times New Roman"/>
          <w:sz w:val="16"/>
          <w:szCs w:val="16"/>
        </w:rPr>
      </w:pPr>
    </w:p>
    <w:tbl>
      <w:tblPr>
        <w:tblStyle w:val="4"/>
        <w:tblW w:w="8175" w:type="dxa"/>
        <w:tblInd w:w="16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"/>
        <w:gridCol w:w="668"/>
        <w:gridCol w:w="103"/>
        <w:gridCol w:w="1246"/>
        <w:gridCol w:w="59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893" w:type="dxa"/>
            <w:gridSpan w:val="2"/>
            <w:tcBorders>
              <w:top w:val="single" w:color="7C808C" w:sz="16" w:space="0"/>
              <w:left w:val="single" w:color="9093A0" w:sz="6" w:space="0"/>
              <w:bottom w:val="nil"/>
              <w:right w:val="single" w:color="9397A0" w:sz="6" w:space="0"/>
            </w:tcBorders>
          </w:tcPr>
          <w:p>
            <w:pPr>
              <w:pStyle w:val="8"/>
              <w:spacing w:before="121" w:line="240" w:lineRule="auto"/>
              <w:ind w:left="2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0757E"/>
                <w:sz w:val="22"/>
                <w:szCs w:val="22"/>
              </w:rPr>
              <w:t>序号</w:t>
            </w:r>
          </w:p>
        </w:tc>
        <w:tc>
          <w:tcPr>
            <w:tcW w:w="103" w:type="dxa"/>
            <w:vMerge w:val="restart"/>
            <w:tcBorders>
              <w:top w:val="single" w:color="7C808C" w:sz="6" w:space="0"/>
              <w:left w:val="single" w:color="9397A0" w:sz="6" w:space="0"/>
              <w:right w:val="nil"/>
            </w:tcBorders>
          </w:tcPr>
          <w:p/>
        </w:tc>
        <w:tc>
          <w:tcPr>
            <w:tcW w:w="1246" w:type="dxa"/>
            <w:tcBorders>
              <w:top w:val="single" w:color="778087" w:sz="6" w:space="0"/>
              <w:left w:val="nil"/>
              <w:bottom w:val="single" w:color="838C93" w:sz="6" w:space="0"/>
              <w:right w:val="single" w:color="878C97" w:sz="6" w:space="0"/>
            </w:tcBorders>
          </w:tcPr>
          <w:p>
            <w:pPr>
              <w:pStyle w:val="8"/>
              <w:spacing w:before="145" w:line="240" w:lineRule="auto"/>
              <w:ind w:left="11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0757E"/>
                <w:w w:val="105"/>
                <w:sz w:val="21"/>
                <w:szCs w:val="21"/>
              </w:rPr>
              <w:t>司机姓名</w:t>
            </w:r>
          </w:p>
        </w:tc>
        <w:tc>
          <w:tcPr>
            <w:tcW w:w="5933" w:type="dxa"/>
            <w:tcBorders>
              <w:top w:val="single" w:color="778087" w:sz="6" w:space="0"/>
              <w:left w:val="single" w:color="878C97" w:sz="6" w:space="0"/>
              <w:bottom w:val="single" w:color="808790" w:sz="8" w:space="0"/>
              <w:right w:val="single" w:color="808390" w:sz="8" w:space="0"/>
            </w:tcBorders>
          </w:tcPr>
          <w:p>
            <w:pPr>
              <w:pStyle w:val="8"/>
              <w:tabs>
                <w:tab w:val="left" w:pos="2491"/>
                <w:tab w:val="left" w:pos="3153"/>
                <w:tab w:val="left" w:pos="3823"/>
              </w:tabs>
              <w:spacing w:before="119" w:line="240" w:lineRule="auto"/>
              <w:ind w:left="182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0757E"/>
                <w:sz w:val="22"/>
                <w:szCs w:val="22"/>
              </w:rPr>
              <w:t>所</w:t>
            </w:r>
            <w:r>
              <w:rPr>
                <w:rFonts w:ascii="宋体" w:hAnsi="宋体" w:eastAsia="宋体" w:cs="宋体"/>
                <w:color w:val="70757E"/>
                <w:sz w:val="22"/>
                <w:szCs w:val="22"/>
              </w:rPr>
              <w:tab/>
            </w:r>
            <w:r>
              <w:rPr>
                <w:rFonts w:ascii="宋体" w:hAnsi="宋体" w:eastAsia="宋体" w:cs="宋体"/>
                <w:color w:val="70757E"/>
                <w:sz w:val="21"/>
                <w:szCs w:val="21"/>
              </w:rPr>
              <w:t>在</w:t>
            </w:r>
            <w:r>
              <w:rPr>
                <w:rFonts w:ascii="宋体" w:hAnsi="宋体" w:eastAsia="宋体" w:cs="宋体"/>
                <w:color w:val="70757E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color w:val="70757E"/>
                <w:w w:val="105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color w:val="70757E"/>
                <w:w w:val="10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color w:val="70757E"/>
                <w:w w:val="105"/>
                <w:position w:val="1"/>
                <w:sz w:val="21"/>
                <w:szCs w:val="21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893" w:type="dxa"/>
            <w:gridSpan w:val="2"/>
            <w:tcBorders>
              <w:top w:val="nil"/>
              <w:left w:val="single" w:color="9093A0" w:sz="6" w:space="0"/>
              <w:bottom w:val="nil"/>
              <w:right w:val="single" w:color="9397A0" w:sz="6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right="1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82878E"/>
                <w:sz w:val="21"/>
              </w:rPr>
              <w:t>36</w:t>
            </w:r>
          </w:p>
        </w:tc>
        <w:tc>
          <w:tcPr>
            <w:tcW w:w="103" w:type="dxa"/>
            <w:vMerge w:val="continue"/>
            <w:tcBorders>
              <w:left w:val="single" w:color="9397A0" w:sz="6" w:space="0"/>
              <w:bottom w:val="nil"/>
              <w:right w:val="nil"/>
            </w:tcBorders>
          </w:tcPr>
          <w:p/>
        </w:tc>
        <w:tc>
          <w:tcPr>
            <w:tcW w:w="1246" w:type="dxa"/>
            <w:tcBorders>
              <w:top w:val="single" w:color="838C93" w:sz="6" w:space="0"/>
              <w:left w:val="nil"/>
              <w:bottom w:val="nil"/>
              <w:right w:val="single" w:color="878C97" w:sz="6" w:space="0"/>
            </w:tcBorders>
          </w:tcPr>
          <w:p>
            <w:pPr>
              <w:pStyle w:val="8"/>
              <w:tabs>
                <w:tab w:val="left" w:pos="669"/>
              </w:tabs>
              <w:spacing w:before="126" w:line="240" w:lineRule="auto"/>
              <w:ind w:left="21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0757E"/>
                <w:w w:val="105"/>
                <w:sz w:val="22"/>
                <w:szCs w:val="22"/>
              </w:rPr>
              <w:t>杨</w:t>
            </w:r>
            <w:r>
              <w:rPr>
                <w:rFonts w:ascii="宋体" w:hAnsi="宋体" w:eastAsia="宋体" w:cs="宋体"/>
                <w:color w:val="70757E"/>
                <w:w w:val="105"/>
                <w:sz w:val="22"/>
                <w:szCs w:val="22"/>
              </w:rPr>
              <w:tab/>
            </w:r>
            <w:r>
              <w:rPr>
                <w:rFonts w:ascii="宋体" w:hAnsi="宋体" w:eastAsia="宋体" w:cs="宋体"/>
                <w:color w:val="70757E"/>
                <w:w w:val="105"/>
                <w:sz w:val="22"/>
                <w:szCs w:val="22"/>
              </w:rPr>
              <w:t>洪</w:t>
            </w:r>
          </w:p>
        </w:tc>
        <w:tc>
          <w:tcPr>
            <w:tcW w:w="5933" w:type="dxa"/>
            <w:tcBorders>
              <w:top w:val="single" w:color="808790" w:sz="8" w:space="0"/>
              <w:left w:val="single" w:color="878C97" w:sz="6" w:space="0"/>
              <w:bottom w:val="single" w:color="80838C" w:sz="6" w:space="0"/>
              <w:right w:val="single" w:color="808390" w:sz="8" w:space="0"/>
            </w:tcBorders>
          </w:tcPr>
          <w:p>
            <w:pPr>
              <w:pStyle w:val="8"/>
              <w:spacing w:before="120" w:line="240" w:lineRule="auto"/>
              <w:ind w:left="126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0757E"/>
                <w:w w:val="105"/>
                <w:sz w:val="21"/>
                <w:szCs w:val="21"/>
              </w:rPr>
              <w:t>重庆民生国际集装箱运输有限公司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893" w:type="dxa"/>
            <w:gridSpan w:val="2"/>
            <w:tcBorders>
              <w:top w:val="nil"/>
              <w:left w:val="single" w:color="9093A0" w:sz="6" w:space="0"/>
              <w:bottom w:val="nil"/>
              <w:right w:val="single" w:color="9397A0" w:sz="6" w:space="0"/>
            </w:tcBorders>
          </w:tcPr>
          <w:p>
            <w:pPr>
              <w:pStyle w:val="8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right="8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82878E"/>
                <w:w w:val="105"/>
                <w:sz w:val="21"/>
              </w:rPr>
              <w:t>37</w:t>
            </w:r>
          </w:p>
        </w:tc>
        <w:tc>
          <w:tcPr>
            <w:tcW w:w="103" w:type="dxa"/>
            <w:tcBorders>
              <w:top w:val="nil"/>
              <w:left w:val="single" w:color="9397A0" w:sz="6" w:space="0"/>
              <w:bottom w:val="single" w:color="7C8087" w:sz="2" w:space="0"/>
              <w:right w:val="nil"/>
            </w:tcBorders>
          </w:tcPr>
          <w:p/>
        </w:tc>
        <w:tc>
          <w:tcPr>
            <w:tcW w:w="1246" w:type="dxa"/>
            <w:tcBorders>
              <w:top w:val="nil"/>
              <w:left w:val="nil"/>
              <w:bottom w:val="single" w:color="7C8087" w:sz="6" w:space="0"/>
              <w:right w:val="single" w:color="878C97" w:sz="6" w:space="0"/>
            </w:tcBorders>
          </w:tcPr>
          <w:p>
            <w:pPr>
              <w:pStyle w:val="8"/>
              <w:spacing w:before="128" w:line="240" w:lineRule="auto"/>
              <w:ind w:left="21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0757E"/>
                <w:sz w:val="22"/>
                <w:szCs w:val="22"/>
              </w:rPr>
              <w:t>杨德权</w:t>
            </w:r>
          </w:p>
        </w:tc>
        <w:tc>
          <w:tcPr>
            <w:tcW w:w="5933" w:type="dxa"/>
            <w:tcBorders>
              <w:top w:val="single" w:color="80838C" w:sz="6" w:space="0"/>
              <w:left w:val="single" w:color="878C97" w:sz="6" w:space="0"/>
              <w:bottom w:val="single" w:color="7C8087" w:sz="6" w:space="0"/>
              <w:right w:val="single" w:color="808390" w:sz="8" w:space="0"/>
            </w:tcBorders>
          </w:tcPr>
          <w:p>
            <w:pPr>
              <w:pStyle w:val="8"/>
              <w:spacing w:before="118" w:line="240" w:lineRule="auto"/>
              <w:ind w:left="151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0757E"/>
                <w:w w:val="105"/>
                <w:sz w:val="21"/>
                <w:szCs w:val="21"/>
              </w:rPr>
              <w:t>中外运化工国际物流有限公司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893" w:type="dxa"/>
            <w:gridSpan w:val="2"/>
            <w:tcBorders>
              <w:top w:val="nil"/>
              <w:left w:val="single" w:color="9093A0" w:sz="6" w:space="0"/>
              <w:bottom w:val="single" w:color="9CA0A8" w:sz="6" w:space="0"/>
              <w:right w:val="single" w:color="9397A0" w:sz="6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6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82878E"/>
                <w:w w:val="105"/>
                <w:sz w:val="21"/>
              </w:rPr>
              <w:t>38</w:t>
            </w:r>
          </w:p>
        </w:tc>
        <w:tc>
          <w:tcPr>
            <w:tcW w:w="1349" w:type="dxa"/>
            <w:gridSpan w:val="2"/>
            <w:tcBorders>
              <w:top w:val="single" w:color="7C8087" w:sz="6" w:space="0"/>
              <w:left w:val="single" w:color="9397A0" w:sz="6" w:space="0"/>
              <w:bottom w:val="single" w:color="838790" w:sz="6" w:space="0"/>
              <w:right w:val="single" w:color="878C97" w:sz="6" w:space="0"/>
            </w:tcBorders>
          </w:tcPr>
          <w:p>
            <w:pPr>
              <w:pStyle w:val="8"/>
              <w:spacing w:before="154" w:line="240" w:lineRule="auto"/>
              <w:ind w:left="31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0757E"/>
                <w:w w:val="105"/>
                <w:sz w:val="21"/>
                <w:szCs w:val="21"/>
              </w:rPr>
              <w:t>吴玉堂</w:t>
            </w:r>
          </w:p>
        </w:tc>
        <w:tc>
          <w:tcPr>
            <w:tcW w:w="5933" w:type="dxa"/>
            <w:tcBorders>
              <w:top w:val="single" w:color="7C8087" w:sz="6" w:space="0"/>
              <w:left w:val="single" w:color="878C97" w:sz="6" w:space="0"/>
              <w:bottom w:val="single" w:color="838790" w:sz="6" w:space="0"/>
              <w:right w:val="single" w:color="808390" w:sz="8" w:space="0"/>
            </w:tcBorders>
          </w:tcPr>
          <w:p>
            <w:pPr>
              <w:pStyle w:val="8"/>
              <w:spacing w:before="132" w:line="240" w:lineRule="auto"/>
              <w:ind w:left="72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0757E"/>
                <w:sz w:val="21"/>
                <w:szCs w:val="21"/>
              </w:rPr>
              <w:t>北京祥龙物流（集团〉有限公司大件运输分公司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</w:trPr>
        <w:tc>
          <w:tcPr>
            <w:tcW w:w="893" w:type="dxa"/>
            <w:gridSpan w:val="2"/>
            <w:tcBorders>
              <w:top w:val="single" w:color="9CA0A8" w:sz="6" w:space="0"/>
              <w:left w:val="single" w:color="9093A0" w:sz="6" w:space="0"/>
              <w:bottom w:val="single" w:color="80838C" w:sz="2" w:space="0"/>
              <w:right w:val="single" w:color="9397A0" w:sz="6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8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82878E"/>
                <w:w w:val="105"/>
                <w:sz w:val="21"/>
              </w:rPr>
              <w:t>39</w:t>
            </w:r>
          </w:p>
        </w:tc>
        <w:tc>
          <w:tcPr>
            <w:tcW w:w="1349" w:type="dxa"/>
            <w:gridSpan w:val="2"/>
            <w:tcBorders>
              <w:top w:val="single" w:color="838790" w:sz="6" w:space="0"/>
              <w:left w:val="single" w:color="9397A0" w:sz="6" w:space="0"/>
              <w:bottom w:val="single" w:color="777C87" w:sz="6" w:space="0"/>
              <w:right w:val="single" w:color="878C97" w:sz="6" w:space="0"/>
            </w:tcBorders>
          </w:tcPr>
          <w:p>
            <w:pPr>
              <w:pStyle w:val="8"/>
              <w:spacing w:before="150" w:line="240" w:lineRule="auto"/>
              <w:ind w:left="31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0757E"/>
                <w:w w:val="105"/>
                <w:sz w:val="21"/>
                <w:szCs w:val="21"/>
              </w:rPr>
              <w:t>吴孝元</w:t>
            </w:r>
          </w:p>
        </w:tc>
        <w:tc>
          <w:tcPr>
            <w:tcW w:w="5933" w:type="dxa"/>
            <w:tcBorders>
              <w:top w:val="single" w:color="838790" w:sz="6" w:space="0"/>
              <w:left w:val="single" w:color="878C97" w:sz="6" w:space="0"/>
              <w:bottom w:val="single" w:color="777C87" w:sz="6" w:space="0"/>
              <w:right w:val="single" w:color="808390" w:sz="8" w:space="0"/>
            </w:tcBorders>
          </w:tcPr>
          <w:p>
            <w:pPr>
              <w:pStyle w:val="8"/>
              <w:spacing w:before="136" w:line="240" w:lineRule="auto"/>
              <w:ind w:left="149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0757E"/>
                <w:w w:val="105"/>
                <w:sz w:val="21"/>
                <w:szCs w:val="21"/>
              </w:rPr>
              <w:t>福建省盛辉物流集团有限公司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225" w:type="dxa"/>
            <w:vMerge w:val="restart"/>
            <w:tcBorders>
              <w:top w:val="single" w:color="80838C" w:sz="2" w:space="0"/>
              <w:left w:val="single" w:color="9097A0" w:sz="6" w:space="0"/>
              <w:right w:val="nil"/>
            </w:tcBorders>
          </w:tcPr>
          <w:p/>
        </w:tc>
        <w:tc>
          <w:tcPr>
            <w:tcW w:w="668" w:type="dxa"/>
            <w:tcBorders>
              <w:top w:val="single" w:color="80838C" w:sz="2" w:space="0"/>
              <w:left w:val="nil"/>
              <w:bottom w:val="single" w:color="83838C" w:sz="2" w:space="0"/>
              <w:right w:val="single" w:color="9397A0" w:sz="6" w:space="0"/>
            </w:tcBorders>
          </w:tcPr>
          <w:p>
            <w:pPr>
              <w:pStyle w:val="8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107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82878E"/>
                <w:w w:val="105"/>
                <w:sz w:val="21"/>
              </w:rPr>
              <w:t>40</w:t>
            </w:r>
          </w:p>
        </w:tc>
        <w:tc>
          <w:tcPr>
            <w:tcW w:w="1349" w:type="dxa"/>
            <w:gridSpan w:val="2"/>
            <w:tcBorders>
              <w:top w:val="single" w:color="777C87" w:sz="6" w:space="0"/>
              <w:left w:val="single" w:color="9397A0" w:sz="6" w:space="0"/>
              <w:bottom w:val="single" w:color="7C808C" w:sz="6" w:space="0"/>
              <w:right w:val="single" w:color="878C97" w:sz="6" w:space="0"/>
            </w:tcBorders>
          </w:tcPr>
          <w:p>
            <w:pPr>
              <w:pStyle w:val="8"/>
              <w:tabs>
                <w:tab w:val="left" w:pos="772"/>
              </w:tabs>
              <w:spacing w:before="145" w:line="240" w:lineRule="auto"/>
              <w:ind w:left="31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0757E"/>
                <w:w w:val="105"/>
                <w:sz w:val="21"/>
                <w:szCs w:val="21"/>
              </w:rPr>
              <w:t>何</w:t>
            </w:r>
            <w:r>
              <w:rPr>
                <w:rFonts w:ascii="宋体" w:hAnsi="宋体" w:eastAsia="宋体" w:cs="宋体"/>
                <w:color w:val="70757E"/>
                <w:w w:val="10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color w:val="70757E"/>
                <w:w w:val="110"/>
                <w:sz w:val="21"/>
                <w:szCs w:val="21"/>
              </w:rPr>
              <w:t>力</w:t>
            </w:r>
          </w:p>
        </w:tc>
        <w:tc>
          <w:tcPr>
            <w:tcW w:w="5933" w:type="dxa"/>
            <w:tcBorders>
              <w:top w:val="single" w:color="777C87" w:sz="6" w:space="0"/>
              <w:left w:val="single" w:color="878C97" w:sz="6" w:space="0"/>
              <w:bottom w:val="single" w:color="7C808C" w:sz="6" w:space="0"/>
              <w:right w:val="single" w:color="808390" w:sz="8" w:space="0"/>
            </w:tcBorders>
          </w:tcPr>
          <w:p>
            <w:pPr>
              <w:pStyle w:val="8"/>
              <w:spacing w:before="131" w:line="240" w:lineRule="auto"/>
              <w:ind w:left="195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0757E"/>
                <w:spacing w:val="-3"/>
                <w:w w:val="105"/>
                <w:sz w:val="21"/>
                <w:szCs w:val="21"/>
              </w:rPr>
              <w:t>宁夏自治区个体司机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225" w:type="dxa"/>
            <w:vMerge w:val="continue"/>
            <w:tcBorders>
              <w:left w:val="single" w:color="9097A0" w:sz="6" w:space="0"/>
              <w:bottom w:val="single" w:color="8C8C93" w:sz="2" w:space="0"/>
              <w:right w:val="nil"/>
            </w:tcBorders>
          </w:tcPr>
          <w:p/>
        </w:tc>
        <w:tc>
          <w:tcPr>
            <w:tcW w:w="668" w:type="dxa"/>
            <w:tcBorders>
              <w:top w:val="single" w:color="83838C" w:sz="2" w:space="0"/>
              <w:left w:val="nil"/>
              <w:bottom w:val="single" w:color="8C8C93" w:sz="2" w:space="0"/>
              <w:right w:val="single" w:color="9397A0" w:sz="6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107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82878E"/>
                <w:w w:val="110"/>
                <w:sz w:val="21"/>
              </w:rPr>
              <w:t>41</w:t>
            </w:r>
          </w:p>
        </w:tc>
        <w:tc>
          <w:tcPr>
            <w:tcW w:w="1349" w:type="dxa"/>
            <w:gridSpan w:val="2"/>
            <w:tcBorders>
              <w:top w:val="single" w:color="7C808C" w:sz="6" w:space="0"/>
              <w:left w:val="single" w:color="9397A0" w:sz="6" w:space="0"/>
              <w:bottom w:val="single" w:color="878C97" w:sz="8" w:space="0"/>
              <w:right w:val="single" w:color="808790" w:sz="6" w:space="0"/>
            </w:tcBorders>
          </w:tcPr>
          <w:p>
            <w:pPr>
              <w:pStyle w:val="8"/>
              <w:spacing w:before="147" w:line="240" w:lineRule="auto"/>
              <w:ind w:left="32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0757E"/>
                <w:w w:val="105"/>
                <w:sz w:val="21"/>
                <w:szCs w:val="21"/>
              </w:rPr>
              <w:t>何国庆</w:t>
            </w:r>
          </w:p>
        </w:tc>
        <w:tc>
          <w:tcPr>
            <w:tcW w:w="5933" w:type="dxa"/>
            <w:tcBorders>
              <w:top w:val="single" w:color="7C808C" w:sz="6" w:space="0"/>
              <w:left w:val="single" w:color="808790" w:sz="6" w:space="0"/>
              <w:bottom w:val="single" w:color="878C97" w:sz="8" w:space="0"/>
              <w:right w:val="single" w:color="808390" w:sz="8" w:space="0"/>
            </w:tcBorders>
          </w:tcPr>
          <w:p>
            <w:pPr>
              <w:pStyle w:val="8"/>
              <w:spacing w:before="132" w:line="240" w:lineRule="auto"/>
              <w:ind w:left="138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0757E"/>
                <w:w w:val="105"/>
                <w:sz w:val="21"/>
                <w:szCs w:val="21"/>
              </w:rPr>
              <w:t>河南安阳安运交通运输有限公司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893" w:type="dxa"/>
            <w:gridSpan w:val="2"/>
            <w:tcBorders>
              <w:top w:val="single" w:color="8C8C93" w:sz="2" w:space="0"/>
              <w:left w:val="single" w:color="9097A0" w:sz="6" w:space="0"/>
              <w:bottom w:val="single" w:color="838793" w:sz="6" w:space="0"/>
              <w:right w:val="single" w:color="8C9097" w:sz="6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6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82878E"/>
                <w:w w:val="105"/>
                <w:sz w:val="21"/>
              </w:rPr>
              <w:t>42</w:t>
            </w:r>
          </w:p>
        </w:tc>
        <w:tc>
          <w:tcPr>
            <w:tcW w:w="1349" w:type="dxa"/>
            <w:gridSpan w:val="2"/>
            <w:tcBorders>
              <w:top w:val="single" w:color="878C97" w:sz="8" w:space="0"/>
              <w:left w:val="single" w:color="8C9097" w:sz="6" w:space="0"/>
              <w:bottom w:val="single" w:color="8C9097" w:sz="6" w:space="0"/>
              <w:right w:val="single" w:color="808790" w:sz="6" w:space="0"/>
            </w:tcBorders>
          </w:tcPr>
          <w:p>
            <w:pPr>
              <w:pStyle w:val="8"/>
              <w:tabs>
                <w:tab w:val="left" w:pos="772"/>
              </w:tabs>
              <w:spacing w:before="150" w:line="240" w:lineRule="auto"/>
              <w:ind w:left="31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0757E"/>
                <w:w w:val="110"/>
                <w:sz w:val="21"/>
                <w:szCs w:val="21"/>
              </w:rPr>
              <w:t>何</w:t>
            </w:r>
            <w:r>
              <w:rPr>
                <w:rFonts w:ascii="宋体" w:hAnsi="宋体" w:eastAsia="宋体" w:cs="宋体"/>
                <w:color w:val="70757E"/>
                <w:w w:val="110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color w:val="70757E"/>
                <w:w w:val="110"/>
                <w:sz w:val="21"/>
                <w:szCs w:val="21"/>
              </w:rPr>
              <w:t>春</w:t>
            </w:r>
          </w:p>
        </w:tc>
        <w:tc>
          <w:tcPr>
            <w:tcW w:w="5933" w:type="dxa"/>
            <w:tcBorders>
              <w:top w:val="single" w:color="878C97" w:sz="8" w:space="0"/>
              <w:left w:val="single" w:color="808790" w:sz="6" w:space="0"/>
              <w:bottom w:val="nil"/>
              <w:right w:val="single" w:color="808390" w:sz="8" w:space="0"/>
            </w:tcBorders>
          </w:tcPr>
          <w:p>
            <w:pPr>
              <w:pStyle w:val="8"/>
              <w:spacing w:before="129" w:line="240" w:lineRule="auto"/>
              <w:ind w:right="3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0757E"/>
                <w:w w:val="105"/>
                <w:sz w:val="21"/>
                <w:szCs w:val="21"/>
              </w:rPr>
              <w:t>新疆四运集团公司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893" w:type="dxa"/>
            <w:gridSpan w:val="2"/>
            <w:tcBorders>
              <w:top w:val="single" w:color="838793" w:sz="6" w:space="0"/>
              <w:left w:val="single" w:color="9097A0" w:sz="6" w:space="0"/>
              <w:bottom w:val="single" w:color="838790" w:sz="2" w:space="0"/>
              <w:right w:val="single" w:color="8C9097" w:sz="6" w:space="0"/>
            </w:tcBorders>
          </w:tcPr>
          <w:p>
            <w:pPr>
              <w:pStyle w:val="8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22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82878E"/>
                <w:w w:val="105"/>
                <w:sz w:val="21"/>
              </w:rPr>
              <w:t>43</w:t>
            </w:r>
          </w:p>
        </w:tc>
        <w:tc>
          <w:tcPr>
            <w:tcW w:w="1349" w:type="dxa"/>
            <w:gridSpan w:val="2"/>
            <w:tcBorders>
              <w:top w:val="single" w:color="8C9097" w:sz="6" w:space="0"/>
              <w:left w:val="single" w:color="8C9097" w:sz="6" w:space="0"/>
              <w:bottom w:val="single" w:color="7C8087" w:sz="6" w:space="0"/>
              <w:right w:val="single" w:color="808790" w:sz="6" w:space="0"/>
            </w:tcBorders>
          </w:tcPr>
          <w:p>
            <w:pPr>
              <w:pStyle w:val="8"/>
              <w:tabs>
                <w:tab w:val="left" w:pos="772"/>
              </w:tabs>
              <w:spacing w:before="132" w:line="240" w:lineRule="auto"/>
              <w:ind w:left="32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0757E"/>
                <w:w w:val="105"/>
                <w:sz w:val="22"/>
                <w:szCs w:val="22"/>
              </w:rPr>
              <w:t>邹</w:t>
            </w:r>
            <w:r>
              <w:rPr>
                <w:rFonts w:ascii="宋体" w:hAnsi="宋体" w:eastAsia="宋体" w:cs="宋体"/>
                <w:color w:val="70757E"/>
                <w:w w:val="105"/>
                <w:sz w:val="22"/>
                <w:szCs w:val="22"/>
              </w:rPr>
              <w:tab/>
            </w:r>
            <w:r>
              <w:rPr>
                <w:rFonts w:ascii="宋体" w:hAnsi="宋体" w:eastAsia="宋体" w:cs="宋体"/>
                <w:color w:val="70757E"/>
                <w:w w:val="105"/>
                <w:sz w:val="22"/>
                <w:szCs w:val="22"/>
              </w:rPr>
              <w:t>静</w:t>
            </w:r>
          </w:p>
        </w:tc>
        <w:tc>
          <w:tcPr>
            <w:tcW w:w="5933" w:type="dxa"/>
            <w:tcBorders>
              <w:top w:val="nil"/>
              <w:left w:val="single" w:color="808790" w:sz="6" w:space="0"/>
              <w:bottom w:val="single" w:color="7C8087" w:sz="8" w:space="0"/>
              <w:right w:val="single" w:color="7C808C" w:sz="6" w:space="0"/>
            </w:tcBorders>
          </w:tcPr>
          <w:p>
            <w:pPr>
              <w:pStyle w:val="8"/>
              <w:spacing w:before="129" w:line="240" w:lineRule="auto"/>
              <w:ind w:left="1396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0757E"/>
                <w:w w:val="105"/>
                <w:sz w:val="21"/>
                <w:szCs w:val="21"/>
              </w:rPr>
              <w:t>湖北省荆州市源达货运有限公司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893" w:type="dxa"/>
            <w:gridSpan w:val="2"/>
            <w:tcBorders>
              <w:top w:val="single" w:color="838790" w:sz="2" w:space="0"/>
              <w:left w:val="single" w:color="9097A0" w:sz="6" w:space="0"/>
              <w:bottom w:val="single" w:color="838793" w:sz="6" w:space="0"/>
              <w:right w:val="single" w:color="8C9097" w:sz="6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3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82878E"/>
                <w:w w:val="105"/>
                <w:sz w:val="21"/>
              </w:rPr>
              <w:t>44</w:t>
            </w:r>
          </w:p>
        </w:tc>
        <w:tc>
          <w:tcPr>
            <w:tcW w:w="1349" w:type="dxa"/>
            <w:gridSpan w:val="2"/>
            <w:tcBorders>
              <w:top w:val="single" w:color="7C8087" w:sz="6" w:space="0"/>
              <w:left w:val="single" w:color="8C9097" w:sz="6" w:space="0"/>
              <w:bottom w:val="single" w:color="808790" w:sz="6" w:space="0"/>
              <w:right w:val="single" w:color="808790" w:sz="6" w:space="0"/>
            </w:tcBorders>
          </w:tcPr>
          <w:p>
            <w:pPr>
              <w:pStyle w:val="8"/>
              <w:spacing w:before="143" w:line="240" w:lineRule="auto"/>
              <w:ind w:left="33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82878E"/>
                <w:w w:val="105"/>
                <w:sz w:val="21"/>
                <w:szCs w:val="21"/>
              </w:rPr>
              <w:t>沈广清</w:t>
            </w:r>
          </w:p>
        </w:tc>
        <w:tc>
          <w:tcPr>
            <w:tcW w:w="5933" w:type="dxa"/>
            <w:tcBorders>
              <w:top w:val="single" w:color="7C8087" w:sz="8" w:space="0"/>
              <w:left w:val="single" w:color="808790" w:sz="6" w:space="0"/>
              <w:bottom w:val="single" w:color="808790" w:sz="6" w:space="0"/>
              <w:right w:val="single" w:color="7C808C" w:sz="6" w:space="0"/>
            </w:tcBorders>
          </w:tcPr>
          <w:p>
            <w:pPr>
              <w:pStyle w:val="8"/>
              <w:spacing w:before="125" w:line="240" w:lineRule="auto"/>
              <w:ind w:left="161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0757E"/>
                <w:w w:val="105"/>
                <w:sz w:val="21"/>
                <w:szCs w:val="21"/>
              </w:rPr>
              <w:t>上海海博货迪物流有限公司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93" w:type="dxa"/>
            <w:gridSpan w:val="2"/>
            <w:tcBorders>
              <w:top w:val="single" w:color="838793" w:sz="6" w:space="0"/>
              <w:left w:val="single" w:color="9097A0" w:sz="6" w:space="0"/>
              <w:bottom w:val="single" w:color="838790" w:sz="6" w:space="0"/>
              <w:right w:val="single" w:color="8C9097" w:sz="6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right="2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82878E"/>
                <w:w w:val="105"/>
                <w:sz w:val="21"/>
              </w:rPr>
              <w:t>45</w:t>
            </w:r>
          </w:p>
        </w:tc>
        <w:tc>
          <w:tcPr>
            <w:tcW w:w="1349" w:type="dxa"/>
            <w:gridSpan w:val="2"/>
            <w:tcBorders>
              <w:top w:val="single" w:color="808790" w:sz="6" w:space="0"/>
              <w:left w:val="single" w:color="8C9097" w:sz="6" w:space="0"/>
              <w:bottom w:val="single" w:color="80838C" w:sz="6" w:space="0"/>
              <w:right w:val="single" w:color="808790" w:sz="6" w:space="0"/>
            </w:tcBorders>
          </w:tcPr>
          <w:p>
            <w:pPr>
              <w:pStyle w:val="8"/>
              <w:spacing w:before="147" w:line="240" w:lineRule="auto"/>
              <w:ind w:left="32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0757E"/>
                <w:w w:val="105"/>
                <w:sz w:val="21"/>
                <w:szCs w:val="21"/>
              </w:rPr>
              <w:t>宋玉兰</w:t>
            </w:r>
          </w:p>
        </w:tc>
        <w:tc>
          <w:tcPr>
            <w:tcW w:w="5933" w:type="dxa"/>
            <w:tcBorders>
              <w:top w:val="single" w:color="808790" w:sz="6" w:space="0"/>
              <w:left w:val="single" w:color="808790" w:sz="6" w:space="0"/>
              <w:bottom w:val="single" w:color="7C8087" w:sz="6" w:space="0"/>
              <w:right w:val="single" w:color="7C808C" w:sz="6" w:space="0"/>
            </w:tcBorders>
          </w:tcPr>
          <w:p>
            <w:pPr>
              <w:pStyle w:val="8"/>
              <w:spacing w:before="132"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0757E"/>
                <w:spacing w:val="-4"/>
                <w:w w:val="105"/>
                <w:sz w:val="21"/>
                <w:szCs w:val="21"/>
              </w:rPr>
              <w:t>山东省个体司机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893" w:type="dxa"/>
            <w:gridSpan w:val="2"/>
            <w:tcBorders>
              <w:top w:val="single" w:color="838790" w:sz="6" w:space="0"/>
              <w:left w:val="single" w:color="9097A0" w:sz="6" w:space="0"/>
              <w:bottom w:val="single" w:color="90939C" w:sz="6" w:space="0"/>
              <w:right w:val="single" w:color="8C9097" w:sz="6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82878E"/>
                <w:w w:val="105"/>
                <w:sz w:val="21"/>
              </w:rPr>
              <w:t>46</w:t>
            </w:r>
          </w:p>
        </w:tc>
        <w:tc>
          <w:tcPr>
            <w:tcW w:w="1349" w:type="dxa"/>
            <w:gridSpan w:val="2"/>
            <w:tcBorders>
              <w:top w:val="single" w:color="80838C" w:sz="6" w:space="0"/>
              <w:left w:val="single" w:color="8C9097" w:sz="6" w:space="0"/>
              <w:bottom w:val="single" w:color="838790" w:sz="6" w:space="0"/>
              <w:right w:val="single" w:color="808790" w:sz="6" w:space="0"/>
            </w:tcBorders>
          </w:tcPr>
          <w:p>
            <w:pPr>
              <w:pStyle w:val="8"/>
              <w:spacing w:before="131" w:line="240" w:lineRule="auto"/>
              <w:ind w:left="34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0757E"/>
                <w:w w:val="105"/>
                <w:sz w:val="21"/>
                <w:szCs w:val="21"/>
              </w:rPr>
              <w:t>张月漳</w:t>
            </w:r>
          </w:p>
        </w:tc>
        <w:tc>
          <w:tcPr>
            <w:tcW w:w="5933" w:type="dxa"/>
            <w:tcBorders>
              <w:top w:val="single" w:color="7C8087" w:sz="6" w:space="0"/>
              <w:left w:val="single" w:color="808790" w:sz="6" w:space="0"/>
              <w:bottom w:val="single" w:color="838790" w:sz="6" w:space="0"/>
              <w:right w:val="single" w:color="7C808C" w:sz="6" w:space="0"/>
            </w:tcBorders>
          </w:tcPr>
          <w:p>
            <w:pPr>
              <w:pStyle w:val="8"/>
              <w:spacing w:before="131" w:line="240" w:lineRule="auto"/>
              <w:ind w:left="184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82878E"/>
                <w:spacing w:val="-4"/>
                <w:w w:val="110"/>
                <w:sz w:val="21"/>
                <w:szCs w:val="21"/>
              </w:rPr>
              <w:t>广西泛北物流有限公司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893" w:type="dxa"/>
            <w:gridSpan w:val="2"/>
            <w:tcBorders>
              <w:top w:val="single" w:color="90939C" w:sz="6" w:space="0"/>
              <w:left w:val="single" w:color="9097A0" w:sz="6" w:space="0"/>
              <w:bottom w:val="single" w:color="808790" w:sz="6" w:space="0"/>
              <w:right w:val="single" w:color="8C9097" w:sz="6" w:space="0"/>
            </w:tcBorders>
          </w:tcPr>
          <w:p>
            <w:pPr>
              <w:pStyle w:val="8"/>
              <w:spacing w:before="171" w:line="240" w:lineRule="auto"/>
              <w:ind w:right="6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82878E"/>
                <w:w w:val="105"/>
                <w:sz w:val="21"/>
              </w:rPr>
              <w:t>47</w:t>
            </w:r>
          </w:p>
        </w:tc>
        <w:tc>
          <w:tcPr>
            <w:tcW w:w="1349" w:type="dxa"/>
            <w:gridSpan w:val="2"/>
            <w:tcBorders>
              <w:top w:val="single" w:color="838790" w:sz="6" w:space="0"/>
              <w:left w:val="single" w:color="8C9097" w:sz="6" w:space="0"/>
              <w:bottom w:val="single" w:color="808390" w:sz="6" w:space="0"/>
              <w:right w:val="single" w:color="808790" w:sz="6" w:space="0"/>
            </w:tcBorders>
          </w:tcPr>
          <w:p>
            <w:pPr>
              <w:pStyle w:val="8"/>
              <w:spacing w:before="136" w:line="240" w:lineRule="auto"/>
              <w:ind w:left="33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0757E"/>
                <w:w w:val="105"/>
                <w:sz w:val="21"/>
                <w:szCs w:val="21"/>
              </w:rPr>
              <w:t>张平安</w:t>
            </w:r>
          </w:p>
        </w:tc>
        <w:tc>
          <w:tcPr>
            <w:tcW w:w="5933" w:type="dxa"/>
            <w:tcBorders>
              <w:top w:val="single" w:color="838790" w:sz="6" w:space="0"/>
              <w:left w:val="single" w:color="808790" w:sz="6" w:space="0"/>
              <w:bottom w:val="single" w:color="808390" w:sz="6" w:space="0"/>
              <w:right w:val="single" w:color="7C808C" w:sz="6" w:space="0"/>
            </w:tcBorders>
          </w:tcPr>
          <w:p>
            <w:pPr>
              <w:pStyle w:val="8"/>
              <w:spacing w:before="122" w:line="240" w:lineRule="auto"/>
              <w:ind w:left="118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0757E"/>
                <w:w w:val="105"/>
                <w:sz w:val="21"/>
                <w:szCs w:val="21"/>
              </w:rPr>
              <w:t>云南省玉溪市吉安汽车运输有限公司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</w:trPr>
        <w:tc>
          <w:tcPr>
            <w:tcW w:w="893" w:type="dxa"/>
            <w:gridSpan w:val="2"/>
            <w:tcBorders>
              <w:top w:val="single" w:color="808790" w:sz="6" w:space="0"/>
              <w:left w:val="single" w:color="9097A0" w:sz="6" w:space="0"/>
              <w:bottom w:val="single" w:color="808390" w:sz="6" w:space="0"/>
              <w:right w:val="single" w:color="8C9097" w:sz="6" w:space="0"/>
            </w:tcBorders>
          </w:tcPr>
          <w:p>
            <w:pPr>
              <w:pStyle w:val="8"/>
              <w:spacing w:before="176" w:line="240" w:lineRule="auto"/>
              <w:ind w:left="1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82878E"/>
                <w:sz w:val="21"/>
              </w:rPr>
              <w:t>48</w:t>
            </w:r>
          </w:p>
        </w:tc>
        <w:tc>
          <w:tcPr>
            <w:tcW w:w="1349" w:type="dxa"/>
            <w:gridSpan w:val="2"/>
            <w:tcBorders>
              <w:top w:val="single" w:color="808390" w:sz="6" w:space="0"/>
              <w:left w:val="single" w:color="8C9097" w:sz="6" w:space="0"/>
              <w:bottom w:val="single" w:color="7C838C" w:sz="6" w:space="0"/>
              <w:right w:val="single" w:color="808790" w:sz="6" w:space="0"/>
            </w:tcBorders>
          </w:tcPr>
          <w:p>
            <w:pPr>
              <w:pStyle w:val="8"/>
              <w:spacing w:before="134" w:line="240" w:lineRule="auto"/>
              <w:ind w:left="34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0757E"/>
                <w:spacing w:val="-6"/>
                <w:w w:val="110"/>
                <w:sz w:val="21"/>
                <w:szCs w:val="21"/>
              </w:rPr>
              <w:t>张兴华</w:t>
            </w:r>
          </w:p>
        </w:tc>
        <w:tc>
          <w:tcPr>
            <w:tcW w:w="5933" w:type="dxa"/>
            <w:tcBorders>
              <w:top w:val="single" w:color="808390" w:sz="6" w:space="0"/>
              <w:left w:val="single" w:color="808790" w:sz="6" w:space="0"/>
              <w:bottom w:val="single" w:color="7C838C" w:sz="6" w:space="0"/>
              <w:right w:val="single" w:color="7C808C" w:sz="6" w:space="0"/>
            </w:tcBorders>
          </w:tcPr>
          <w:p>
            <w:pPr>
              <w:pStyle w:val="8"/>
              <w:spacing w:before="127" w:line="240" w:lineRule="auto"/>
              <w:ind w:left="131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0757E"/>
                <w:spacing w:val="-3"/>
                <w:w w:val="105"/>
                <w:sz w:val="21"/>
                <w:szCs w:val="21"/>
              </w:rPr>
              <w:t>中国邮政集团公司西宁邮区中心局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893" w:type="dxa"/>
            <w:gridSpan w:val="2"/>
            <w:tcBorders>
              <w:top w:val="single" w:color="808390" w:sz="6" w:space="0"/>
              <w:left w:val="single" w:color="9097A0" w:sz="6" w:space="0"/>
              <w:bottom w:val="single" w:color="838C93" w:sz="6" w:space="0"/>
              <w:right w:val="single" w:color="8C9097" w:sz="6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11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82878E"/>
                <w:sz w:val="21"/>
              </w:rPr>
              <w:t>49</w:t>
            </w:r>
          </w:p>
        </w:tc>
        <w:tc>
          <w:tcPr>
            <w:tcW w:w="1349" w:type="dxa"/>
            <w:gridSpan w:val="2"/>
            <w:tcBorders>
              <w:top w:val="single" w:color="7C838C" w:sz="6" w:space="0"/>
              <w:left w:val="single" w:color="8C9097" w:sz="6" w:space="0"/>
              <w:bottom w:val="single" w:color="838790" w:sz="6" w:space="0"/>
              <w:right w:val="single" w:color="808790" w:sz="6" w:space="0"/>
            </w:tcBorders>
          </w:tcPr>
          <w:p>
            <w:pPr>
              <w:pStyle w:val="8"/>
              <w:spacing w:before="150" w:line="240" w:lineRule="auto"/>
              <w:ind w:left="34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0757E"/>
                <w:w w:val="105"/>
                <w:sz w:val="21"/>
                <w:szCs w:val="21"/>
              </w:rPr>
              <w:t>张连刚</w:t>
            </w:r>
          </w:p>
        </w:tc>
        <w:tc>
          <w:tcPr>
            <w:tcW w:w="5933" w:type="dxa"/>
            <w:tcBorders>
              <w:top w:val="single" w:color="7C838C" w:sz="6" w:space="0"/>
              <w:left w:val="single" w:color="808790" w:sz="6" w:space="0"/>
              <w:bottom w:val="single" w:color="838790" w:sz="6" w:space="0"/>
              <w:right w:val="single" w:color="7C808C" w:sz="6" w:space="0"/>
            </w:tcBorders>
          </w:tcPr>
          <w:p>
            <w:pPr>
              <w:pStyle w:val="8"/>
              <w:spacing w:before="136" w:line="240" w:lineRule="auto"/>
              <w:ind w:left="95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0757E"/>
                <w:spacing w:val="-2"/>
                <w:w w:val="105"/>
                <w:sz w:val="21"/>
                <w:szCs w:val="21"/>
              </w:rPr>
              <w:t>陕西省宝鸡市永联特种货物运输有限</w:t>
            </w:r>
            <w:r>
              <w:rPr>
                <w:rFonts w:ascii="宋体" w:hAnsi="宋体" w:eastAsia="宋体" w:cs="宋体"/>
                <w:color w:val="70757E"/>
                <w:spacing w:val="-26"/>
                <w:w w:val="10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70757E"/>
                <w:w w:val="105"/>
                <w:sz w:val="21"/>
                <w:szCs w:val="21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893" w:type="dxa"/>
            <w:gridSpan w:val="2"/>
            <w:tcBorders>
              <w:top w:val="single" w:color="838C93" w:sz="6" w:space="0"/>
              <w:left w:val="single" w:color="9097A0" w:sz="6" w:space="0"/>
              <w:bottom w:val="single" w:color="9397A0" w:sz="6" w:space="0"/>
              <w:right w:val="single" w:color="8C9097" w:sz="6" w:space="0"/>
            </w:tcBorders>
          </w:tcPr>
          <w:p>
            <w:pPr>
              <w:pStyle w:val="8"/>
              <w:spacing w:before="178" w:line="240" w:lineRule="auto"/>
              <w:ind w:left="18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82878E"/>
                <w:w w:val="105"/>
                <w:sz w:val="21"/>
              </w:rPr>
              <w:t>50</w:t>
            </w:r>
          </w:p>
        </w:tc>
        <w:tc>
          <w:tcPr>
            <w:tcW w:w="1349" w:type="dxa"/>
            <w:gridSpan w:val="2"/>
            <w:tcBorders>
              <w:top w:val="single" w:color="838790" w:sz="6" w:space="0"/>
              <w:left w:val="single" w:color="8C9097" w:sz="6" w:space="0"/>
              <w:bottom w:val="single" w:color="7C8390" w:sz="6" w:space="0"/>
              <w:right w:val="single" w:color="808790" w:sz="6" w:space="0"/>
            </w:tcBorders>
          </w:tcPr>
          <w:p>
            <w:pPr>
              <w:pStyle w:val="8"/>
              <w:spacing w:before="136" w:line="240" w:lineRule="auto"/>
              <w:ind w:left="34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0757E"/>
                <w:w w:val="105"/>
                <w:sz w:val="21"/>
                <w:szCs w:val="21"/>
              </w:rPr>
              <w:t>张泽红</w:t>
            </w:r>
          </w:p>
        </w:tc>
        <w:tc>
          <w:tcPr>
            <w:tcW w:w="5933" w:type="dxa"/>
            <w:tcBorders>
              <w:top w:val="single" w:color="838790" w:sz="6" w:space="0"/>
              <w:left w:val="single" w:color="808790" w:sz="6" w:space="0"/>
              <w:bottom w:val="single" w:color="7C8390" w:sz="6" w:space="0"/>
              <w:right w:val="single" w:color="7C808C" w:sz="6" w:space="0"/>
            </w:tcBorders>
          </w:tcPr>
          <w:p>
            <w:pPr>
              <w:pStyle w:val="8"/>
              <w:spacing w:before="122" w:line="240" w:lineRule="auto"/>
              <w:ind w:left="118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0757E"/>
                <w:w w:val="105"/>
                <w:sz w:val="21"/>
                <w:szCs w:val="21"/>
              </w:rPr>
              <w:t>新疆吉木乃县广汇运输有限责任公司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893" w:type="dxa"/>
            <w:gridSpan w:val="2"/>
            <w:tcBorders>
              <w:top w:val="single" w:color="9397A0" w:sz="6" w:space="0"/>
              <w:left w:val="single" w:color="9097A0" w:sz="6" w:space="0"/>
              <w:bottom w:val="single" w:color="838793" w:sz="6" w:space="0"/>
              <w:right w:val="single" w:color="8C9097" w:sz="6" w:space="0"/>
            </w:tcBorders>
          </w:tcPr>
          <w:p>
            <w:pPr>
              <w:pStyle w:val="8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41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9397A0"/>
                <w:w w:val="115"/>
                <w:sz w:val="21"/>
              </w:rPr>
              <w:t>51</w:t>
            </w:r>
          </w:p>
        </w:tc>
        <w:tc>
          <w:tcPr>
            <w:tcW w:w="1349" w:type="dxa"/>
            <w:gridSpan w:val="2"/>
            <w:tcBorders>
              <w:top w:val="single" w:color="7C8390" w:sz="6" w:space="0"/>
              <w:left w:val="single" w:color="8C9097" w:sz="6" w:space="0"/>
              <w:bottom w:val="single" w:color="838790" w:sz="6" w:space="0"/>
              <w:right w:val="single" w:color="808790" w:sz="6" w:space="0"/>
            </w:tcBorders>
          </w:tcPr>
          <w:p>
            <w:pPr>
              <w:pStyle w:val="8"/>
              <w:tabs>
                <w:tab w:val="left" w:pos="772"/>
              </w:tabs>
              <w:spacing w:before="143" w:line="240" w:lineRule="auto"/>
              <w:ind w:left="34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0757E"/>
                <w:w w:val="105"/>
                <w:sz w:val="21"/>
                <w:szCs w:val="21"/>
              </w:rPr>
              <w:t>张</w:t>
            </w:r>
            <w:r>
              <w:rPr>
                <w:rFonts w:ascii="宋体" w:hAnsi="宋体" w:eastAsia="宋体" w:cs="宋体"/>
                <w:color w:val="70757E"/>
                <w:w w:val="10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color w:val="70757E"/>
                <w:w w:val="110"/>
                <w:sz w:val="21"/>
                <w:szCs w:val="21"/>
              </w:rPr>
              <w:t>铠</w:t>
            </w:r>
          </w:p>
        </w:tc>
        <w:tc>
          <w:tcPr>
            <w:tcW w:w="5933" w:type="dxa"/>
            <w:tcBorders>
              <w:top w:val="single" w:color="7C8390" w:sz="6" w:space="0"/>
              <w:left w:val="single" w:color="808790" w:sz="6" w:space="0"/>
              <w:bottom w:val="single" w:color="838790" w:sz="6" w:space="0"/>
              <w:right w:val="single" w:color="7C808C" w:sz="6" w:space="0"/>
            </w:tcBorders>
          </w:tcPr>
          <w:p>
            <w:pPr>
              <w:pStyle w:val="8"/>
              <w:spacing w:before="129" w:line="240" w:lineRule="auto"/>
              <w:ind w:left="184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0757E"/>
                <w:spacing w:val="-3"/>
                <w:w w:val="110"/>
                <w:sz w:val="21"/>
                <w:szCs w:val="21"/>
              </w:rPr>
              <w:t>华润天津医药有限公司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</w:trPr>
        <w:tc>
          <w:tcPr>
            <w:tcW w:w="893" w:type="dxa"/>
            <w:gridSpan w:val="2"/>
            <w:tcBorders>
              <w:top w:val="single" w:color="838793" w:sz="6" w:space="0"/>
              <w:left w:val="single" w:color="9097A0" w:sz="6" w:space="0"/>
              <w:bottom w:val="single" w:color="83878C" w:sz="6" w:space="0"/>
              <w:right w:val="single" w:color="8C9097" w:sz="6" w:space="0"/>
            </w:tcBorders>
          </w:tcPr>
          <w:p>
            <w:pPr>
              <w:pStyle w:val="8"/>
              <w:spacing w:before="173" w:line="240" w:lineRule="auto"/>
              <w:ind w:left="26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82878E"/>
                <w:w w:val="105"/>
                <w:sz w:val="21"/>
              </w:rPr>
              <w:t>52</w:t>
            </w:r>
          </w:p>
        </w:tc>
        <w:tc>
          <w:tcPr>
            <w:tcW w:w="1349" w:type="dxa"/>
            <w:gridSpan w:val="2"/>
            <w:tcBorders>
              <w:top w:val="single" w:color="838790" w:sz="6" w:space="0"/>
              <w:left w:val="single" w:color="8C9097" w:sz="6" w:space="0"/>
              <w:bottom w:val="single" w:color="838790" w:sz="6" w:space="0"/>
              <w:right w:val="single" w:color="808790" w:sz="6" w:space="0"/>
            </w:tcBorders>
          </w:tcPr>
          <w:p>
            <w:pPr>
              <w:pStyle w:val="8"/>
              <w:spacing w:before="131" w:line="240" w:lineRule="auto"/>
              <w:ind w:left="34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0757E"/>
                <w:w w:val="105"/>
                <w:sz w:val="21"/>
                <w:szCs w:val="21"/>
              </w:rPr>
              <w:t>陈卫忠</w:t>
            </w:r>
          </w:p>
        </w:tc>
        <w:tc>
          <w:tcPr>
            <w:tcW w:w="5933" w:type="dxa"/>
            <w:tcBorders>
              <w:top w:val="single" w:color="838790" w:sz="6" w:space="0"/>
              <w:left w:val="single" w:color="808790" w:sz="6" w:space="0"/>
              <w:bottom w:val="single" w:color="838790" w:sz="6" w:space="0"/>
              <w:right w:val="single" w:color="7C808C" w:sz="6" w:space="0"/>
            </w:tcBorders>
          </w:tcPr>
          <w:p>
            <w:pPr>
              <w:pStyle w:val="8"/>
              <w:spacing w:before="116" w:line="240" w:lineRule="auto"/>
              <w:ind w:left="129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0757E"/>
                <w:w w:val="105"/>
                <w:sz w:val="21"/>
                <w:szCs w:val="21"/>
              </w:rPr>
              <w:t>吉林省长春市吉星车用气有限公司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893" w:type="dxa"/>
            <w:gridSpan w:val="2"/>
            <w:tcBorders>
              <w:top w:val="single" w:color="83878C" w:sz="6" w:space="0"/>
              <w:left w:val="single" w:color="9097A0" w:sz="6" w:space="0"/>
              <w:bottom w:val="single" w:color="80838C" w:sz="6" w:space="0"/>
              <w:right w:val="single" w:color="8C9097" w:sz="6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43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82878E"/>
                <w:w w:val="110"/>
                <w:sz w:val="21"/>
              </w:rPr>
              <w:t>53</w:t>
            </w:r>
          </w:p>
        </w:tc>
        <w:tc>
          <w:tcPr>
            <w:tcW w:w="1349" w:type="dxa"/>
            <w:gridSpan w:val="2"/>
            <w:tcBorders>
              <w:top w:val="single" w:color="838790" w:sz="6" w:space="0"/>
              <w:left w:val="single" w:color="8C9097" w:sz="6" w:space="0"/>
              <w:bottom w:val="single" w:color="7C838C" w:sz="6" w:space="0"/>
              <w:right w:val="single" w:color="838C93" w:sz="6" w:space="0"/>
            </w:tcBorders>
          </w:tcPr>
          <w:p>
            <w:pPr>
              <w:pStyle w:val="8"/>
              <w:spacing w:before="150" w:line="240" w:lineRule="auto"/>
              <w:ind w:left="35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0757E"/>
                <w:w w:val="110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color w:val="70757E"/>
                <w:spacing w:val="69"/>
                <w:w w:val="1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70757E"/>
                <w:w w:val="110"/>
                <w:sz w:val="21"/>
                <w:szCs w:val="21"/>
              </w:rPr>
              <w:t>平</w:t>
            </w:r>
          </w:p>
        </w:tc>
        <w:tc>
          <w:tcPr>
            <w:tcW w:w="5933" w:type="dxa"/>
            <w:tcBorders>
              <w:top w:val="single" w:color="838790" w:sz="6" w:space="0"/>
              <w:left w:val="single" w:color="838C93" w:sz="6" w:space="0"/>
              <w:bottom w:val="single" w:color="7C838C" w:sz="6" w:space="0"/>
              <w:right w:val="single" w:color="7C808C" w:sz="6" w:space="0"/>
            </w:tcBorders>
          </w:tcPr>
          <w:p>
            <w:pPr>
              <w:pStyle w:val="8"/>
              <w:spacing w:before="143" w:line="240" w:lineRule="auto"/>
              <w:ind w:left="140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0757E"/>
                <w:w w:val="105"/>
                <w:sz w:val="21"/>
                <w:szCs w:val="21"/>
              </w:rPr>
              <w:t>北京天成恒通信息科技有限公司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893" w:type="dxa"/>
            <w:gridSpan w:val="2"/>
            <w:tcBorders>
              <w:top w:val="single" w:color="80838C" w:sz="6" w:space="0"/>
              <w:left w:val="single" w:color="9097A0" w:sz="6" w:space="0"/>
              <w:bottom w:val="single" w:color="878C93" w:sz="6" w:space="0"/>
              <w:right w:val="single" w:color="8C9097" w:sz="6" w:space="0"/>
            </w:tcBorders>
          </w:tcPr>
          <w:p>
            <w:pPr>
              <w:pStyle w:val="8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24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9397A0"/>
                <w:w w:val="105"/>
                <w:sz w:val="21"/>
              </w:rPr>
              <w:t>54</w:t>
            </w:r>
          </w:p>
        </w:tc>
        <w:tc>
          <w:tcPr>
            <w:tcW w:w="1349" w:type="dxa"/>
            <w:gridSpan w:val="2"/>
            <w:tcBorders>
              <w:top w:val="single" w:color="7C838C" w:sz="6" w:space="0"/>
              <w:left w:val="single" w:color="8C9097" w:sz="6" w:space="0"/>
              <w:bottom w:val="single" w:color="838793" w:sz="6" w:space="0"/>
              <w:right w:val="single" w:color="838C93" w:sz="6" w:space="0"/>
            </w:tcBorders>
          </w:tcPr>
          <w:p>
            <w:pPr>
              <w:pStyle w:val="8"/>
              <w:spacing w:before="154" w:line="240" w:lineRule="auto"/>
              <w:ind w:left="35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0757E"/>
                <w:spacing w:val="-7"/>
                <w:w w:val="110"/>
                <w:sz w:val="21"/>
                <w:szCs w:val="21"/>
              </w:rPr>
              <w:t>陈志芳</w:t>
            </w:r>
          </w:p>
        </w:tc>
        <w:tc>
          <w:tcPr>
            <w:tcW w:w="5933" w:type="dxa"/>
            <w:tcBorders>
              <w:top w:val="single" w:color="7C838C" w:sz="6" w:space="0"/>
              <w:left w:val="single" w:color="838C93" w:sz="6" w:space="0"/>
              <w:bottom w:val="single" w:color="838793" w:sz="6" w:space="0"/>
              <w:right w:val="single" w:color="90939C" w:sz="6" w:space="0"/>
            </w:tcBorders>
          </w:tcPr>
          <w:p>
            <w:pPr>
              <w:pStyle w:val="8"/>
              <w:spacing w:before="140" w:line="240" w:lineRule="auto"/>
              <w:ind w:left="164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82878E"/>
                <w:spacing w:val="-4"/>
                <w:w w:val="110"/>
                <w:sz w:val="21"/>
                <w:szCs w:val="21"/>
              </w:rPr>
              <w:t>江西新余中新物流有限公司</w:t>
            </w:r>
          </w:p>
        </w:tc>
      </w:tr>
    </w:tbl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1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line="20" w:lineRule="exact"/>
        <w:ind w:left="360" w:right="0" w:firstLine="0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ascii="Times New Roman" w:hAnsi="Times New Roman" w:eastAsia="Times New Roman" w:cs="Times New Roman"/>
          <w:sz w:val="2"/>
          <w:szCs w:val="2"/>
        </w:rPr>
        <w:pict>
          <v:group id="_x0000_s1053" o:spid="_x0000_s1053" o:spt="203" style="height:0.75pt;width:544.7pt;" coordsize="10894,15">
            <o:lock v:ext="edit"/>
            <v:group id="_x0000_s1054" o:spid="_x0000_s1054" o:spt="203" style="position:absolute;left:7;top:7;height:2;width:10880;" coordorigin="7,7" coordsize="10880,2">
              <o:lock v:ext="edit"/>
              <v:shape id="_x0000_s1055" o:spid="_x0000_s1055" style="position:absolute;left:7;top:7;height:2;width:10880;" filled="f" stroked="t" coordorigin="7,7" coordsize="10880,0" path="m7,7l10886,7e">
                <v:path arrowok="t"/>
                <v:fill on="f" focussize="0,0"/>
                <v:stroke weight="0.72pt" color="#80838C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after="0" w:line="20" w:lineRule="exact"/>
        <w:rPr>
          <w:rFonts w:ascii="Times New Roman" w:hAnsi="Times New Roman" w:eastAsia="Times New Roman" w:cs="Times New Roman"/>
          <w:sz w:val="2"/>
          <w:szCs w:val="2"/>
        </w:rPr>
        <w:sectPr>
          <w:headerReference r:id="rId3" w:type="default"/>
          <w:pgSz w:w="11930" w:h="16880"/>
          <w:pgMar w:top="80" w:right="0" w:bottom="0" w:left="0" w:header="0" w:footer="0" w:gutter="0"/>
        </w:sect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1" w:line="240" w:lineRule="auto"/>
        <w:rPr>
          <w:rFonts w:ascii="Times New Roman" w:hAnsi="Times New Roman" w:eastAsia="Times New Roman" w:cs="Times New Roman"/>
          <w:sz w:val="25"/>
          <w:szCs w:val="25"/>
        </w:rPr>
      </w:pPr>
    </w:p>
    <w:tbl>
      <w:tblPr>
        <w:tblStyle w:val="4"/>
        <w:tblW w:w="8221" w:type="dxa"/>
        <w:tblInd w:w="17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1352"/>
        <w:gridCol w:w="59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</w:trPr>
        <w:tc>
          <w:tcPr>
            <w:tcW w:w="909" w:type="dxa"/>
            <w:tcBorders>
              <w:top w:val="single" w:color="64676B" w:sz="6" w:space="0"/>
              <w:left w:val="single" w:color="606470" w:sz="6" w:space="0"/>
              <w:bottom w:val="single" w:color="5B6067" w:sz="6" w:space="0"/>
              <w:right w:val="single" w:color="646770" w:sz="12" w:space="0"/>
            </w:tcBorders>
          </w:tcPr>
          <w:p>
            <w:pPr>
              <w:pStyle w:val="8"/>
              <w:spacing w:before="114" w:line="240" w:lineRule="auto"/>
              <w:ind w:left="23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4F545D"/>
                <w:w w:val="105"/>
                <w:sz w:val="22"/>
                <w:szCs w:val="22"/>
              </w:rPr>
              <w:t>序号</w:t>
            </w:r>
          </w:p>
        </w:tc>
        <w:tc>
          <w:tcPr>
            <w:tcW w:w="1352" w:type="dxa"/>
            <w:tcBorders>
              <w:top w:val="single" w:color="64676B" w:sz="6" w:space="0"/>
              <w:left w:val="single" w:color="646770" w:sz="12" w:space="0"/>
              <w:bottom w:val="single" w:color="5B6067" w:sz="6" w:space="0"/>
              <w:right w:val="single" w:color="606470" w:sz="6" w:space="0"/>
            </w:tcBorders>
          </w:tcPr>
          <w:p>
            <w:pPr>
              <w:pStyle w:val="8"/>
              <w:spacing w:before="132" w:line="240" w:lineRule="auto"/>
              <w:ind w:left="23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F545D"/>
                <w:w w:val="105"/>
                <w:sz w:val="21"/>
                <w:szCs w:val="21"/>
              </w:rPr>
              <w:t>司机姓名</w:t>
            </w:r>
          </w:p>
        </w:tc>
        <w:tc>
          <w:tcPr>
            <w:tcW w:w="5960" w:type="dxa"/>
            <w:tcBorders>
              <w:top w:val="single" w:color="64676B" w:sz="6" w:space="0"/>
              <w:left w:val="single" w:color="606470" w:sz="6" w:space="0"/>
              <w:bottom w:val="single" w:color="5B6067" w:sz="6" w:space="0"/>
              <w:right w:val="single" w:color="70747C" w:sz="6" w:space="0"/>
            </w:tcBorders>
          </w:tcPr>
          <w:p>
            <w:pPr>
              <w:pStyle w:val="8"/>
              <w:tabs>
                <w:tab w:val="left" w:pos="2534"/>
                <w:tab w:val="left" w:pos="3203"/>
                <w:tab w:val="left" w:pos="3873"/>
              </w:tabs>
              <w:spacing w:before="121" w:line="240" w:lineRule="auto"/>
              <w:ind w:left="186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F545D"/>
                <w:sz w:val="22"/>
                <w:szCs w:val="22"/>
              </w:rPr>
              <w:t>所</w:t>
            </w:r>
            <w:r>
              <w:rPr>
                <w:rFonts w:ascii="宋体" w:hAnsi="宋体" w:eastAsia="宋体" w:cs="宋体"/>
                <w:color w:val="4F545D"/>
                <w:sz w:val="22"/>
                <w:szCs w:val="22"/>
              </w:rPr>
              <w:tab/>
            </w:r>
            <w:r>
              <w:rPr>
                <w:rFonts w:ascii="宋体" w:hAnsi="宋体" w:eastAsia="宋体" w:cs="宋体"/>
                <w:color w:val="4F545D"/>
                <w:w w:val="105"/>
                <w:sz w:val="21"/>
                <w:szCs w:val="21"/>
              </w:rPr>
              <w:t>在</w:t>
            </w:r>
            <w:r>
              <w:rPr>
                <w:rFonts w:ascii="宋体" w:hAnsi="宋体" w:eastAsia="宋体" w:cs="宋体"/>
                <w:color w:val="4F545D"/>
                <w:w w:val="10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color w:val="4F545D"/>
                <w:sz w:val="22"/>
                <w:szCs w:val="22"/>
              </w:rPr>
              <w:t>单</w:t>
            </w:r>
            <w:r>
              <w:rPr>
                <w:rFonts w:ascii="宋体" w:hAnsi="宋体" w:eastAsia="宋体" w:cs="宋体"/>
                <w:color w:val="4F545D"/>
                <w:sz w:val="22"/>
                <w:szCs w:val="22"/>
              </w:rPr>
              <w:tab/>
            </w:r>
            <w:r>
              <w:rPr>
                <w:rFonts w:ascii="宋体" w:hAnsi="宋体" w:eastAsia="宋体" w:cs="宋体"/>
                <w:color w:val="4F545D"/>
                <w:w w:val="105"/>
                <w:sz w:val="21"/>
                <w:szCs w:val="21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</w:trPr>
        <w:tc>
          <w:tcPr>
            <w:tcW w:w="909" w:type="dxa"/>
            <w:tcBorders>
              <w:top w:val="single" w:color="5B6067" w:sz="6" w:space="0"/>
              <w:left w:val="single" w:color="606470" w:sz="6" w:space="0"/>
              <w:bottom w:val="single" w:color="575B64" w:sz="6" w:space="0"/>
              <w:right w:val="single" w:color="646770" w:sz="12" w:space="0"/>
            </w:tcBorders>
          </w:tcPr>
          <w:p>
            <w:pPr>
              <w:pStyle w:val="8"/>
              <w:spacing w:before="164" w:line="240" w:lineRule="auto"/>
              <w:ind w:left="63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545D"/>
                <w:sz w:val="21"/>
              </w:rPr>
              <w:t>55</w:t>
            </w:r>
          </w:p>
        </w:tc>
        <w:tc>
          <w:tcPr>
            <w:tcW w:w="1352" w:type="dxa"/>
            <w:tcBorders>
              <w:top w:val="single" w:color="5B6067" w:sz="6" w:space="0"/>
              <w:left w:val="single" w:color="646770" w:sz="12" w:space="0"/>
              <w:bottom w:val="single" w:color="575B64" w:sz="6" w:space="0"/>
              <w:right w:val="single" w:color="5B646B" w:sz="6" w:space="0"/>
            </w:tcBorders>
          </w:tcPr>
          <w:p>
            <w:pPr>
              <w:pStyle w:val="8"/>
              <w:spacing w:before="122" w:line="240" w:lineRule="auto"/>
              <w:ind w:left="34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F545D"/>
                <w:w w:val="110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color w:val="4F545D"/>
                <w:spacing w:val="85"/>
                <w:w w:val="1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4F545D"/>
                <w:w w:val="110"/>
                <w:sz w:val="21"/>
                <w:szCs w:val="21"/>
              </w:rPr>
              <w:t>析</w:t>
            </w:r>
          </w:p>
        </w:tc>
        <w:tc>
          <w:tcPr>
            <w:tcW w:w="5960" w:type="dxa"/>
            <w:tcBorders>
              <w:top w:val="single" w:color="5B6067" w:sz="6" w:space="0"/>
              <w:left w:val="single" w:color="5B646B" w:sz="6" w:space="0"/>
              <w:bottom w:val="single" w:color="707477" w:sz="6" w:space="0"/>
              <w:right w:val="single" w:color="70747C" w:sz="6" w:space="0"/>
            </w:tcBorders>
          </w:tcPr>
          <w:p>
            <w:pPr>
              <w:pStyle w:val="8"/>
              <w:spacing w:before="129" w:line="240" w:lineRule="auto"/>
              <w:ind w:left="35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F545D"/>
                <w:w w:val="105"/>
                <w:sz w:val="21"/>
                <w:szCs w:val="21"/>
              </w:rPr>
              <w:t>京东物流集团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909" w:type="dxa"/>
            <w:tcBorders>
              <w:top w:val="single" w:color="575B64" w:sz="6" w:space="0"/>
              <w:left w:val="single" w:color="606470" w:sz="6" w:space="0"/>
              <w:bottom w:val="single" w:color="575454" w:sz="6" w:space="0"/>
              <w:right w:val="single" w:color="646770" w:sz="12" w:space="0"/>
            </w:tcBorders>
          </w:tcPr>
          <w:p>
            <w:pPr>
              <w:pStyle w:val="8"/>
              <w:spacing w:before="176" w:line="240" w:lineRule="auto"/>
              <w:ind w:left="59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545D"/>
                <w:w w:val="105"/>
                <w:sz w:val="21"/>
              </w:rPr>
              <w:t>56</w:t>
            </w:r>
          </w:p>
        </w:tc>
        <w:tc>
          <w:tcPr>
            <w:tcW w:w="1352" w:type="dxa"/>
            <w:tcBorders>
              <w:top w:val="single" w:color="575B64" w:sz="6" w:space="0"/>
              <w:left w:val="single" w:color="646770" w:sz="12" w:space="0"/>
              <w:bottom w:val="single" w:color="676770" w:sz="6" w:space="0"/>
              <w:right w:val="single" w:color="5B646B" w:sz="6" w:space="0"/>
            </w:tcBorders>
          </w:tcPr>
          <w:p>
            <w:pPr>
              <w:pStyle w:val="8"/>
              <w:spacing w:before="127" w:line="240" w:lineRule="auto"/>
              <w:ind w:left="34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F545D"/>
                <w:spacing w:val="-15"/>
                <w:w w:val="115"/>
                <w:sz w:val="21"/>
                <w:szCs w:val="21"/>
              </w:rPr>
              <w:t>陈复兴</w:t>
            </w:r>
          </w:p>
        </w:tc>
        <w:tc>
          <w:tcPr>
            <w:tcW w:w="5960" w:type="dxa"/>
            <w:tcBorders>
              <w:top w:val="single" w:color="707477" w:sz="6" w:space="0"/>
              <w:left w:val="single" w:color="5B646B" w:sz="6" w:space="0"/>
              <w:bottom w:val="single" w:color="676770" w:sz="6" w:space="0"/>
              <w:right w:val="single" w:color="707477" w:sz="6" w:space="0"/>
            </w:tcBorders>
          </w:tcPr>
          <w:p>
            <w:pPr>
              <w:pStyle w:val="8"/>
              <w:spacing w:before="134" w:line="240" w:lineRule="auto"/>
              <w:ind w:left="108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F545D"/>
                <w:w w:val="105"/>
                <w:sz w:val="21"/>
                <w:szCs w:val="21"/>
              </w:rPr>
              <w:t>江苏金陵交运集团第十七物流有限</w:t>
            </w:r>
            <w:r>
              <w:rPr>
                <w:rFonts w:ascii="宋体" w:hAnsi="宋体" w:eastAsia="宋体" w:cs="宋体"/>
                <w:color w:val="4F545D"/>
                <w:spacing w:val="-46"/>
                <w:w w:val="10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4F545D"/>
                <w:w w:val="105"/>
                <w:sz w:val="21"/>
                <w:szCs w:val="21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909" w:type="dxa"/>
            <w:tcBorders>
              <w:top w:val="single" w:color="575454" w:sz="6" w:space="0"/>
              <w:left w:val="single" w:color="606470" w:sz="6" w:space="0"/>
              <w:bottom w:val="single" w:color="747780" w:sz="6" w:space="0"/>
              <w:right w:val="single" w:color="646770" w:sz="6" w:space="0"/>
            </w:tcBorders>
          </w:tcPr>
          <w:p>
            <w:pPr>
              <w:pStyle w:val="8"/>
              <w:spacing w:before="167" w:line="240" w:lineRule="auto"/>
              <w:ind w:left="52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70757C"/>
                <w:w w:val="110"/>
                <w:sz w:val="21"/>
              </w:rPr>
              <w:t>5</w:t>
            </w:r>
            <w:r>
              <w:rPr>
                <w:rFonts w:ascii="Times New Roman"/>
                <w:color w:val="4F545D"/>
                <w:w w:val="110"/>
                <w:sz w:val="21"/>
              </w:rPr>
              <w:t>7</w:t>
            </w:r>
          </w:p>
        </w:tc>
        <w:tc>
          <w:tcPr>
            <w:tcW w:w="1352" w:type="dxa"/>
            <w:tcBorders>
              <w:top w:val="single" w:color="676770" w:sz="6" w:space="0"/>
              <w:left w:val="single" w:color="646770" w:sz="6" w:space="0"/>
              <w:bottom w:val="single" w:color="747780" w:sz="6" w:space="0"/>
              <w:right w:val="single" w:color="5B646B" w:sz="6" w:space="0"/>
            </w:tcBorders>
          </w:tcPr>
          <w:p>
            <w:pPr>
              <w:pStyle w:val="8"/>
              <w:spacing w:before="125" w:line="240" w:lineRule="auto"/>
              <w:ind w:left="35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F545D"/>
                <w:w w:val="105"/>
                <w:sz w:val="21"/>
                <w:szCs w:val="21"/>
              </w:rPr>
              <w:t>陈高伟</w:t>
            </w:r>
          </w:p>
        </w:tc>
        <w:tc>
          <w:tcPr>
            <w:tcW w:w="5960" w:type="dxa"/>
            <w:tcBorders>
              <w:top w:val="single" w:color="676770" w:sz="6" w:space="0"/>
              <w:left w:val="single" w:color="5B646B" w:sz="6" w:space="0"/>
              <w:bottom w:val="single" w:color="747780" w:sz="6" w:space="0"/>
              <w:right w:val="single" w:color="707477" w:sz="6" w:space="0"/>
            </w:tcBorders>
          </w:tcPr>
          <w:p>
            <w:pPr>
              <w:pStyle w:val="8"/>
              <w:spacing w:before="132" w:line="240" w:lineRule="auto"/>
              <w:ind w:left="13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F545D"/>
                <w:w w:val="105"/>
                <w:sz w:val="21"/>
                <w:szCs w:val="21"/>
              </w:rPr>
              <w:t>湖北省十埋亨运集团物流有限</w:t>
            </w:r>
            <w:r>
              <w:rPr>
                <w:rFonts w:ascii="宋体" w:hAnsi="宋体" w:eastAsia="宋体" w:cs="宋体"/>
                <w:color w:val="4F545D"/>
                <w:spacing w:val="-51"/>
                <w:w w:val="10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4F545D"/>
                <w:w w:val="105"/>
                <w:sz w:val="21"/>
                <w:szCs w:val="21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909" w:type="dxa"/>
            <w:tcBorders>
              <w:top w:val="single" w:color="747780" w:sz="6" w:space="0"/>
              <w:left w:val="single" w:color="5B646B" w:sz="6" w:space="0"/>
              <w:bottom w:val="single" w:color="676B74" w:sz="6" w:space="0"/>
              <w:right w:val="single" w:color="646770" w:sz="6" w:space="0"/>
            </w:tcBorders>
          </w:tcPr>
          <w:p>
            <w:pPr>
              <w:pStyle w:val="8"/>
              <w:spacing w:before="174" w:line="240" w:lineRule="auto"/>
              <w:ind w:left="48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545D"/>
                <w:w w:val="115"/>
                <w:sz w:val="21"/>
              </w:rPr>
              <w:t>58</w:t>
            </w:r>
          </w:p>
        </w:tc>
        <w:tc>
          <w:tcPr>
            <w:tcW w:w="1352" w:type="dxa"/>
            <w:tcBorders>
              <w:top w:val="single" w:color="747780" w:sz="6" w:space="0"/>
              <w:left w:val="single" w:color="646770" w:sz="6" w:space="0"/>
              <w:bottom w:val="single" w:color="676B74" w:sz="6" w:space="0"/>
              <w:right w:val="single" w:color="5B646B" w:sz="6" w:space="0"/>
            </w:tcBorders>
          </w:tcPr>
          <w:p>
            <w:pPr>
              <w:pStyle w:val="8"/>
              <w:spacing w:before="125" w:line="240" w:lineRule="auto"/>
              <w:ind w:left="35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F545D"/>
                <w:w w:val="110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color w:val="4F545D"/>
                <w:spacing w:val="86"/>
                <w:w w:val="1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4F545D"/>
                <w:w w:val="110"/>
                <w:sz w:val="21"/>
                <w:szCs w:val="21"/>
              </w:rPr>
              <w:t>琦</w:t>
            </w:r>
          </w:p>
        </w:tc>
        <w:tc>
          <w:tcPr>
            <w:tcW w:w="5960" w:type="dxa"/>
            <w:tcBorders>
              <w:top w:val="single" w:color="747780" w:sz="6" w:space="0"/>
              <w:left w:val="single" w:color="5B646B" w:sz="6" w:space="0"/>
              <w:bottom w:val="single" w:color="676B74" w:sz="6" w:space="0"/>
              <w:right w:val="single" w:color="707477" w:sz="6" w:space="0"/>
            </w:tcBorders>
          </w:tcPr>
          <w:p>
            <w:pPr>
              <w:pStyle w:val="8"/>
              <w:spacing w:before="140" w:line="240" w:lineRule="auto"/>
              <w:ind w:left="141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F545D"/>
                <w:w w:val="105"/>
                <w:sz w:val="21"/>
                <w:szCs w:val="21"/>
              </w:rPr>
              <w:t>江苏宿迁实华运输有限责任公司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909" w:type="dxa"/>
            <w:tcBorders>
              <w:top w:val="single" w:color="676B74" w:sz="6" w:space="0"/>
              <w:left w:val="single" w:color="5B646B" w:sz="14" w:space="0"/>
              <w:bottom w:val="single" w:color="60646B" w:sz="6" w:space="0"/>
              <w:right w:val="single" w:color="646770" w:sz="6" w:space="0"/>
            </w:tcBorders>
          </w:tcPr>
          <w:p>
            <w:pPr>
              <w:pStyle w:val="8"/>
              <w:spacing w:before="174" w:line="240" w:lineRule="auto"/>
              <w:ind w:left="18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545D"/>
                <w:w w:val="105"/>
                <w:sz w:val="21"/>
              </w:rPr>
              <w:t>59</w:t>
            </w:r>
          </w:p>
        </w:tc>
        <w:tc>
          <w:tcPr>
            <w:tcW w:w="1352" w:type="dxa"/>
            <w:tcBorders>
              <w:top w:val="single" w:color="676B74" w:sz="6" w:space="0"/>
              <w:left w:val="single" w:color="646770" w:sz="6" w:space="0"/>
              <w:bottom w:val="single" w:color="60646B" w:sz="6" w:space="0"/>
              <w:right w:val="single" w:color="5B646B" w:sz="6" w:space="0"/>
            </w:tcBorders>
          </w:tcPr>
          <w:p>
            <w:pPr>
              <w:pStyle w:val="8"/>
              <w:spacing w:before="125" w:line="240" w:lineRule="auto"/>
              <w:ind w:left="336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F545D"/>
                <w:w w:val="105"/>
                <w:sz w:val="21"/>
                <w:szCs w:val="21"/>
              </w:rPr>
              <w:t>邵宝顺</w:t>
            </w:r>
          </w:p>
        </w:tc>
        <w:tc>
          <w:tcPr>
            <w:tcW w:w="5960" w:type="dxa"/>
            <w:tcBorders>
              <w:top w:val="single" w:color="676B74" w:sz="6" w:space="0"/>
              <w:left w:val="single" w:color="5B646B" w:sz="6" w:space="0"/>
              <w:bottom w:val="single" w:color="60646B" w:sz="6" w:space="0"/>
              <w:right w:val="single" w:color="707477" w:sz="6" w:space="0"/>
            </w:tcBorders>
          </w:tcPr>
          <w:p>
            <w:pPr>
              <w:pStyle w:val="8"/>
              <w:spacing w:before="125" w:line="240" w:lineRule="auto"/>
              <w:ind w:left="163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F545D"/>
                <w:w w:val="105"/>
                <w:sz w:val="21"/>
                <w:szCs w:val="21"/>
              </w:rPr>
              <w:t>北京长久物流股份有限公司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</w:trPr>
        <w:tc>
          <w:tcPr>
            <w:tcW w:w="909" w:type="dxa"/>
            <w:tcBorders>
              <w:top w:val="single" w:color="60646B" w:sz="6" w:space="0"/>
              <w:left w:val="single" w:color="5B646B" w:sz="14" w:space="0"/>
              <w:bottom w:val="single" w:color="676770" w:sz="6" w:space="0"/>
              <w:right w:val="single" w:color="646770" w:sz="6" w:space="0"/>
            </w:tcBorders>
          </w:tcPr>
          <w:p>
            <w:pPr>
              <w:pStyle w:val="8"/>
              <w:spacing w:before="164" w:line="240" w:lineRule="auto"/>
              <w:ind w:left="22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545D"/>
                <w:w w:val="105"/>
                <w:sz w:val="21"/>
              </w:rPr>
              <w:t>60</w:t>
            </w:r>
          </w:p>
        </w:tc>
        <w:tc>
          <w:tcPr>
            <w:tcW w:w="1352" w:type="dxa"/>
            <w:tcBorders>
              <w:top w:val="single" w:color="60646B" w:sz="6" w:space="0"/>
              <w:left w:val="single" w:color="646770" w:sz="6" w:space="0"/>
              <w:bottom w:val="single" w:color="676770" w:sz="6" w:space="0"/>
              <w:right w:val="single" w:color="5B646B" w:sz="6" w:space="0"/>
            </w:tcBorders>
          </w:tcPr>
          <w:p>
            <w:pPr>
              <w:pStyle w:val="8"/>
              <w:spacing w:before="129" w:line="240" w:lineRule="auto"/>
              <w:ind w:left="32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F545D"/>
                <w:w w:val="110"/>
                <w:sz w:val="21"/>
                <w:szCs w:val="21"/>
              </w:rPr>
              <w:t>林余枝</w:t>
            </w:r>
          </w:p>
        </w:tc>
        <w:tc>
          <w:tcPr>
            <w:tcW w:w="5960" w:type="dxa"/>
            <w:tcBorders>
              <w:top w:val="single" w:color="60646B" w:sz="6" w:space="0"/>
              <w:left w:val="single" w:color="5B646B" w:sz="6" w:space="0"/>
              <w:bottom w:val="single" w:color="676770" w:sz="6" w:space="0"/>
              <w:right w:val="single" w:color="707477" w:sz="6" w:space="0"/>
            </w:tcBorders>
          </w:tcPr>
          <w:p>
            <w:pPr>
              <w:pStyle w:val="8"/>
              <w:spacing w:before="129" w:line="240" w:lineRule="auto"/>
              <w:ind w:left="95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F545D"/>
                <w:w w:val="105"/>
                <w:sz w:val="21"/>
                <w:szCs w:val="21"/>
              </w:rPr>
              <w:t>福建省实华石油运输有限公司南平分公司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909" w:type="dxa"/>
            <w:tcBorders>
              <w:top w:val="single" w:color="676770" w:sz="6" w:space="0"/>
              <w:left w:val="single" w:color="5B646B" w:sz="14" w:space="0"/>
              <w:bottom w:val="single" w:color="70777C" w:sz="6" w:space="0"/>
              <w:right w:val="single" w:color="646770" w:sz="10" w:space="0"/>
            </w:tcBorders>
          </w:tcPr>
          <w:p>
            <w:pPr>
              <w:pStyle w:val="8"/>
              <w:spacing w:before="174" w:line="240" w:lineRule="auto"/>
              <w:ind w:left="42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545D"/>
                <w:w w:val="115"/>
                <w:sz w:val="21"/>
              </w:rPr>
              <w:t>61</w:t>
            </w:r>
          </w:p>
        </w:tc>
        <w:tc>
          <w:tcPr>
            <w:tcW w:w="1352" w:type="dxa"/>
            <w:tcBorders>
              <w:top w:val="single" w:color="676770" w:sz="6" w:space="0"/>
              <w:left w:val="single" w:color="646770" w:sz="10" w:space="0"/>
              <w:bottom w:val="single" w:color="70777C" w:sz="6" w:space="0"/>
              <w:right w:val="single" w:color="5B646B" w:sz="6" w:space="0"/>
            </w:tcBorders>
          </w:tcPr>
          <w:p>
            <w:pPr>
              <w:pStyle w:val="8"/>
              <w:spacing w:before="132" w:line="240" w:lineRule="auto"/>
              <w:ind w:left="32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F545D"/>
                <w:w w:val="105"/>
                <w:sz w:val="21"/>
                <w:szCs w:val="21"/>
              </w:rPr>
              <w:t>林海涛</w:t>
            </w:r>
          </w:p>
        </w:tc>
        <w:tc>
          <w:tcPr>
            <w:tcW w:w="5960" w:type="dxa"/>
            <w:tcBorders>
              <w:top w:val="single" w:color="676770" w:sz="6" w:space="0"/>
              <w:left w:val="single" w:color="5B646B" w:sz="6" w:space="0"/>
              <w:bottom w:val="single" w:color="70777C" w:sz="6" w:space="0"/>
              <w:right w:val="single" w:color="707477" w:sz="6" w:space="0"/>
            </w:tcBorders>
          </w:tcPr>
          <w:p>
            <w:pPr>
              <w:pStyle w:val="8"/>
              <w:spacing w:before="132" w:line="240" w:lineRule="auto"/>
              <w:ind w:left="108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F545D"/>
                <w:spacing w:val="-4"/>
                <w:w w:val="110"/>
                <w:sz w:val="21"/>
                <w:szCs w:val="21"/>
              </w:rPr>
              <w:t>中国石油运输有限公司鄂尔多斯分公司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909" w:type="dxa"/>
            <w:tcBorders>
              <w:top w:val="single" w:color="70777C" w:sz="6" w:space="0"/>
              <w:left w:val="single" w:color="5B646B" w:sz="6" w:space="0"/>
              <w:bottom w:val="single" w:color="546064" w:sz="6" w:space="0"/>
              <w:right w:val="single" w:color="646770" w:sz="10" w:space="0"/>
            </w:tcBorders>
          </w:tcPr>
          <w:p>
            <w:pPr>
              <w:pStyle w:val="8"/>
              <w:spacing w:before="171" w:line="240" w:lineRule="auto"/>
              <w:ind w:left="32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545D"/>
                <w:w w:val="105"/>
                <w:sz w:val="21"/>
              </w:rPr>
              <w:t>62</w:t>
            </w:r>
          </w:p>
        </w:tc>
        <w:tc>
          <w:tcPr>
            <w:tcW w:w="1352" w:type="dxa"/>
            <w:tcBorders>
              <w:top w:val="single" w:color="70777C" w:sz="6" w:space="0"/>
              <w:left w:val="single" w:color="646770" w:sz="10" w:space="0"/>
              <w:bottom w:val="single" w:color="546064" w:sz="6" w:space="0"/>
              <w:right w:val="single" w:color="5B646B" w:sz="6" w:space="0"/>
            </w:tcBorders>
          </w:tcPr>
          <w:p>
            <w:pPr>
              <w:pStyle w:val="8"/>
              <w:spacing w:before="129" w:line="240" w:lineRule="auto"/>
              <w:ind w:left="33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F545D"/>
                <w:w w:val="105"/>
                <w:sz w:val="21"/>
                <w:szCs w:val="21"/>
              </w:rPr>
              <w:t>罗述平</w:t>
            </w:r>
          </w:p>
        </w:tc>
        <w:tc>
          <w:tcPr>
            <w:tcW w:w="5960" w:type="dxa"/>
            <w:tcBorders>
              <w:top w:val="single" w:color="70777C" w:sz="6" w:space="0"/>
              <w:left w:val="single" w:color="5B646B" w:sz="6" w:space="0"/>
              <w:bottom w:val="single" w:color="546064" w:sz="6" w:space="0"/>
              <w:right w:val="single" w:color="707477" w:sz="6" w:space="0"/>
            </w:tcBorders>
          </w:tcPr>
          <w:p>
            <w:pPr>
              <w:pStyle w:val="8"/>
              <w:spacing w:before="129" w:line="240" w:lineRule="auto"/>
              <w:ind w:left="186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F545D"/>
                <w:spacing w:val="-5"/>
                <w:w w:val="110"/>
                <w:sz w:val="21"/>
                <w:szCs w:val="21"/>
              </w:rPr>
              <w:t>四川东方物流有限公司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909" w:type="dxa"/>
            <w:tcBorders>
              <w:top w:val="single" w:color="546064" w:sz="6" w:space="0"/>
              <w:left w:val="single" w:color="5B646B" w:sz="6" w:space="0"/>
              <w:bottom w:val="single" w:color="64676B" w:sz="6" w:space="0"/>
              <w:right w:val="single" w:color="646770" w:sz="10" w:space="0"/>
            </w:tcBorders>
          </w:tcPr>
          <w:p>
            <w:pPr>
              <w:pStyle w:val="8"/>
              <w:spacing w:before="178" w:line="240" w:lineRule="auto"/>
              <w:ind w:left="28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545D"/>
                <w:w w:val="110"/>
                <w:sz w:val="21"/>
              </w:rPr>
              <w:t>63</w:t>
            </w:r>
          </w:p>
        </w:tc>
        <w:tc>
          <w:tcPr>
            <w:tcW w:w="1352" w:type="dxa"/>
            <w:tcBorders>
              <w:top w:val="single" w:color="546064" w:sz="6" w:space="0"/>
              <w:left w:val="single" w:color="646770" w:sz="10" w:space="0"/>
              <w:bottom w:val="single" w:color="64676B" w:sz="6" w:space="0"/>
              <w:right w:val="single" w:color="5B646B" w:sz="6" w:space="0"/>
            </w:tcBorders>
          </w:tcPr>
          <w:p>
            <w:pPr>
              <w:pStyle w:val="8"/>
              <w:tabs>
                <w:tab w:val="left" w:pos="777"/>
              </w:tabs>
              <w:spacing w:before="129" w:line="240" w:lineRule="auto"/>
              <w:ind w:left="32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F545D"/>
                <w:w w:val="105"/>
                <w:sz w:val="21"/>
                <w:szCs w:val="21"/>
              </w:rPr>
              <w:t>季</w:t>
            </w:r>
            <w:r>
              <w:rPr>
                <w:rFonts w:ascii="宋体" w:hAnsi="宋体" w:eastAsia="宋体" w:cs="宋体"/>
                <w:color w:val="4F545D"/>
                <w:w w:val="10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color w:val="4F545D"/>
                <w:w w:val="105"/>
                <w:sz w:val="21"/>
                <w:szCs w:val="21"/>
              </w:rPr>
              <w:t>亮</w:t>
            </w:r>
          </w:p>
        </w:tc>
        <w:tc>
          <w:tcPr>
            <w:tcW w:w="5960" w:type="dxa"/>
            <w:tcBorders>
              <w:top w:val="single" w:color="546064" w:sz="6" w:space="0"/>
              <w:left w:val="single" w:color="5B646B" w:sz="6" w:space="0"/>
              <w:bottom w:val="single" w:color="64676B" w:sz="6" w:space="0"/>
              <w:right w:val="single" w:color="707477" w:sz="6" w:space="0"/>
            </w:tcBorders>
          </w:tcPr>
          <w:p>
            <w:pPr>
              <w:pStyle w:val="8"/>
              <w:spacing w:before="129" w:line="240" w:lineRule="auto"/>
              <w:ind w:left="162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F545D"/>
                <w:w w:val="105"/>
                <w:sz w:val="21"/>
                <w:szCs w:val="21"/>
              </w:rPr>
              <w:t>江苏林森物流集团有限公司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909" w:type="dxa"/>
            <w:tcBorders>
              <w:top w:val="single" w:color="64676B" w:sz="6" w:space="0"/>
              <w:left w:val="single" w:color="5B646B" w:sz="6" w:space="0"/>
              <w:bottom w:val="single" w:color="606467" w:sz="6" w:space="0"/>
              <w:right w:val="single" w:color="646770" w:sz="10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24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545D"/>
                <w:w w:val="105"/>
                <w:sz w:val="21"/>
              </w:rPr>
              <w:t>64</w:t>
            </w:r>
          </w:p>
        </w:tc>
        <w:tc>
          <w:tcPr>
            <w:tcW w:w="1352" w:type="dxa"/>
            <w:tcBorders>
              <w:top w:val="single" w:color="64676B" w:sz="6" w:space="0"/>
              <w:left w:val="single" w:color="646770" w:sz="10" w:space="0"/>
              <w:bottom w:val="single" w:color="606467" w:sz="6" w:space="0"/>
              <w:right w:val="single" w:color="5B646B" w:sz="6" w:space="0"/>
            </w:tcBorders>
          </w:tcPr>
          <w:p>
            <w:pPr>
              <w:pStyle w:val="8"/>
              <w:spacing w:before="132" w:line="240" w:lineRule="auto"/>
              <w:ind w:left="32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F545D"/>
                <w:w w:val="105"/>
                <w:sz w:val="21"/>
                <w:szCs w:val="21"/>
              </w:rPr>
              <w:t>周开胜</w:t>
            </w:r>
          </w:p>
        </w:tc>
        <w:tc>
          <w:tcPr>
            <w:tcW w:w="5960" w:type="dxa"/>
            <w:tcBorders>
              <w:top w:val="single" w:color="64676B" w:sz="6" w:space="0"/>
              <w:left w:val="single" w:color="5B646B" w:sz="6" w:space="0"/>
              <w:bottom w:val="single" w:color="606467" w:sz="6" w:space="0"/>
              <w:right w:val="single" w:color="6B7077" w:sz="6" w:space="0"/>
            </w:tcBorders>
          </w:tcPr>
          <w:p>
            <w:pPr>
              <w:pStyle w:val="8"/>
              <w:spacing w:before="132" w:line="240" w:lineRule="auto"/>
              <w:ind w:left="118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F545D"/>
                <w:spacing w:val="-3"/>
                <w:w w:val="110"/>
                <w:sz w:val="21"/>
                <w:szCs w:val="21"/>
              </w:rPr>
              <w:t>四川省达州市吉隆运输服务有限公司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909" w:type="dxa"/>
            <w:tcBorders>
              <w:top w:val="single" w:color="606467" w:sz="6" w:space="0"/>
              <w:left w:val="single" w:color="5B646B" w:sz="6" w:space="0"/>
              <w:bottom w:val="single" w:color="60676B" w:sz="6" w:space="0"/>
              <w:right w:val="single" w:color="646770" w:sz="10" w:space="0"/>
            </w:tcBorders>
          </w:tcPr>
          <w:p>
            <w:pPr>
              <w:pStyle w:val="8"/>
              <w:spacing w:before="174" w:line="240" w:lineRule="auto"/>
              <w:ind w:left="24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545D"/>
                <w:w w:val="105"/>
                <w:sz w:val="21"/>
              </w:rPr>
              <w:t>65</w:t>
            </w:r>
          </w:p>
        </w:tc>
        <w:tc>
          <w:tcPr>
            <w:tcW w:w="1352" w:type="dxa"/>
            <w:tcBorders>
              <w:top w:val="single" w:color="606467" w:sz="6" w:space="0"/>
              <w:left w:val="single" w:color="646770" w:sz="10" w:space="0"/>
              <w:bottom w:val="single" w:color="60676B" w:sz="6" w:space="0"/>
              <w:right w:val="single" w:color="5B646B" w:sz="6" w:space="0"/>
            </w:tcBorders>
          </w:tcPr>
          <w:p>
            <w:pPr>
              <w:pStyle w:val="8"/>
              <w:spacing w:before="140" w:line="240" w:lineRule="auto"/>
              <w:ind w:left="316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F545D"/>
                <w:w w:val="105"/>
                <w:sz w:val="21"/>
                <w:szCs w:val="21"/>
              </w:rPr>
              <w:t>周冬发</w:t>
            </w:r>
          </w:p>
        </w:tc>
        <w:tc>
          <w:tcPr>
            <w:tcW w:w="5960" w:type="dxa"/>
            <w:tcBorders>
              <w:top w:val="single" w:color="606467" w:sz="6" w:space="0"/>
              <w:left w:val="single" w:color="5B646B" w:sz="6" w:space="0"/>
              <w:bottom w:val="single" w:color="60676B" w:sz="6" w:space="0"/>
              <w:right w:val="single" w:color="6B7077" w:sz="6" w:space="0"/>
            </w:tcBorders>
          </w:tcPr>
          <w:p>
            <w:pPr>
              <w:pStyle w:val="8"/>
              <w:spacing w:before="125" w:line="240" w:lineRule="auto"/>
              <w:ind w:left="128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F545D"/>
                <w:w w:val="105"/>
                <w:sz w:val="21"/>
                <w:szCs w:val="21"/>
              </w:rPr>
              <w:t>广东省深圳赤湾东方物流有限公司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909" w:type="dxa"/>
            <w:tcBorders>
              <w:top w:val="single" w:color="60676B" w:sz="6" w:space="0"/>
              <w:left w:val="single" w:color="5B646B" w:sz="6" w:space="0"/>
              <w:bottom w:val="single" w:color="5B6067" w:sz="6" w:space="0"/>
              <w:right w:val="single" w:color="646770" w:sz="10" w:space="0"/>
            </w:tcBorders>
          </w:tcPr>
          <w:p>
            <w:pPr>
              <w:pStyle w:val="8"/>
              <w:spacing w:before="174" w:line="240" w:lineRule="auto"/>
              <w:ind w:left="10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545D"/>
                <w:w w:val="105"/>
                <w:sz w:val="21"/>
              </w:rPr>
              <w:t>66</w:t>
            </w:r>
          </w:p>
        </w:tc>
        <w:tc>
          <w:tcPr>
            <w:tcW w:w="1352" w:type="dxa"/>
            <w:tcBorders>
              <w:top w:val="single" w:color="60676B" w:sz="6" w:space="0"/>
              <w:left w:val="single" w:color="646770" w:sz="10" w:space="0"/>
              <w:bottom w:val="single" w:color="5B6067" w:sz="6" w:space="0"/>
              <w:right w:val="single" w:color="5B646B" w:sz="6" w:space="0"/>
            </w:tcBorders>
          </w:tcPr>
          <w:p>
            <w:pPr>
              <w:pStyle w:val="8"/>
              <w:tabs>
                <w:tab w:val="left" w:pos="777"/>
              </w:tabs>
              <w:spacing w:before="114" w:line="240" w:lineRule="auto"/>
              <w:ind w:left="32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4F545D"/>
                <w:w w:val="105"/>
                <w:sz w:val="22"/>
                <w:szCs w:val="22"/>
              </w:rPr>
              <w:t>宗</w:t>
            </w:r>
            <w:r>
              <w:rPr>
                <w:rFonts w:ascii="宋体" w:hAnsi="宋体" w:eastAsia="宋体" w:cs="宋体"/>
                <w:color w:val="4F545D"/>
                <w:w w:val="105"/>
                <w:sz w:val="22"/>
                <w:szCs w:val="22"/>
              </w:rPr>
              <w:tab/>
            </w:r>
            <w:r>
              <w:rPr>
                <w:rFonts w:ascii="宋体" w:hAnsi="宋体" w:eastAsia="宋体" w:cs="宋体"/>
                <w:color w:val="4F545D"/>
                <w:w w:val="105"/>
                <w:sz w:val="22"/>
                <w:szCs w:val="22"/>
              </w:rPr>
              <w:t>贵</w:t>
            </w:r>
          </w:p>
        </w:tc>
        <w:tc>
          <w:tcPr>
            <w:tcW w:w="5960" w:type="dxa"/>
            <w:tcBorders>
              <w:top w:val="single" w:color="60676B" w:sz="6" w:space="0"/>
              <w:left w:val="single" w:color="5B646B" w:sz="6" w:space="0"/>
              <w:bottom w:val="single" w:color="5B6067" w:sz="6" w:space="0"/>
              <w:right w:val="single" w:color="707477" w:sz="6" w:space="0"/>
            </w:tcBorders>
          </w:tcPr>
          <w:p>
            <w:pPr>
              <w:pStyle w:val="8"/>
              <w:spacing w:before="125" w:line="240" w:lineRule="auto"/>
              <w:ind w:right="2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F545D"/>
                <w:spacing w:val="-3"/>
                <w:w w:val="110"/>
                <w:sz w:val="21"/>
                <w:szCs w:val="21"/>
              </w:rPr>
              <w:t>安徽省个体司机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909" w:type="dxa"/>
            <w:tcBorders>
              <w:top w:val="single" w:color="5B6067" w:sz="6" w:space="0"/>
              <w:left w:val="single" w:color="5B646B" w:sz="6" w:space="0"/>
              <w:bottom w:val="single" w:color="606464" w:sz="6" w:space="0"/>
              <w:right w:val="single" w:color="646770" w:sz="10" w:space="0"/>
            </w:tcBorders>
          </w:tcPr>
          <w:p>
            <w:pPr>
              <w:pStyle w:val="8"/>
              <w:spacing w:before="174" w:line="240" w:lineRule="auto"/>
              <w:ind w:left="18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545D"/>
                <w:w w:val="105"/>
                <w:sz w:val="21"/>
              </w:rPr>
              <w:t>67</w:t>
            </w:r>
          </w:p>
        </w:tc>
        <w:tc>
          <w:tcPr>
            <w:tcW w:w="1352" w:type="dxa"/>
            <w:tcBorders>
              <w:top w:val="single" w:color="5B6067" w:sz="6" w:space="0"/>
              <w:left w:val="single" w:color="646770" w:sz="10" w:space="0"/>
              <w:bottom w:val="single" w:color="6B6770" w:sz="6" w:space="0"/>
              <w:right w:val="single" w:color="5B646B" w:sz="6" w:space="0"/>
            </w:tcBorders>
          </w:tcPr>
          <w:p>
            <w:pPr>
              <w:pStyle w:val="8"/>
              <w:spacing w:before="140" w:line="240" w:lineRule="auto"/>
              <w:ind w:left="32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F545D"/>
                <w:w w:val="105"/>
                <w:sz w:val="21"/>
                <w:szCs w:val="21"/>
              </w:rPr>
              <w:t>赵云中</w:t>
            </w:r>
          </w:p>
        </w:tc>
        <w:tc>
          <w:tcPr>
            <w:tcW w:w="5960" w:type="dxa"/>
            <w:tcBorders>
              <w:top w:val="single" w:color="5B6067" w:sz="6" w:space="0"/>
              <w:left w:val="single" w:color="5B646B" w:sz="6" w:space="0"/>
              <w:bottom w:val="single" w:color="6B6770" w:sz="6" w:space="0"/>
              <w:right w:val="single" w:color="707477" w:sz="6" w:space="0"/>
            </w:tcBorders>
          </w:tcPr>
          <w:p>
            <w:pPr>
              <w:pStyle w:val="8"/>
              <w:spacing w:before="132" w:line="240" w:lineRule="auto"/>
              <w:ind w:left="173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F545D"/>
                <w:spacing w:val="-3"/>
                <w:w w:val="105"/>
                <w:sz w:val="21"/>
                <w:szCs w:val="21"/>
              </w:rPr>
              <w:t>吉林麦达斯铝业有限</w:t>
            </w:r>
            <w:r>
              <w:rPr>
                <w:rFonts w:ascii="宋体" w:hAnsi="宋体" w:eastAsia="宋体" w:cs="宋体"/>
                <w:color w:val="4F545D"/>
                <w:spacing w:val="-43"/>
                <w:w w:val="10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4F545D"/>
                <w:w w:val="105"/>
                <w:sz w:val="21"/>
                <w:szCs w:val="21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</w:trPr>
        <w:tc>
          <w:tcPr>
            <w:tcW w:w="909" w:type="dxa"/>
            <w:tcBorders>
              <w:top w:val="single" w:color="606464" w:sz="6" w:space="0"/>
              <w:left w:val="single" w:color="5B646B" w:sz="6" w:space="0"/>
              <w:bottom w:val="single" w:color="576067" w:sz="6" w:space="0"/>
              <w:right w:val="single" w:color="646770" w:sz="10" w:space="0"/>
            </w:tcBorders>
          </w:tcPr>
          <w:p>
            <w:pPr>
              <w:pStyle w:val="8"/>
              <w:spacing w:before="174" w:line="240" w:lineRule="auto"/>
              <w:ind w:left="8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545D"/>
                <w:w w:val="105"/>
                <w:sz w:val="21"/>
              </w:rPr>
              <w:t>68</w:t>
            </w:r>
          </w:p>
        </w:tc>
        <w:tc>
          <w:tcPr>
            <w:tcW w:w="1352" w:type="dxa"/>
            <w:tcBorders>
              <w:top w:val="single" w:color="6B6770" w:sz="6" w:space="0"/>
              <w:left w:val="single" w:color="646770" w:sz="10" w:space="0"/>
              <w:bottom w:val="single" w:color="576067" w:sz="6" w:space="0"/>
              <w:right w:val="single" w:color="747780" w:sz="6" w:space="0"/>
            </w:tcBorders>
          </w:tcPr>
          <w:p>
            <w:pPr>
              <w:pStyle w:val="8"/>
              <w:spacing w:before="140" w:line="240" w:lineRule="auto"/>
              <w:ind w:left="316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F545D"/>
                <w:spacing w:val="-6"/>
                <w:w w:val="110"/>
                <w:sz w:val="21"/>
                <w:szCs w:val="21"/>
              </w:rPr>
              <w:t>赵宏卫</w:t>
            </w:r>
          </w:p>
        </w:tc>
        <w:tc>
          <w:tcPr>
            <w:tcW w:w="5960" w:type="dxa"/>
            <w:tcBorders>
              <w:top w:val="single" w:color="6B6770" w:sz="6" w:space="0"/>
              <w:left w:val="single" w:color="747780" w:sz="6" w:space="0"/>
              <w:bottom w:val="single" w:color="576067" w:sz="6" w:space="0"/>
              <w:right w:val="single" w:color="707477" w:sz="6" w:space="0"/>
            </w:tcBorders>
          </w:tcPr>
          <w:p>
            <w:pPr>
              <w:pStyle w:val="8"/>
              <w:spacing w:before="132" w:line="240" w:lineRule="auto"/>
              <w:ind w:left="141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F545D"/>
                <w:w w:val="105"/>
                <w:sz w:val="21"/>
                <w:szCs w:val="21"/>
              </w:rPr>
              <w:t>山西襄矿集团顺达物流有限公司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909" w:type="dxa"/>
            <w:tcBorders>
              <w:top w:val="single" w:color="576067" w:sz="6" w:space="0"/>
              <w:left w:val="single" w:color="5B646B" w:sz="6" w:space="0"/>
              <w:bottom w:val="single" w:color="60646B" w:sz="6" w:space="0"/>
              <w:right w:val="single" w:color="646770" w:sz="10" w:space="0"/>
            </w:tcBorders>
          </w:tcPr>
          <w:p>
            <w:pPr>
              <w:pStyle w:val="8"/>
              <w:spacing w:before="178" w:line="240" w:lineRule="auto"/>
              <w:ind w:left="3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545D"/>
                <w:w w:val="105"/>
                <w:sz w:val="21"/>
              </w:rPr>
              <w:t>69</w:t>
            </w:r>
          </w:p>
        </w:tc>
        <w:tc>
          <w:tcPr>
            <w:tcW w:w="1352" w:type="dxa"/>
            <w:tcBorders>
              <w:top w:val="single" w:color="576067" w:sz="6" w:space="0"/>
              <w:left w:val="single" w:color="646770" w:sz="10" w:space="0"/>
              <w:bottom w:val="single" w:color="60646B" w:sz="6" w:space="0"/>
              <w:right w:val="single" w:color="747780" w:sz="6" w:space="0"/>
            </w:tcBorders>
          </w:tcPr>
          <w:p>
            <w:pPr>
              <w:pStyle w:val="8"/>
              <w:spacing w:before="136" w:line="240" w:lineRule="auto"/>
              <w:ind w:left="316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F545D"/>
                <w:w w:val="105"/>
                <w:sz w:val="21"/>
                <w:szCs w:val="21"/>
              </w:rPr>
              <w:t>赵明太</w:t>
            </w:r>
          </w:p>
        </w:tc>
        <w:tc>
          <w:tcPr>
            <w:tcW w:w="5960" w:type="dxa"/>
            <w:tcBorders>
              <w:top w:val="single" w:color="576067" w:sz="6" w:space="0"/>
              <w:left w:val="single" w:color="747780" w:sz="6" w:space="0"/>
              <w:bottom w:val="single" w:color="60646B" w:sz="6" w:space="0"/>
              <w:right w:val="single" w:color="707477" w:sz="6" w:space="0"/>
            </w:tcBorders>
          </w:tcPr>
          <w:p>
            <w:pPr>
              <w:pStyle w:val="8"/>
              <w:spacing w:before="129" w:line="240" w:lineRule="auto"/>
              <w:ind w:left="96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F545D"/>
                <w:w w:val="105"/>
                <w:sz w:val="21"/>
                <w:szCs w:val="21"/>
              </w:rPr>
              <w:t>四川省通江县黎明汽车运输有限责任公司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exact"/>
        </w:trPr>
        <w:tc>
          <w:tcPr>
            <w:tcW w:w="909" w:type="dxa"/>
            <w:tcBorders>
              <w:top w:val="single" w:color="60646B" w:sz="6" w:space="0"/>
              <w:left w:val="single" w:color="5B646B" w:sz="6" w:space="0"/>
              <w:bottom w:val="single" w:color="606770" w:sz="6" w:space="0"/>
              <w:right w:val="single" w:color="646770" w:sz="10" w:space="0"/>
            </w:tcBorders>
          </w:tcPr>
          <w:p>
            <w:pPr>
              <w:pStyle w:val="8"/>
              <w:spacing w:before="156" w:line="240" w:lineRule="auto"/>
              <w:ind w:left="1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545D"/>
                <w:sz w:val="21"/>
              </w:rPr>
              <w:t>70</w:t>
            </w:r>
          </w:p>
        </w:tc>
        <w:tc>
          <w:tcPr>
            <w:tcW w:w="1352" w:type="dxa"/>
            <w:tcBorders>
              <w:top w:val="single" w:color="60646B" w:sz="6" w:space="0"/>
              <w:left w:val="single" w:color="646770" w:sz="10" w:space="0"/>
              <w:bottom w:val="single" w:color="606770" w:sz="6" w:space="0"/>
              <w:right w:val="single" w:color="747780" w:sz="6" w:space="0"/>
            </w:tcBorders>
          </w:tcPr>
          <w:p>
            <w:pPr>
              <w:pStyle w:val="8"/>
              <w:spacing w:before="122" w:line="240" w:lineRule="auto"/>
              <w:ind w:left="316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F545D"/>
                <w:w w:val="105"/>
                <w:sz w:val="21"/>
                <w:szCs w:val="21"/>
              </w:rPr>
              <w:t>赵忠清</w:t>
            </w:r>
          </w:p>
        </w:tc>
        <w:tc>
          <w:tcPr>
            <w:tcW w:w="5960" w:type="dxa"/>
            <w:tcBorders>
              <w:top w:val="single" w:color="60646B" w:sz="6" w:space="0"/>
              <w:left w:val="single" w:color="747780" w:sz="6" w:space="0"/>
              <w:bottom w:val="single" w:color="606770" w:sz="6" w:space="0"/>
              <w:right w:val="single" w:color="707477" w:sz="6" w:space="0"/>
            </w:tcBorders>
          </w:tcPr>
          <w:p>
            <w:pPr>
              <w:pStyle w:val="8"/>
              <w:spacing w:before="114" w:line="240" w:lineRule="auto"/>
              <w:ind w:left="1166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F545D"/>
                <w:w w:val="105"/>
                <w:sz w:val="21"/>
                <w:szCs w:val="21"/>
              </w:rPr>
              <w:t>辽宁省哈尔滨滨拓物流责任有限</w:t>
            </w:r>
            <w:r>
              <w:rPr>
                <w:rFonts w:ascii="宋体" w:hAnsi="宋体" w:eastAsia="宋体" w:cs="宋体"/>
                <w:color w:val="4F545D"/>
                <w:spacing w:val="-42"/>
                <w:w w:val="10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4F545D"/>
                <w:w w:val="105"/>
                <w:sz w:val="21"/>
                <w:szCs w:val="21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909" w:type="dxa"/>
            <w:tcBorders>
              <w:top w:val="single" w:color="606770" w:sz="6" w:space="0"/>
              <w:left w:val="single" w:color="5B646B" w:sz="6" w:space="0"/>
              <w:bottom w:val="single" w:color="60646B" w:sz="6" w:space="0"/>
              <w:right w:val="single" w:color="646770" w:sz="10" w:space="0"/>
            </w:tcBorders>
          </w:tcPr>
          <w:p>
            <w:pPr>
              <w:pStyle w:val="8"/>
              <w:spacing w:before="178" w:line="240" w:lineRule="auto"/>
              <w:ind w:left="22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545D"/>
                <w:w w:val="110"/>
                <w:sz w:val="21"/>
              </w:rPr>
              <w:t>71</w:t>
            </w:r>
          </w:p>
        </w:tc>
        <w:tc>
          <w:tcPr>
            <w:tcW w:w="1352" w:type="dxa"/>
            <w:tcBorders>
              <w:top w:val="single" w:color="606770" w:sz="6" w:space="0"/>
              <w:left w:val="single" w:color="646770" w:sz="10" w:space="0"/>
              <w:bottom w:val="single" w:color="60646B" w:sz="6" w:space="0"/>
              <w:right w:val="single" w:color="747780" w:sz="6" w:space="0"/>
            </w:tcBorders>
          </w:tcPr>
          <w:p>
            <w:pPr>
              <w:pStyle w:val="8"/>
              <w:spacing w:before="136" w:line="240" w:lineRule="auto"/>
              <w:ind w:left="32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F545D"/>
                <w:spacing w:val="-5"/>
                <w:w w:val="110"/>
                <w:sz w:val="21"/>
                <w:szCs w:val="21"/>
              </w:rPr>
              <w:t>赵建军</w:t>
            </w:r>
          </w:p>
        </w:tc>
        <w:tc>
          <w:tcPr>
            <w:tcW w:w="5960" w:type="dxa"/>
            <w:tcBorders>
              <w:top w:val="single" w:color="606770" w:sz="6" w:space="0"/>
              <w:left w:val="single" w:color="747780" w:sz="6" w:space="0"/>
              <w:bottom w:val="single" w:color="60646B" w:sz="6" w:space="0"/>
              <w:right w:val="single" w:color="707477" w:sz="6" w:space="0"/>
            </w:tcBorders>
          </w:tcPr>
          <w:p>
            <w:pPr>
              <w:pStyle w:val="8"/>
              <w:spacing w:before="129" w:line="240" w:lineRule="auto"/>
              <w:ind w:left="162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F545D"/>
                <w:w w:val="105"/>
                <w:sz w:val="21"/>
                <w:szCs w:val="21"/>
              </w:rPr>
              <w:t>甘肃酒钢集团宏兴股份公司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909" w:type="dxa"/>
            <w:tcBorders>
              <w:top w:val="single" w:color="60646B" w:sz="6" w:space="0"/>
              <w:left w:val="single" w:color="5B646B" w:sz="6" w:space="0"/>
              <w:bottom w:val="single" w:color="707077" w:sz="6" w:space="0"/>
              <w:right w:val="single" w:color="646770" w:sz="10" w:space="0"/>
            </w:tcBorders>
          </w:tcPr>
          <w:p>
            <w:pPr>
              <w:pStyle w:val="8"/>
              <w:spacing w:before="178" w:line="240" w:lineRule="auto"/>
              <w:ind w:left="1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545D"/>
                <w:sz w:val="21"/>
              </w:rPr>
              <w:t>72</w:t>
            </w:r>
          </w:p>
        </w:tc>
        <w:tc>
          <w:tcPr>
            <w:tcW w:w="1352" w:type="dxa"/>
            <w:tcBorders>
              <w:top w:val="single" w:color="60646B" w:sz="6" w:space="0"/>
              <w:left w:val="single" w:color="646770" w:sz="10" w:space="0"/>
              <w:bottom w:val="single" w:color="707077" w:sz="6" w:space="0"/>
              <w:right w:val="single" w:color="747780" w:sz="6" w:space="0"/>
            </w:tcBorders>
          </w:tcPr>
          <w:p>
            <w:pPr>
              <w:pStyle w:val="8"/>
              <w:spacing w:before="143" w:line="240" w:lineRule="auto"/>
              <w:ind w:left="316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F545D"/>
                <w:w w:val="110"/>
                <w:sz w:val="21"/>
                <w:szCs w:val="21"/>
              </w:rPr>
              <w:t>赵瑞宽</w:t>
            </w:r>
          </w:p>
        </w:tc>
        <w:tc>
          <w:tcPr>
            <w:tcW w:w="5960" w:type="dxa"/>
            <w:tcBorders>
              <w:top w:val="single" w:color="60646B" w:sz="6" w:space="0"/>
              <w:left w:val="single" w:color="747780" w:sz="6" w:space="0"/>
              <w:bottom w:val="single" w:color="707077" w:sz="6" w:space="0"/>
              <w:right w:val="single" w:color="707477" w:sz="6" w:space="0"/>
            </w:tcBorders>
          </w:tcPr>
          <w:p>
            <w:pPr>
              <w:pStyle w:val="8"/>
              <w:spacing w:before="136" w:line="240" w:lineRule="auto"/>
              <w:ind w:left="105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F545D"/>
                <w:w w:val="105"/>
                <w:sz w:val="21"/>
                <w:szCs w:val="21"/>
              </w:rPr>
              <w:t>广东省深圳市化轻危险品配送有限</w:t>
            </w:r>
            <w:r>
              <w:rPr>
                <w:rFonts w:ascii="宋体" w:hAnsi="宋体" w:eastAsia="宋体" w:cs="宋体"/>
                <w:color w:val="4F545D"/>
                <w:spacing w:val="-32"/>
                <w:w w:val="10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4F545D"/>
                <w:w w:val="105"/>
                <w:sz w:val="21"/>
                <w:szCs w:val="21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</w:trPr>
        <w:tc>
          <w:tcPr>
            <w:tcW w:w="909" w:type="dxa"/>
            <w:tcBorders>
              <w:top w:val="single" w:color="707077" w:sz="6" w:space="0"/>
              <w:left w:val="single" w:color="5B646B" w:sz="6" w:space="0"/>
              <w:bottom w:val="single" w:color="606467" w:sz="6" w:space="0"/>
              <w:right w:val="single" w:color="646770" w:sz="10" w:space="0"/>
            </w:tcBorders>
          </w:tcPr>
          <w:p>
            <w:pPr>
              <w:pStyle w:val="8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6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545D"/>
                <w:w w:val="110"/>
                <w:sz w:val="21"/>
              </w:rPr>
              <w:t>73</w:t>
            </w:r>
          </w:p>
        </w:tc>
        <w:tc>
          <w:tcPr>
            <w:tcW w:w="1352" w:type="dxa"/>
            <w:tcBorders>
              <w:top w:val="single" w:color="707077" w:sz="6" w:space="0"/>
              <w:left w:val="single" w:color="646770" w:sz="10" w:space="0"/>
              <w:bottom w:val="single" w:color="64676B" w:sz="6" w:space="0"/>
              <w:right w:val="single" w:color="747780" w:sz="6" w:space="0"/>
            </w:tcBorders>
          </w:tcPr>
          <w:p>
            <w:pPr>
              <w:pStyle w:val="8"/>
              <w:spacing w:before="143" w:line="240" w:lineRule="auto"/>
              <w:ind w:left="316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F545D"/>
                <w:w w:val="105"/>
                <w:sz w:val="21"/>
                <w:szCs w:val="21"/>
              </w:rPr>
              <w:t>柳仕安</w:t>
            </w:r>
          </w:p>
        </w:tc>
        <w:tc>
          <w:tcPr>
            <w:tcW w:w="5960" w:type="dxa"/>
            <w:tcBorders>
              <w:top w:val="single" w:color="707077" w:sz="6" w:space="0"/>
              <w:left w:val="single" w:color="747780" w:sz="6" w:space="0"/>
              <w:bottom w:val="single" w:color="64676B" w:sz="6" w:space="0"/>
              <w:right w:val="single" w:color="707477" w:sz="6" w:space="0"/>
            </w:tcBorders>
          </w:tcPr>
          <w:p>
            <w:pPr>
              <w:pStyle w:val="8"/>
              <w:spacing w:before="136" w:line="240" w:lineRule="auto"/>
              <w:ind w:left="127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F545D"/>
                <w:w w:val="105"/>
                <w:sz w:val="21"/>
                <w:szCs w:val="21"/>
              </w:rPr>
              <w:t>湖北省大通互联物流股份有限公司</w:t>
            </w:r>
          </w:p>
        </w:tc>
      </w:tr>
    </w:tbl>
    <w:p>
      <w:pPr>
        <w:spacing w:before="9" w:line="240" w:lineRule="auto"/>
        <w:rPr>
          <w:rFonts w:ascii="Times New Roman" w:hAnsi="Times New Roman" w:eastAsia="Times New Roman" w:cs="Times New Roman"/>
          <w:sz w:val="19"/>
          <w:szCs w:val="19"/>
        </w:rPr>
      </w:pPr>
    </w:p>
    <w:p>
      <w:pPr>
        <w:spacing w:before="59"/>
        <w:ind w:left="1929" w:right="0" w:firstLine="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70757C"/>
          <w:w w:val="405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color w:val="70757C"/>
          <w:w w:val="115"/>
          <w:sz w:val="24"/>
          <w:szCs w:val="24"/>
        </w:rPr>
        <w:t>6</w:t>
      </w:r>
      <w:r>
        <w:rPr>
          <w:rFonts w:ascii="Times New Roman" w:hAnsi="Times New Roman" w:eastAsia="Times New Roman" w:cs="Times New Roman"/>
          <w:color w:val="70757C"/>
          <w:spacing w:val="-5"/>
          <w:w w:val="115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91959C"/>
          <w:w w:val="150"/>
          <w:sz w:val="20"/>
          <w:szCs w:val="20"/>
        </w:rPr>
        <w:t>一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5" w:line="240" w:lineRule="auto"/>
        <w:rPr>
          <w:rFonts w:ascii="宋体" w:hAnsi="宋体" w:eastAsia="宋体" w:cs="宋体"/>
          <w:sz w:val="12"/>
          <w:szCs w:val="12"/>
        </w:rPr>
      </w:pPr>
    </w:p>
    <w:p>
      <w:pPr>
        <w:spacing w:line="28" w:lineRule="exact"/>
        <w:ind w:left="4917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position w:val="0"/>
          <w:sz w:val="2"/>
          <w:szCs w:val="2"/>
        </w:rPr>
        <w:pict>
          <v:group id="_x0000_s1056" o:spid="_x0000_s1056" o:spt="203" style="height:1.45pt;width:325.8pt;" coordsize="6516,29">
            <o:lock v:ext="edit"/>
            <v:group id="_x0000_s1057" o:spid="_x0000_s1057" o:spt="203" style="position:absolute;left:14;top:14;height:2;width:6488;" coordorigin="14,14" coordsize="6488,2">
              <o:lock v:ext="edit"/>
              <v:shape id="_x0000_s1058" o:spid="_x0000_s1058" style="position:absolute;left:14;top:14;height:2;width:6488;" filled="f" stroked="t" coordorigin="14,14" coordsize="6488,0" path="m14,14l6502,14e">
                <v:path arrowok="t"/>
                <v:fill on="f" focussize="0,0"/>
                <v:stroke weight="1.44pt" color="#777C80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after="0" w:line="28" w:lineRule="exact"/>
        <w:rPr>
          <w:rFonts w:ascii="宋体" w:hAnsi="宋体" w:eastAsia="宋体" w:cs="宋体"/>
          <w:sz w:val="2"/>
          <w:szCs w:val="2"/>
        </w:rPr>
        <w:sectPr>
          <w:headerReference r:id="rId4" w:type="default"/>
          <w:pgSz w:w="11930" w:h="16880"/>
          <w:pgMar w:top="60" w:right="0" w:bottom="0" w:left="0" w:header="0" w:footer="0" w:gutter="0"/>
        </w:sectPr>
      </w:pPr>
    </w:p>
    <w:p>
      <w:pPr>
        <w:spacing w:before="5" w:line="240" w:lineRule="auto"/>
        <w:rPr>
          <w:rFonts w:ascii="宋体" w:hAnsi="宋体" w:eastAsia="宋体" w:cs="宋体"/>
          <w:sz w:val="3"/>
          <w:szCs w:val="3"/>
        </w:rPr>
      </w:pPr>
    </w:p>
    <w:p>
      <w:pPr>
        <w:spacing w:line="36" w:lineRule="exact"/>
        <w:ind w:left="39" w:right="0" w:firstLine="0"/>
        <w:rPr>
          <w:rFonts w:ascii="宋体" w:hAnsi="宋体" w:eastAsia="宋体" w:cs="宋体"/>
          <w:sz w:val="3"/>
          <w:szCs w:val="3"/>
        </w:rPr>
      </w:pPr>
      <w:r>
        <w:rPr>
          <w:rFonts w:ascii="宋体" w:hAnsi="宋体" w:eastAsia="宋体" w:cs="宋体"/>
          <w:position w:val="0"/>
          <w:sz w:val="3"/>
          <w:szCs w:val="3"/>
        </w:rPr>
        <w:pict>
          <v:group id="_x0000_s1059" o:spid="_x0000_s1059" o:spt="203" style="height:1.8pt;width:589.35pt;" coordsize="11787,36">
            <o:lock v:ext="edit"/>
            <v:group id="_x0000_s1060" o:spid="_x0000_s1060" o:spt="203" style="position:absolute;left:18;top:18;height:2;width:11751;" coordorigin="18,18" coordsize="11751,2">
              <o:lock v:ext="edit"/>
              <v:shape id="_x0000_s1061" o:spid="_x0000_s1061" style="position:absolute;left:18;top:18;height:2;width:11751;" filled="f" stroked="t" coordorigin="18,18" coordsize="11751,0" path="m18,18l11768,18e">
                <v:path arrowok="t"/>
                <v:fill on="f" focussize="0,0"/>
                <v:stroke weight="1.8pt" color="#B8BFC3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7" w:line="240" w:lineRule="auto"/>
        <w:rPr>
          <w:rFonts w:ascii="宋体" w:hAnsi="宋体" w:eastAsia="宋体" w:cs="宋体"/>
          <w:sz w:val="10"/>
          <w:szCs w:val="10"/>
        </w:rPr>
      </w:pPr>
    </w:p>
    <w:tbl>
      <w:tblPr>
        <w:tblStyle w:val="4"/>
        <w:tblW w:w="8179" w:type="dxa"/>
        <w:tblInd w:w="157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234"/>
        <w:gridCol w:w="1339"/>
        <w:gridCol w:w="59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</w:trPr>
        <w:tc>
          <w:tcPr>
            <w:tcW w:w="896" w:type="dxa"/>
            <w:gridSpan w:val="2"/>
            <w:tcBorders>
              <w:top w:val="single" w:color="000000" w:sz="16" w:space="0"/>
              <w:left w:val="single" w:color="9097A0" w:sz="6" w:space="0"/>
              <w:bottom w:val="single" w:color="878C93" w:sz="6" w:space="0"/>
              <w:right w:val="single" w:color="83878C" w:sz="6" w:space="0"/>
            </w:tcBorders>
          </w:tcPr>
          <w:p>
            <w:pPr>
              <w:pStyle w:val="8"/>
              <w:spacing w:before="136" w:line="240" w:lineRule="auto"/>
              <w:ind w:left="21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E747C"/>
                <w:w w:val="105"/>
                <w:sz w:val="21"/>
                <w:szCs w:val="21"/>
              </w:rPr>
              <w:t>序号</w:t>
            </w:r>
          </w:p>
        </w:tc>
        <w:tc>
          <w:tcPr>
            <w:tcW w:w="1339" w:type="dxa"/>
            <w:tcBorders>
              <w:top w:val="single" w:color="80838C" w:sz="2" w:space="0"/>
              <w:left w:val="single" w:color="83878C" w:sz="6" w:space="0"/>
              <w:bottom w:val="single" w:color="80838C" w:sz="6" w:space="0"/>
              <w:right w:val="single" w:color="878C93" w:sz="6" w:space="0"/>
            </w:tcBorders>
          </w:tcPr>
          <w:p>
            <w:pPr>
              <w:pStyle w:val="8"/>
              <w:spacing w:before="152" w:line="240" w:lineRule="auto"/>
              <w:ind w:left="21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E747C"/>
                <w:w w:val="105"/>
                <w:sz w:val="21"/>
                <w:szCs w:val="21"/>
              </w:rPr>
              <w:t>司机姓名</w:t>
            </w:r>
          </w:p>
        </w:tc>
        <w:tc>
          <w:tcPr>
            <w:tcW w:w="5944" w:type="dxa"/>
            <w:tcBorders>
              <w:top w:val="nil"/>
              <w:left w:val="single" w:color="878C93" w:sz="6" w:space="0"/>
              <w:bottom w:val="single" w:color="7C838C" w:sz="6" w:space="0"/>
              <w:right w:val="single" w:color="7C8087" w:sz="6" w:space="0"/>
            </w:tcBorders>
          </w:tcPr>
          <w:p>
            <w:pPr>
              <w:pStyle w:val="8"/>
              <w:tabs>
                <w:tab w:val="left" w:pos="2509"/>
                <w:tab w:val="left" w:pos="3185"/>
                <w:tab w:val="left" w:pos="3855"/>
              </w:tabs>
              <w:spacing w:before="139" w:line="240" w:lineRule="auto"/>
              <w:ind w:left="1846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E747C"/>
                <w:sz w:val="21"/>
                <w:szCs w:val="21"/>
              </w:rPr>
              <w:t>所</w:t>
            </w:r>
            <w:r>
              <w:rPr>
                <w:rFonts w:ascii="宋体" w:hAnsi="宋体" w:eastAsia="宋体" w:cs="宋体"/>
                <w:color w:val="6E747C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color w:val="6E747C"/>
                <w:w w:val="105"/>
                <w:position w:val="1"/>
                <w:sz w:val="21"/>
                <w:szCs w:val="21"/>
              </w:rPr>
              <w:t>在</w:t>
            </w:r>
            <w:r>
              <w:rPr>
                <w:rFonts w:ascii="宋体" w:hAnsi="宋体" w:eastAsia="宋体" w:cs="宋体"/>
                <w:color w:val="6E747C"/>
                <w:w w:val="105"/>
                <w:position w:val="1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color w:val="6E747C"/>
                <w:w w:val="105"/>
                <w:position w:val="1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color w:val="6E747C"/>
                <w:w w:val="105"/>
                <w:position w:val="1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color w:val="6E747C"/>
                <w:w w:val="105"/>
                <w:position w:val="1"/>
                <w:sz w:val="21"/>
                <w:szCs w:val="21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896" w:type="dxa"/>
            <w:gridSpan w:val="2"/>
            <w:tcBorders>
              <w:top w:val="single" w:color="878C93" w:sz="6" w:space="0"/>
              <w:left w:val="single" w:color="8C939C" w:sz="6" w:space="0"/>
              <w:bottom w:val="single" w:color="9CA0AC" w:sz="6" w:space="0"/>
              <w:right w:val="single" w:color="83878C" w:sz="6" w:space="0"/>
            </w:tcBorders>
          </w:tcPr>
          <w:p>
            <w:pPr>
              <w:pStyle w:val="8"/>
              <w:spacing w:before="6" w:line="240" w:lineRule="auto"/>
              <w:ind w:right="0"/>
              <w:jc w:val="left"/>
              <w:rPr>
                <w:rFonts w:ascii="宋体" w:hAnsi="宋体" w:eastAsia="宋体" w:cs="宋体"/>
                <w:sz w:val="14"/>
                <w:szCs w:val="14"/>
              </w:rPr>
            </w:pPr>
          </w:p>
          <w:p>
            <w:pPr>
              <w:pStyle w:val="8"/>
              <w:spacing w:line="240" w:lineRule="auto"/>
              <w:ind w:left="6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80858C"/>
                <w:sz w:val="21"/>
              </w:rPr>
              <w:t>74</w:t>
            </w:r>
          </w:p>
        </w:tc>
        <w:tc>
          <w:tcPr>
            <w:tcW w:w="1339" w:type="dxa"/>
            <w:tcBorders>
              <w:top w:val="single" w:color="80838C" w:sz="6" w:space="0"/>
              <w:left w:val="single" w:color="83878C" w:sz="6" w:space="0"/>
              <w:bottom w:val="single" w:color="7C808C" w:sz="6" w:space="0"/>
              <w:right w:val="single" w:color="878C93" w:sz="6" w:space="0"/>
            </w:tcBorders>
          </w:tcPr>
          <w:p>
            <w:pPr>
              <w:pStyle w:val="8"/>
              <w:spacing w:before="147" w:line="240" w:lineRule="auto"/>
              <w:ind w:left="32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E747C"/>
                <w:w w:val="105"/>
                <w:sz w:val="21"/>
                <w:szCs w:val="21"/>
              </w:rPr>
              <w:t>钟志宏</w:t>
            </w:r>
          </w:p>
        </w:tc>
        <w:tc>
          <w:tcPr>
            <w:tcW w:w="5944" w:type="dxa"/>
            <w:tcBorders>
              <w:top w:val="single" w:color="7C838C" w:sz="6" w:space="0"/>
              <w:left w:val="single" w:color="878C93" w:sz="6" w:space="0"/>
              <w:bottom w:val="single" w:color="7C808C" w:sz="6" w:space="0"/>
              <w:right w:val="single" w:color="7C8087" w:sz="6" w:space="0"/>
            </w:tcBorders>
          </w:tcPr>
          <w:p>
            <w:pPr>
              <w:pStyle w:val="8"/>
              <w:spacing w:before="132" w:line="240" w:lineRule="auto"/>
              <w:ind w:left="117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E747C"/>
                <w:spacing w:val="-5"/>
                <w:w w:val="110"/>
                <w:sz w:val="21"/>
                <w:szCs w:val="21"/>
              </w:rPr>
              <w:t>广东省韶关市明华运输有限责任公司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896" w:type="dxa"/>
            <w:gridSpan w:val="2"/>
            <w:tcBorders>
              <w:top w:val="single" w:color="9CA0AC" w:sz="6" w:space="0"/>
              <w:left w:val="single" w:color="8C939C" w:sz="6" w:space="0"/>
              <w:bottom w:val="single" w:color="8C9097" w:sz="6" w:space="0"/>
              <w:right w:val="single" w:color="83878C" w:sz="6" w:space="0"/>
            </w:tcBorders>
          </w:tcPr>
          <w:p>
            <w:pPr>
              <w:pStyle w:val="8"/>
              <w:spacing w:before="6" w:line="240" w:lineRule="auto"/>
              <w:ind w:right="0"/>
              <w:jc w:val="left"/>
              <w:rPr>
                <w:rFonts w:ascii="宋体" w:hAnsi="宋体" w:eastAsia="宋体" w:cs="宋体"/>
                <w:sz w:val="14"/>
                <w:szCs w:val="14"/>
              </w:rPr>
            </w:pPr>
          </w:p>
          <w:p>
            <w:pPr>
              <w:pStyle w:val="8"/>
              <w:spacing w:line="240" w:lineRule="auto"/>
              <w:ind w:left="15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80858C"/>
                <w:w w:val="105"/>
                <w:sz w:val="21"/>
              </w:rPr>
              <w:t>75</w:t>
            </w:r>
          </w:p>
        </w:tc>
        <w:tc>
          <w:tcPr>
            <w:tcW w:w="1339" w:type="dxa"/>
            <w:tcBorders>
              <w:top w:val="single" w:color="7C808C" w:sz="6" w:space="0"/>
              <w:left w:val="single" w:color="83878C" w:sz="6" w:space="0"/>
              <w:bottom w:val="single" w:color="80838C" w:sz="6" w:space="0"/>
              <w:right w:val="single" w:color="878C93" w:sz="6" w:space="0"/>
            </w:tcBorders>
          </w:tcPr>
          <w:p>
            <w:pPr>
              <w:pStyle w:val="8"/>
              <w:spacing w:before="154" w:line="240" w:lineRule="auto"/>
              <w:ind w:left="32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E747C"/>
                <w:spacing w:val="-5"/>
                <w:w w:val="110"/>
                <w:sz w:val="21"/>
                <w:szCs w:val="21"/>
              </w:rPr>
              <w:t>姜凤林</w:t>
            </w:r>
          </w:p>
        </w:tc>
        <w:tc>
          <w:tcPr>
            <w:tcW w:w="5944" w:type="dxa"/>
            <w:tcBorders>
              <w:top w:val="single" w:color="7C808C" w:sz="6" w:space="0"/>
              <w:left w:val="single" w:color="878C93" w:sz="6" w:space="0"/>
              <w:bottom w:val="single" w:color="80838C" w:sz="6" w:space="0"/>
              <w:right w:val="single" w:color="7C8087" w:sz="6" w:space="0"/>
            </w:tcBorders>
          </w:tcPr>
          <w:p>
            <w:pPr>
              <w:pStyle w:val="8"/>
              <w:spacing w:before="132" w:line="240" w:lineRule="auto"/>
              <w:ind w:left="162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E747C"/>
                <w:w w:val="105"/>
                <w:sz w:val="21"/>
                <w:szCs w:val="21"/>
              </w:rPr>
              <w:t>北京青鸟物流股份有限</w:t>
            </w:r>
            <w:r>
              <w:rPr>
                <w:rFonts w:ascii="宋体" w:hAnsi="宋体" w:eastAsia="宋体" w:cs="宋体"/>
                <w:color w:val="6E747C"/>
                <w:spacing w:val="-67"/>
                <w:w w:val="10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6E747C"/>
                <w:w w:val="105"/>
                <w:sz w:val="21"/>
                <w:szCs w:val="21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896" w:type="dxa"/>
            <w:gridSpan w:val="2"/>
            <w:tcBorders>
              <w:top w:val="single" w:color="8C9097" w:sz="6" w:space="0"/>
              <w:left w:val="single" w:color="8C939C" w:sz="6" w:space="0"/>
              <w:bottom w:val="single" w:color="879097" w:sz="2" w:space="0"/>
              <w:right w:val="single" w:color="83878C" w:sz="6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9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80858C"/>
                <w:sz w:val="21"/>
              </w:rPr>
              <w:t>76</w:t>
            </w:r>
          </w:p>
        </w:tc>
        <w:tc>
          <w:tcPr>
            <w:tcW w:w="1339" w:type="dxa"/>
            <w:tcBorders>
              <w:top w:val="single" w:color="80838C" w:sz="6" w:space="0"/>
              <w:left w:val="single" w:color="83878C" w:sz="6" w:space="0"/>
              <w:bottom w:val="single" w:color="879097" w:sz="2" w:space="0"/>
              <w:right w:val="single" w:color="878C93" w:sz="6" w:space="0"/>
            </w:tcBorders>
          </w:tcPr>
          <w:p>
            <w:pPr>
              <w:pStyle w:val="8"/>
              <w:spacing w:before="161" w:line="240" w:lineRule="auto"/>
              <w:ind w:left="32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E747C"/>
                <w:w w:val="105"/>
                <w:sz w:val="21"/>
                <w:szCs w:val="21"/>
              </w:rPr>
              <w:t>耿立志</w:t>
            </w:r>
          </w:p>
        </w:tc>
        <w:tc>
          <w:tcPr>
            <w:tcW w:w="5944" w:type="dxa"/>
            <w:tcBorders>
              <w:top w:val="single" w:color="80838C" w:sz="6" w:space="0"/>
              <w:left w:val="single" w:color="878C93" w:sz="6" w:space="0"/>
              <w:bottom w:val="nil"/>
              <w:right w:val="single" w:color="7C8087" w:sz="6" w:space="0"/>
            </w:tcBorders>
          </w:tcPr>
          <w:p>
            <w:pPr>
              <w:pStyle w:val="8"/>
              <w:spacing w:before="132" w:line="240" w:lineRule="auto"/>
              <w:ind w:right="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E747C"/>
                <w:w w:val="105"/>
                <w:sz w:val="21"/>
                <w:szCs w:val="21"/>
              </w:rPr>
              <w:t>河北省个体司机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</w:trPr>
        <w:tc>
          <w:tcPr>
            <w:tcW w:w="896" w:type="dxa"/>
            <w:gridSpan w:val="2"/>
            <w:tcBorders>
              <w:top w:val="single" w:color="879097" w:sz="2" w:space="0"/>
              <w:left w:val="single" w:color="8C939C" w:sz="6" w:space="0"/>
              <w:bottom w:val="single" w:color="90939C" w:sz="6" w:space="0"/>
              <w:right w:val="single" w:color="83878C" w:sz="6" w:space="0"/>
            </w:tcBorders>
          </w:tcPr>
          <w:p>
            <w:pPr>
              <w:pStyle w:val="8"/>
              <w:spacing w:before="156" w:line="240" w:lineRule="auto"/>
              <w:ind w:left="8" w:right="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80858C"/>
                <w:sz w:val="23"/>
              </w:rPr>
              <w:t>77</w:t>
            </w:r>
          </w:p>
        </w:tc>
        <w:tc>
          <w:tcPr>
            <w:tcW w:w="1339" w:type="dxa"/>
            <w:tcBorders>
              <w:top w:val="single" w:color="879097" w:sz="2" w:space="0"/>
              <w:left w:val="single" w:color="83878C" w:sz="6" w:space="0"/>
              <w:bottom w:val="nil"/>
              <w:right w:val="single" w:color="878C93" w:sz="6" w:space="0"/>
            </w:tcBorders>
          </w:tcPr>
          <w:p>
            <w:pPr>
              <w:pStyle w:val="8"/>
              <w:spacing w:before="132" w:line="240" w:lineRule="auto"/>
              <w:ind w:left="32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E747C"/>
                <w:w w:val="105"/>
                <w:sz w:val="21"/>
                <w:szCs w:val="21"/>
              </w:rPr>
              <w:t>徐必良</w:t>
            </w:r>
          </w:p>
        </w:tc>
        <w:tc>
          <w:tcPr>
            <w:tcW w:w="5944" w:type="dxa"/>
            <w:tcBorders>
              <w:top w:val="nil"/>
              <w:left w:val="single" w:color="878C93" w:sz="6" w:space="0"/>
              <w:bottom w:val="single" w:color="808390" w:sz="6" w:space="0"/>
              <w:right w:val="single" w:color="7C8087" w:sz="6" w:space="0"/>
            </w:tcBorders>
          </w:tcPr>
          <w:p>
            <w:pPr>
              <w:pStyle w:val="8"/>
              <w:spacing w:before="122" w:line="240" w:lineRule="auto"/>
              <w:ind w:left="186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E747C"/>
                <w:spacing w:val="-5"/>
                <w:w w:val="110"/>
                <w:sz w:val="21"/>
                <w:szCs w:val="21"/>
              </w:rPr>
              <w:t>四川东方物流有限公司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662" w:type="dxa"/>
            <w:vMerge w:val="restart"/>
            <w:tcBorders>
              <w:top w:val="single" w:color="90939C" w:sz="6" w:space="0"/>
              <w:left w:val="single" w:color="8C939C" w:sz="6" w:space="0"/>
              <w:right w:val="nil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338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80858C"/>
                <w:w w:val="105"/>
                <w:sz w:val="21"/>
              </w:rPr>
              <w:t>78</w:t>
            </w:r>
          </w:p>
          <w:p>
            <w:pPr>
              <w:pStyle w:val="8"/>
              <w:spacing w:before="4" w:line="240" w:lineRule="auto"/>
              <w:ind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8"/>
              <w:spacing w:line="240" w:lineRule="auto"/>
              <w:ind w:left="338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80858C"/>
                <w:sz w:val="21"/>
              </w:rPr>
              <w:t>79</w:t>
            </w:r>
          </w:p>
        </w:tc>
        <w:tc>
          <w:tcPr>
            <w:tcW w:w="234" w:type="dxa"/>
            <w:tcBorders>
              <w:top w:val="single" w:color="90939C" w:sz="6" w:space="0"/>
              <w:left w:val="nil"/>
              <w:bottom w:val="single" w:color="878787" w:sz="2" w:space="0"/>
              <w:right w:val="single" w:color="83878C" w:sz="6" w:space="0"/>
            </w:tcBorders>
          </w:tcPr>
          <w:p/>
        </w:tc>
        <w:tc>
          <w:tcPr>
            <w:tcW w:w="1339" w:type="dxa"/>
            <w:tcBorders>
              <w:top w:val="nil"/>
              <w:left w:val="single" w:color="83878C" w:sz="6" w:space="0"/>
              <w:bottom w:val="single" w:color="80838C" w:sz="6" w:space="0"/>
              <w:right w:val="single" w:color="878C93" w:sz="6" w:space="0"/>
            </w:tcBorders>
          </w:tcPr>
          <w:p>
            <w:pPr>
              <w:pStyle w:val="8"/>
              <w:spacing w:before="154" w:line="240" w:lineRule="auto"/>
              <w:ind w:left="32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E747C"/>
                <w:w w:val="105"/>
                <w:sz w:val="21"/>
                <w:szCs w:val="21"/>
              </w:rPr>
              <w:t>徐朝阳</w:t>
            </w:r>
          </w:p>
        </w:tc>
        <w:tc>
          <w:tcPr>
            <w:tcW w:w="5944" w:type="dxa"/>
            <w:tcBorders>
              <w:top w:val="single" w:color="808390" w:sz="6" w:space="0"/>
              <w:left w:val="single" w:color="878C93" w:sz="6" w:space="0"/>
              <w:bottom w:val="single" w:color="80838C" w:sz="6" w:space="0"/>
              <w:right w:val="single" w:color="7C8087" w:sz="6" w:space="0"/>
            </w:tcBorders>
          </w:tcPr>
          <w:p>
            <w:pPr>
              <w:pStyle w:val="8"/>
              <w:spacing w:before="140" w:line="240" w:lineRule="auto"/>
              <w:ind w:left="151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E747C"/>
                <w:w w:val="105"/>
                <w:sz w:val="21"/>
                <w:szCs w:val="21"/>
              </w:rPr>
              <w:t>湖北丸头风能源物流有限</w:t>
            </w:r>
            <w:r>
              <w:rPr>
                <w:rFonts w:ascii="宋体" w:hAnsi="宋体" w:eastAsia="宋体" w:cs="宋体"/>
                <w:color w:val="6E747C"/>
                <w:spacing w:val="-73"/>
                <w:w w:val="10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6E747C"/>
                <w:w w:val="105"/>
                <w:sz w:val="21"/>
                <w:szCs w:val="21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662" w:type="dxa"/>
            <w:vMerge w:val="continue"/>
            <w:tcBorders>
              <w:left w:val="single" w:color="8C939C" w:sz="6" w:space="0"/>
              <w:bottom w:val="single" w:color="808790" w:sz="6" w:space="0"/>
              <w:right w:val="nil"/>
            </w:tcBorders>
          </w:tcPr>
          <w:p/>
        </w:tc>
        <w:tc>
          <w:tcPr>
            <w:tcW w:w="234" w:type="dxa"/>
            <w:tcBorders>
              <w:top w:val="single" w:color="878787" w:sz="2" w:space="0"/>
              <w:left w:val="nil"/>
              <w:bottom w:val="single" w:color="808790" w:sz="6" w:space="0"/>
              <w:right w:val="single" w:color="83878C" w:sz="6" w:space="0"/>
            </w:tcBorders>
          </w:tcPr>
          <w:p/>
        </w:tc>
        <w:tc>
          <w:tcPr>
            <w:tcW w:w="1339" w:type="dxa"/>
            <w:tcBorders>
              <w:top w:val="single" w:color="80838C" w:sz="6" w:space="0"/>
              <w:left w:val="single" w:color="83878C" w:sz="6" w:space="0"/>
              <w:bottom w:val="single" w:color="808790" w:sz="6" w:space="0"/>
              <w:right w:val="single" w:color="878C93" w:sz="6" w:space="0"/>
            </w:tcBorders>
          </w:tcPr>
          <w:p>
            <w:pPr>
              <w:pStyle w:val="8"/>
              <w:spacing w:before="147" w:line="240" w:lineRule="auto"/>
              <w:ind w:left="32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E747C"/>
                <w:spacing w:val="-7"/>
                <w:w w:val="110"/>
                <w:sz w:val="21"/>
                <w:szCs w:val="21"/>
              </w:rPr>
              <w:t>莫广正</w:t>
            </w:r>
          </w:p>
        </w:tc>
        <w:tc>
          <w:tcPr>
            <w:tcW w:w="5944" w:type="dxa"/>
            <w:tcBorders>
              <w:top w:val="single" w:color="80838C" w:sz="6" w:space="0"/>
              <w:left w:val="single" w:color="878C93" w:sz="6" w:space="0"/>
              <w:bottom w:val="single" w:color="808790" w:sz="6" w:space="0"/>
              <w:right w:val="single" w:color="7C8087" w:sz="6" w:space="0"/>
            </w:tcBorders>
          </w:tcPr>
          <w:p>
            <w:pPr>
              <w:pStyle w:val="8"/>
              <w:spacing w:before="132" w:line="240" w:lineRule="auto"/>
              <w:ind w:left="140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E747C"/>
                <w:w w:val="105"/>
                <w:sz w:val="21"/>
                <w:szCs w:val="21"/>
              </w:rPr>
              <w:t>辽宁大连大阳日酸气体有限</w:t>
            </w:r>
            <w:r>
              <w:rPr>
                <w:rFonts w:ascii="宋体" w:hAnsi="宋体" w:eastAsia="宋体" w:cs="宋体"/>
                <w:color w:val="6E747C"/>
                <w:spacing w:val="-54"/>
                <w:w w:val="10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6E747C"/>
                <w:w w:val="105"/>
                <w:sz w:val="21"/>
                <w:szCs w:val="21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896" w:type="dxa"/>
            <w:gridSpan w:val="2"/>
            <w:tcBorders>
              <w:top w:val="single" w:color="808790" w:sz="6" w:space="0"/>
              <w:left w:val="single" w:color="8C939C" w:sz="6" w:space="0"/>
              <w:bottom w:val="single" w:color="838793" w:sz="6" w:space="0"/>
              <w:right w:val="single" w:color="83878C" w:sz="6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13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80858C"/>
                <w:w w:val="105"/>
                <w:sz w:val="21"/>
              </w:rPr>
              <w:t>80</w:t>
            </w:r>
          </w:p>
        </w:tc>
        <w:tc>
          <w:tcPr>
            <w:tcW w:w="1339" w:type="dxa"/>
            <w:tcBorders>
              <w:top w:val="single" w:color="808790" w:sz="6" w:space="0"/>
              <w:left w:val="single" w:color="83878C" w:sz="6" w:space="0"/>
              <w:bottom w:val="single" w:color="80838C" w:sz="6" w:space="0"/>
              <w:right w:val="single" w:color="878C93" w:sz="6" w:space="0"/>
            </w:tcBorders>
          </w:tcPr>
          <w:p>
            <w:pPr>
              <w:pStyle w:val="8"/>
              <w:spacing w:before="154" w:line="240" w:lineRule="auto"/>
              <w:ind w:left="32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E747C"/>
                <w:w w:val="105"/>
                <w:sz w:val="21"/>
                <w:szCs w:val="21"/>
              </w:rPr>
              <w:t>唐永平</w:t>
            </w:r>
          </w:p>
        </w:tc>
        <w:tc>
          <w:tcPr>
            <w:tcW w:w="5944" w:type="dxa"/>
            <w:tcBorders>
              <w:top w:val="single" w:color="808790" w:sz="6" w:space="0"/>
              <w:left w:val="single" w:color="878C93" w:sz="6" w:space="0"/>
              <w:bottom w:val="single" w:color="80838C" w:sz="6" w:space="0"/>
              <w:right w:val="single" w:color="7C8087" w:sz="6" w:space="0"/>
            </w:tcBorders>
          </w:tcPr>
          <w:p>
            <w:pPr>
              <w:pStyle w:val="8"/>
              <w:spacing w:before="140" w:line="240" w:lineRule="auto"/>
              <w:ind w:left="185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E747C"/>
                <w:spacing w:val="-4"/>
                <w:w w:val="110"/>
                <w:sz w:val="21"/>
                <w:szCs w:val="21"/>
              </w:rPr>
              <w:t>北京四通搬家有限公司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896" w:type="dxa"/>
            <w:gridSpan w:val="2"/>
            <w:tcBorders>
              <w:top w:val="single" w:color="838793" w:sz="6" w:space="0"/>
              <w:left w:val="single" w:color="8C939C" w:sz="6" w:space="0"/>
              <w:bottom w:val="single" w:color="838793" w:sz="6" w:space="0"/>
              <w:right w:val="single" w:color="83878C" w:sz="6" w:space="0"/>
            </w:tcBorders>
          </w:tcPr>
          <w:p>
            <w:pPr>
              <w:pStyle w:val="8"/>
              <w:spacing w:before="6" w:line="240" w:lineRule="auto"/>
              <w:ind w:right="0"/>
              <w:jc w:val="left"/>
              <w:rPr>
                <w:rFonts w:ascii="宋体" w:hAnsi="宋体" w:eastAsia="宋体" w:cs="宋体"/>
                <w:sz w:val="14"/>
                <w:szCs w:val="14"/>
              </w:rPr>
            </w:pPr>
          </w:p>
          <w:p>
            <w:pPr>
              <w:pStyle w:val="8"/>
              <w:spacing w:line="240" w:lineRule="auto"/>
              <w:ind w:left="27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80858C"/>
                <w:w w:val="110"/>
                <w:sz w:val="21"/>
              </w:rPr>
              <w:t>81</w:t>
            </w:r>
          </w:p>
        </w:tc>
        <w:tc>
          <w:tcPr>
            <w:tcW w:w="1339" w:type="dxa"/>
            <w:tcBorders>
              <w:top w:val="single" w:color="80838C" w:sz="6" w:space="0"/>
              <w:left w:val="single" w:color="83878C" w:sz="6" w:space="0"/>
              <w:bottom w:val="single" w:color="808790" w:sz="6" w:space="0"/>
              <w:right w:val="single" w:color="878C93" w:sz="6" w:space="0"/>
            </w:tcBorders>
          </w:tcPr>
          <w:p>
            <w:pPr>
              <w:pStyle w:val="8"/>
              <w:spacing w:before="147" w:line="240" w:lineRule="auto"/>
              <w:ind w:left="33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E747C"/>
                <w:spacing w:val="-7"/>
                <w:w w:val="110"/>
                <w:sz w:val="21"/>
                <w:szCs w:val="21"/>
              </w:rPr>
              <w:t>盛桂松</w:t>
            </w:r>
          </w:p>
        </w:tc>
        <w:tc>
          <w:tcPr>
            <w:tcW w:w="5944" w:type="dxa"/>
            <w:tcBorders>
              <w:top w:val="single" w:color="80838C" w:sz="6" w:space="0"/>
              <w:left w:val="single" w:color="878C93" w:sz="6" w:space="0"/>
              <w:bottom w:val="single" w:color="808790" w:sz="6" w:space="0"/>
              <w:right w:val="single" w:color="7C8087" w:sz="6" w:space="0"/>
            </w:tcBorders>
          </w:tcPr>
          <w:p>
            <w:pPr>
              <w:pStyle w:val="8"/>
              <w:spacing w:before="132" w:line="240" w:lineRule="auto"/>
              <w:ind w:left="140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E747C"/>
                <w:w w:val="105"/>
                <w:sz w:val="21"/>
                <w:szCs w:val="21"/>
              </w:rPr>
              <w:t>浙江省金华市中宇物流有限</w:t>
            </w:r>
            <w:r>
              <w:rPr>
                <w:rFonts w:ascii="宋体" w:hAnsi="宋体" w:eastAsia="宋体" w:cs="宋体"/>
                <w:color w:val="6E747C"/>
                <w:spacing w:val="-28"/>
                <w:w w:val="10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6E747C"/>
                <w:spacing w:val="-10"/>
                <w:w w:val="105"/>
                <w:sz w:val="21"/>
                <w:szCs w:val="21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896" w:type="dxa"/>
            <w:gridSpan w:val="2"/>
            <w:tcBorders>
              <w:top w:val="single" w:color="838793" w:sz="6" w:space="0"/>
              <w:left w:val="single" w:color="8C939C" w:sz="6" w:space="0"/>
              <w:bottom w:val="single" w:color="838790" w:sz="6" w:space="0"/>
              <w:right w:val="single" w:color="83878C" w:sz="6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15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80858C"/>
                <w:w w:val="105"/>
                <w:sz w:val="21"/>
              </w:rPr>
              <w:t>82</w:t>
            </w:r>
          </w:p>
        </w:tc>
        <w:tc>
          <w:tcPr>
            <w:tcW w:w="1339" w:type="dxa"/>
            <w:tcBorders>
              <w:top w:val="single" w:color="808790" w:sz="6" w:space="0"/>
              <w:left w:val="single" w:color="83878C" w:sz="6" w:space="0"/>
              <w:bottom w:val="single" w:color="808390" w:sz="6" w:space="0"/>
              <w:right w:val="single" w:color="878C93" w:sz="6" w:space="0"/>
            </w:tcBorders>
          </w:tcPr>
          <w:p>
            <w:pPr>
              <w:pStyle w:val="8"/>
              <w:spacing w:before="147" w:line="240" w:lineRule="auto"/>
              <w:ind w:left="33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E747C"/>
                <w:w w:val="105"/>
                <w:sz w:val="21"/>
                <w:szCs w:val="21"/>
              </w:rPr>
              <w:t>常学军</w:t>
            </w:r>
          </w:p>
        </w:tc>
        <w:tc>
          <w:tcPr>
            <w:tcW w:w="5944" w:type="dxa"/>
            <w:tcBorders>
              <w:top w:val="single" w:color="808790" w:sz="6" w:space="0"/>
              <w:left w:val="single" w:color="878C93" w:sz="6" w:space="0"/>
              <w:bottom w:val="single" w:color="808390" w:sz="6" w:space="0"/>
              <w:right w:val="single" w:color="7C8087" w:sz="6" w:space="0"/>
            </w:tcBorders>
          </w:tcPr>
          <w:p>
            <w:pPr>
              <w:pStyle w:val="8"/>
              <w:spacing w:before="140" w:line="240" w:lineRule="auto"/>
              <w:ind w:left="163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E747C"/>
                <w:w w:val="105"/>
                <w:sz w:val="21"/>
                <w:szCs w:val="21"/>
              </w:rPr>
              <w:t>甘肃酒钢集团宏兴股份公司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896" w:type="dxa"/>
            <w:gridSpan w:val="2"/>
            <w:tcBorders>
              <w:top w:val="single" w:color="838790" w:sz="6" w:space="0"/>
              <w:left w:val="single" w:color="9097A0" w:sz="6" w:space="0"/>
              <w:bottom w:val="single" w:color="878790" w:sz="6" w:space="0"/>
              <w:right w:val="single" w:color="83878C" w:sz="6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宋体" w:hAnsi="宋体" w:eastAsia="宋体" w:cs="宋体"/>
                <w:sz w:val="14"/>
                <w:szCs w:val="14"/>
              </w:rPr>
            </w:pPr>
          </w:p>
          <w:p>
            <w:pPr>
              <w:pStyle w:val="8"/>
              <w:spacing w:line="240" w:lineRule="auto"/>
              <w:ind w:left="25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80858C"/>
                <w:w w:val="110"/>
                <w:sz w:val="21"/>
              </w:rPr>
              <w:t>83</w:t>
            </w:r>
          </w:p>
        </w:tc>
        <w:tc>
          <w:tcPr>
            <w:tcW w:w="1339" w:type="dxa"/>
            <w:tcBorders>
              <w:top w:val="single" w:color="808390" w:sz="6" w:space="0"/>
              <w:left w:val="single" w:color="83878C" w:sz="6" w:space="0"/>
              <w:bottom w:val="single" w:color="80838C" w:sz="6" w:space="0"/>
              <w:right w:val="single" w:color="878C93" w:sz="6" w:space="0"/>
            </w:tcBorders>
          </w:tcPr>
          <w:p>
            <w:pPr>
              <w:pStyle w:val="8"/>
              <w:spacing w:before="150" w:line="240" w:lineRule="auto"/>
              <w:ind w:left="32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E747C"/>
                <w:w w:val="105"/>
                <w:sz w:val="21"/>
                <w:szCs w:val="21"/>
              </w:rPr>
              <w:t>湛贻斌</w:t>
            </w:r>
          </w:p>
        </w:tc>
        <w:tc>
          <w:tcPr>
            <w:tcW w:w="5944" w:type="dxa"/>
            <w:tcBorders>
              <w:top w:val="single" w:color="808390" w:sz="6" w:space="0"/>
              <w:left w:val="single" w:color="878C93" w:sz="6" w:space="0"/>
              <w:bottom w:val="single" w:color="80838C" w:sz="6" w:space="0"/>
              <w:right w:val="single" w:color="7C8087" w:sz="6" w:space="0"/>
            </w:tcBorders>
          </w:tcPr>
          <w:p>
            <w:pPr>
              <w:pStyle w:val="8"/>
              <w:spacing w:before="129" w:line="240" w:lineRule="auto"/>
              <w:ind w:left="85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E747C"/>
                <w:w w:val="105"/>
                <w:sz w:val="21"/>
                <w:szCs w:val="21"/>
              </w:rPr>
              <w:t>贵州瓮安县华雄物流运输装卸有限</w:t>
            </w:r>
            <w:r>
              <w:rPr>
                <w:rFonts w:ascii="宋体" w:hAnsi="宋体" w:eastAsia="宋体" w:cs="宋体"/>
                <w:color w:val="6E747C"/>
                <w:spacing w:val="-28"/>
                <w:w w:val="10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6E747C"/>
                <w:spacing w:val="-5"/>
                <w:w w:val="105"/>
                <w:sz w:val="21"/>
                <w:szCs w:val="21"/>
              </w:rPr>
              <w:t>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896" w:type="dxa"/>
            <w:gridSpan w:val="2"/>
            <w:tcBorders>
              <w:top w:val="single" w:color="878790" w:sz="6" w:space="0"/>
              <w:left w:val="single" w:color="9097A0" w:sz="6" w:space="0"/>
              <w:bottom w:val="single" w:color="838C93" w:sz="6" w:space="0"/>
              <w:right w:val="single" w:color="83878C" w:sz="6" w:space="0"/>
            </w:tcBorders>
          </w:tcPr>
          <w:p>
            <w:pPr>
              <w:pStyle w:val="8"/>
              <w:spacing w:before="2" w:line="240" w:lineRule="auto"/>
              <w:ind w:right="0"/>
              <w:jc w:val="left"/>
              <w:rPr>
                <w:rFonts w:ascii="宋体" w:hAnsi="宋体" w:eastAsia="宋体" w:cs="宋体"/>
                <w:sz w:val="14"/>
                <w:szCs w:val="14"/>
              </w:rPr>
            </w:pPr>
          </w:p>
          <w:p>
            <w:pPr>
              <w:pStyle w:val="8"/>
              <w:spacing w:line="240" w:lineRule="auto"/>
              <w:ind w:left="21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80858C"/>
                <w:w w:val="110"/>
                <w:sz w:val="21"/>
              </w:rPr>
              <w:t>84</w:t>
            </w:r>
          </w:p>
        </w:tc>
        <w:tc>
          <w:tcPr>
            <w:tcW w:w="1339" w:type="dxa"/>
            <w:tcBorders>
              <w:top w:val="single" w:color="80838C" w:sz="6" w:space="0"/>
              <w:left w:val="single" w:color="83878C" w:sz="6" w:space="0"/>
              <w:bottom w:val="single" w:color="80808C" w:sz="6" w:space="0"/>
              <w:right w:val="single" w:color="878C93" w:sz="6" w:space="0"/>
            </w:tcBorders>
          </w:tcPr>
          <w:p>
            <w:pPr>
              <w:pStyle w:val="8"/>
              <w:spacing w:before="150" w:line="240" w:lineRule="auto"/>
              <w:ind w:left="34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E747C"/>
                <w:spacing w:val="-4"/>
                <w:w w:val="110"/>
                <w:sz w:val="21"/>
                <w:szCs w:val="21"/>
              </w:rPr>
              <w:t>隋国富</w:t>
            </w:r>
          </w:p>
        </w:tc>
        <w:tc>
          <w:tcPr>
            <w:tcW w:w="5944" w:type="dxa"/>
            <w:tcBorders>
              <w:top w:val="single" w:color="80838C" w:sz="6" w:space="0"/>
              <w:left w:val="single" w:color="878C93" w:sz="6" w:space="0"/>
              <w:bottom w:val="single" w:color="80808C" w:sz="6" w:space="0"/>
              <w:right w:val="single" w:color="7C8087" w:sz="6" w:space="0"/>
            </w:tcBorders>
          </w:tcPr>
          <w:p>
            <w:pPr>
              <w:pStyle w:val="8"/>
              <w:spacing w:before="136" w:line="240" w:lineRule="auto"/>
              <w:ind w:left="173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E747C"/>
                <w:sz w:val="21"/>
                <w:szCs w:val="21"/>
              </w:rPr>
              <w:t>上港物流（江西）有限公司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896" w:type="dxa"/>
            <w:gridSpan w:val="2"/>
            <w:tcBorders>
              <w:top w:val="single" w:color="838C93" w:sz="6" w:space="0"/>
              <w:left w:val="single" w:color="9097A0" w:sz="6" w:space="0"/>
              <w:bottom w:val="single" w:color="80838C" w:sz="6" w:space="0"/>
              <w:right w:val="single" w:color="83878C" w:sz="6" w:space="0"/>
            </w:tcBorders>
          </w:tcPr>
          <w:p>
            <w:pPr>
              <w:pStyle w:val="8"/>
              <w:spacing w:before="6" w:line="240" w:lineRule="auto"/>
              <w:ind w:right="0"/>
              <w:jc w:val="left"/>
              <w:rPr>
                <w:rFonts w:ascii="宋体" w:hAnsi="宋体" w:eastAsia="宋体" w:cs="宋体"/>
                <w:sz w:val="14"/>
                <w:szCs w:val="14"/>
              </w:rPr>
            </w:pPr>
          </w:p>
          <w:p>
            <w:pPr>
              <w:pStyle w:val="8"/>
              <w:spacing w:line="240" w:lineRule="auto"/>
              <w:ind w:left="21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80858C"/>
                <w:w w:val="110"/>
                <w:sz w:val="21"/>
              </w:rPr>
              <w:t>85</w:t>
            </w:r>
          </w:p>
        </w:tc>
        <w:tc>
          <w:tcPr>
            <w:tcW w:w="1339" w:type="dxa"/>
            <w:tcBorders>
              <w:top w:val="single" w:color="80808C" w:sz="6" w:space="0"/>
              <w:left w:val="single" w:color="83878C" w:sz="6" w:space="0"/>
              <w:bottom w:val="single" w:color="80838C" w:sz="6" w:space="0"/>
              <w:right w:val="single" w:color="878C93" w:sz="6" w:space="0"/>
            </w:tcBorders>
          </w:tcPr>
          <w:p>
            <w:pPr>
              <w:pStyle w:val="8"/>
              <w:spacing w:before="140" w:line="240" w:lineRule="auto"/>
              <w:ind w:left="33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E747C"/>
                <w:w w:val="105"/>
                <w:sz w:val="21"/>
                <w:szCs w:val="21"/>
              </w:rPr>
              <w:t>蒋彭宇</w:t>
            </w:r>
          </w:p>
        </w:tc>
        <w:tc>
          <w:tcPr>
            <w:tcW w:w="5944" w:type="dxa"/>
            <w:tcBorders>
              <w:top w:val="single" w:color="80808C" w:sz="6" w:space="0"/>
              <w:left w:val="single" w:color="878C93" w:sz="6" w:space="0"/>
              <w:bottom w:val="single" w:color="80838C" w:sz="6" w:space="0"/>
              <w:right w:val="single" w:color="7C8087" w:sz="6" w:space="0"/>
            </w:tcBorders>
          </w:tcPr>
          <w:p>
            <w:pPr>
              <w:pStyle w:val="8"/>
              <w:spacing w:before="125" w:line="240" w:lineRule="auto"/>
              <w:ind w:left="118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E747C"/>
                <w:sz w:val="21"/>
                <w:szCs w:val="21"/>
              </w:rPr>
              <w:t>德邦〈上海〉运输有限</w:t>
            </w:r>
            <w:r>
              <w:rPr>
                <w:rFonts w:ascii="宋体" w:hAnsi="宋体" w:eastAsia="宋体" w:cs="宋体"/>
                <w:color w:val="6E747C"/>
                <w:spacing w:val="-6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6E747C"/>
                <w:spacing w:val="-6"/>
                <w:sz w:val="21"/>
                <w:szCs w:val="21"/>
              </w:rPr>
              <w:t>公司郑州分公司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896" w:type="dxa"/>
            <w:gridSpan w:val="2"/>
            <w:tcBorders>
              <w:top w:val="single" w:color="80838C" w:sz="6" w:space="0"/>
              <w:left w:val="single" w:color="9097A0" w:sz="6" w:space="0"/>
              <w:bottom w:val="single" w:color="838790" w:sz="6" w:space="0"/>
              <w:right w:val="single" w:color="83878C" w:sz="6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15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80858C"/>
                <w:w w:val="105"/>
                <w:sz w:val="21"/>
              </w:rPr>
              <w:t>86</w:t>
            </w:r>
          </w:p>
        </w:tc>
        <w:tc>
          <w:tcPr>
            <w:tcW w:w="1339" w:type="dxa"/>
            <w:tcBorders>
              <w:top w:val="single" w:color="80838C" w:sz="6" w:space="0"/>
              <w:left w:val="single" w:color="83878C" w:sz="6" w:space="0"/>
              <w:bottom w:val="single" w:color="808390" w:sz="6" w:space="0"/>
              <w:right w:val="single" w:color="878C93" w:sz="6" w:space="0"/>
            </w:tcBorders>
          </w:tcPr>
          <w:p>
            <w:pPr>
              <w:pStyle w:val="8"/>
              <w:spacing w:before="147" w:line="240" w:lineRule="auto"/>
              <w:ind w:left="33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E747C"/>
                <w:spacing w:val="-6"/>
                <w:w w:val="110"/>
                <w:sz w:val="21"/>
                <w:szCs w:val="21"/>
              </w:rPr>
              <w:t>舒绍军</w:t>
            </w:r>
          </w:p>
        </w:tc>
        <w:tc>
          <w:tcPr>
            <w:tcW w:w="5944" w:type="dxa"/>
            <w:tcBorders>
              <w:top w:val="single" w:color="80838C" w:sz="6" w:space="0"/>
              <w:left w:val="single" w:color="878C93" w:sz="6" w:space="0"/>
              <w:bottom w:val="single" w:color="808390" w:sz="6" w:space="0"/>
              <w:right w:val="single" w:color="7C8087" w:sz="6" w:space="0"/>
            </w:tcBorders>
          </w:tcPr>
          <w:p>
            <w:pPr>
              <w:pStyle w:val="8"/>
              <w:spacing w:before="132" w:line="240" w:lineRule="auto"/>
              <w:ind w:left="152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E747C"/>
                <w:sz w:val="21"/>
                <w:szCs w:val="21"/>
              </w:rPr>
              <w:t>重庆公路运输（集团</w:t>
            </w:r>
            <w:r>
              <w:rPr>
                <w:rFonts w:ascii="宋体" w:hAnsi="宋体" w:eastAsia="宋体" w:cs="宋体"/>
                <w:color w:val="6E747C"/>
                <w:spacing w:val="-9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6E747C"/>
                <w:spacing w:val="-7"/>
                <w:sz w:val="21"/>
                <w:szCs w:val="21"/>
              </w:rPr>
              <w:t>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896" w:type="dxa"/>
            <w:gridSpan w:val="2"/>
            <w:tcBorders>
              <w:top w:val="single" w:color="838790" w:sz="6" w:space="0"/>
              <w:left w:val="single" w:color="9097A0" w:sz="6" w:space="0"/>
              <w:bottom w:val="single" w:color="879093" w:sz="6" w:space="0"/>
              <w:right w:val="single" w:color="83878C" w:sz="6" w:space="0"/>
            </w:tcBorders>
          </w:tcPr>
          <w:p>
            <w:pPr>
              <w:pStyle w:val="8"/>
              <w:spacing w:before="6" w:line="240" w:lineRule="auto"/>
              <w:ind w:right="0"/>
              <w:jc w:val="left"/>
              <w:rPr>
                <w:rFonts w:ascii="宋体" w:hAnsi="宋体" w:eastAsia="宋体" w:cs="宋体"/>
                <w:sz w:val="14"/>
                <w:szCs w:val="14"/>
              </w:rPr>
            </w:pPr>
          </w:p>
          <w:p>
            <w:pPr>
              <w:pStyle w:val="8"/>
              <w:spacing w:line="240" w:lineRule="auto"/>
              <w:ind w:left="15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80858C"/>
                <w:w w:val="105"/>
                <w:sz w:val="21"/>
              </w:rPr>
              <w:t>87</w:t>
            </w:r>
          </w:p>
        </w:tc>
        <w:tc>
          <w:tcPr>
            <w:tcW w:w="1339" w:type="dxa"/>
            <w:tcBorders>
              <w:top w:val="single" w:color="808390" w:sz="6" w:space="0"/>
              <w:left w:val="single" w:color="83878C" w:sz="6" w:space="0"/>
              <w:bottom w:val="single" w:color="9397A0" w:sz="6" w:space="0"/>
              <w:right w:val="single" w:color="878C93" w:sz="6" w:space="0"/>
            </w:tcBorders>
          </w:tcPr>
          <w:p>
            <w:pPr>
              <w:pStyle w:val="8"/>
              <w:spacing w:before="147" w:line="240" w:lineRule="auto"/>
              <w:ind w:left="33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E747C"/>
                <w:w w:val="105"/>
                <w:sz w:val="21"/>
                <w:szCs w:val="21"/>
              </w:rPr>
              <w:t>童瑞龙</w:t>
            </w:r>
          </w:p>
        </w:tc>
        <w:tc>
          <w:tcPr>
            <w:tcW w:w="5944" w:type="dxa"/>
            <w:tcBorders>
              <w:top w:val="single" w:color="808390" w:sz="6" w:space="0"/>
              <w:left w:val="single" w:color="878C93" w:sz="6" w:space="0"/>
              <w:bottom w:val="single" w:color="9397A0" w:sz="6" w:space="0"/>
              <w:right w:val="single" w:color="7C8087" w:sz="6" w:space="0"/>
            </w:tcBorders>
          </w:tcPr>
          <w:p>
            <w:pPr>
              <w:pStyle w:val="8"/>
              <w:spacing w:before="132" w:line="240" w:lineRule="auto"/>
              <w:ind w:left="129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E747C"/>
                <w:w w:val="105"/>
                <w:sz w:val="21"/>
                <w:szCs w:val="21"/>
              </w:rPr>
              <w:t>浙江省巨化集团汽车运输有限</w:t>
            </w:r>
            <w:r>
              <w:rPr>
                <w:rFonts w:ascii="宋体" w:hAnsi="宋体" w:eastAsia="宋体" w:cs="宋体"/>
                <w:color w:val="6E747C"/>
                <w:spacing w:val="-59"/>
                <w:w w:val="10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6E747C"/>
                <w:w w:val="105"/>
                <w:sz w:val="21"/>
                <w:szCs w:val="21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896" w:type="dxa"/>
            <w:gridSpan w:val="2"/>
            <w:tcBorders>
              <w:top w:val="single" w:color="879093" w:sz="6" w:space="0"/>
              <w:left w:val="single" w:color="9097A0" w:sz="6" w:space="0"/>
              <w:bottom w:val="single" w:color="878C93" w:sz="6" w:space="0"/>
              <w:right w:val="single" w:color="83878C" w:sz="6" w:space="0"/>
            </w:tcBorders>
          </w:tcPr>
          <w:p>
            <w:pPr>
              <w:pStyle w:val="8"/>
              <w:spacing w:before="178" w:line="240" w:lineRule="auto"/>
              <w:ind w:left="19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80858C"/>
                <w:w w:val="105"/>
                <w:sz w:val="21"/>
              </w:rPr>
              <w:t>88</w:t>
            </w:r>
          </w:p>
        </w:tc>
        <w:tc>
          <w:tcPr>
            <w:tcW w:w="1339" w:type="dxa"/>
            <w:tcBorders>
              <w:top w:val="single" w:color="9397A0" w:sz="6" w:space="0"/>
              <w:left w:val="single" w:color="83878C" w:sz="6" w:space="0"/>
              <w:bottom w:val="single" w:color="7C8390" w:sz="6" w:space="0"/>
              <w:right w:val="single" w:color="878C93" w:sz="6" w:space="0"/>
            </w:tcBorders>
          </w:tcPr>
          <w:p>
            <w:pPr>
              <w:pStyle w:val="8"/>
              <w:spacing w:before="136" w:line="240" w:lineRule="auto"/>
              <w:ind w:left="34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E747C"/>
                <w:spacing w:val="-13"/>
                <w:w w:val="110"/>
                <w:sz w:val="21"/>
                <w:szCs w:val="21"/>
              </w:rPr>
              <w:t>曾克成</w:t>
            </w:r>
          </w:p>
        </w:tc>
        <w:tc>
          <w:tcPr>
            <w:tcW w:w="5944" w:type="dxa"/>
            <w:tcBorders>
              <w:top w:val="single" w:color="9397A0" w:sz="6" w:space="0"/>
              <w:left w:val="single" w:color="878C93" w:sz="6" w:space="0"/>
              <w:bottom w:val="single" w:color="7C8390" w:sz="6" w:space="0"/>
              <w:right w:val="single" w:color="7C8087" w:sz="6" w:space="0"/>
            </w:tcBorders>
          </w:tcPr>
          <w:p>
            <w:pPr>
              <w:pStyle w:val="8"/>
              <w:spacing w:before="122" w:line="240" w:lineRule="auto"/>
              <w:ind w:left="131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E747C"/>
                <w:spacing w:val="-3"/>
                <w:w w:val="110"/>
                <w:sz w:val="21"/>
                <w:szCs w:val="21"/>
              </w:rPr>
              <w:t>中国石油运输有限公司广西分公司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896" w:type="dxa"/>
            <w:gridSpan w:val="2"/>
            <w:tcBorders>
              <w:top w:val="single" w:color="878C93" w:sz="6" w:space="0"/>
              <w:left w:val="single" w:color="9097A0" w:sz="6" w:space="0"/>
              <w:bottom w:val="single" w:color="808390" w:sz="6" w:space="0"/>
              <w:right w:val="single" w:color="83878C" w:sz="6" w:space="0"/>
            </w:tcBorders>
          </w:tcPr>
          <w:p>
            <w:pPr>
              <w:pStyle w:val="8"/>
              <w:spacing w:before="2" w:line="240" w:lineRule="auto"/>
              <w:ind w:right="0"/>
              <w:jc w:val="left"/>
              <w:rPr>
                <w:rFonts w:ascii="宋体" w:hAnsi="宋体" w:eastAsia="宋体" w:cs="宋体"/>
                <w:sz w:val="14"/>
                <w:szCs w:val="14"/>
              </w:rPr>
            </w:pPr>
          </w:p>
          <w:p>
            <w:pPr>
              <w:pStyle w:val="8"/>
              <w:spacing w:line="240" w:lineRule="auto"/>
              <w:ind w:left="15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80858C"/>
                <w:w w:val="105"/>
                <w:sz w:val="21"/>
              </w:rPr>
              <w:t>89</w:t>
            </w:r>
          </w:p>
        </w:tc>
        <w:tc>
          <w:tcPr>
            <w:tcW w:w="1339" w:type="dxa"/>
            <w:tcBorders>
              <w:top w:val="single" w:color="7C8390" w:sz="6" w:space="0"/>
              <w:left w:val="single" w:color="83878C" w:sz="6" w:space="0"/>
              <w:bottom w:val="single" w:color="80838C" w:sz="6" w:space="0"/>
              <w:right w:val="single" w:color="878C93" w:sz="6" w:space="0"/>
            </w:tcBorders>
          </w:tcPr>
          <w:p>
            <w:pPr>
              <w:pStyle w:val="8"/>
              <w:spacing w:before="136" w:line="240" w:lineRule="auto"/>
              <w:ind w:left="32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E747C"/>
                <w:spacing w:val="-7"/>
                <w:w w:val="110"/>
                <w:sz w:val="21"/>
                <w:szCs w:val="21"/>
              </w:rPr>
              <w:t>谢单发</w:t>
            </w:r>
          </w:p>
        </w:tc>
        <w:tc>
          <w:tcPr>
            <w:tcW w:w="5944" w:type="dxa"/>
            <w:tcBorders>
              <w:top w:val="single" w:color="7C8390" w:sz="6" w:space="0"/>
              <w:left w:val="single" w:color="878C93" w:sz="6" w:space="0"/>
              <w:bottom w:val="single" w:color="80838C" w:sz="6" w:space="0"/>
              <w:right w:val="single" w:color="7C8087" w:sz="6" w:space="0"/>
            </w:tcBorders>
          </w:tcPr>
          <w:p>
            <w:pPr>
              <w:pStyle w:val="8"/>
              <w:spacing w:before="129" w:line="240" w:lineRule="auto"/>
              <w:ind w:left="165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E747C"/>
                <w:spacing w:val="-3"/>
                <w:w w:val="105"/>
                <w:sz w:val="21"/>
                <w:szCs w:val="21"/>
              </w:rPr>
              <w:t>中国外运大件物流有限公司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896" w:type="dxa"/>
            <w:gridSpan w:val="2"/>
            <w:tcBorders>
              <w:top w:val="single" w:color="808390" w:sz="6" w:space="0"/>
              <w:left w:val="single" w:color="9097A0" w:sz="10" w:space="0"/>
              <w:bottom w:val="single" w:color="878C93" w:sz="6" w:space="0"/>
              <w:right w:val="single" w:color="83878C" w:sz="6" w:space="0"/>
            </w:tcBorders>
          </w:tcPr>
          <w:p>
            <w:pPr>
              <w:pStyle w:val="8"/>
              <w:spacing w:before="178" w:line="240" w:lineRule="auto"/>
              <w:ind w:left="24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80858C"/>
                <w:sz w:val="21"/>
              </w:rPr>
              <w:t>90</w:t>
            </w:r>
          </w:p>
        </w:tc>
        <w:tc>
          <w:tcPr>
            <w:tcW w:w="1339" w:type="dxa"/>
            <w:tcBorders>
              <w:top w:val="single" w:color="80838C" w:sz="6" w:space="0"/>
              <w:left w:val="single" w:color="83878C" w:sz="6" w:space="0"/>
              <w:bottom w:val="single" w:color="808390" w:sz="6" w:space="0"/>
              <w:right w:val="single" w:color="878C93" w:sz="6" w:space="0"/>
            </w:tcBorders>
          </w:tcPr>
          <w:p>
            <w:pPr>
              <w:pStyle w:val="8"/>
              <w:spacing w:before="129" w:line="240" w:lineRule="auto"/>
              <w:ind w:left="34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E747C"/>
                <w:spacing w:val="-5"/>
                <w:w w:val="105"/>
                <w:sz w:val="21"/>
                <w:szCs w:val="21"/>
              </w:rPr>
              <w:t>雷映涛</w:t>
            </w:r>
          </w:p>
        </w:tc>
        <w:tc>
          <w:tcPr>
            <w:tcW w:w="5944" w:type="dxa"/>
            <w:tcBorders>
              <w:top w:val="single" w:color="80838C" w:sz="6" w:space="0"/>
              <w:left w:val="single" w:color="878C93" w:sz="6" w:space="0"/>
              <w:bottom w:val="single" w:color="808390" w:sz="6" w:space="0"/>
              <w:right w:val="single" w:color="7C8087" w:sz="6" w:space="0"/>
            </w:tcBorders>
          </w:tcPr>
          <w:p>
            <w:pPr>
              <w:pStyle w:val="8"/>
              <w:spacing w:before="129" w:line="240" w:lineRule="auto"/>
              <w:ind w:left="140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80858C"/>
                <w:w w:val="105"/>
                <w:sz w:val="21"/>
                <w:szCs w:val="21"/>
              </w:rPr>
              <w:t>广东省珠海港物流发展有限公司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896" w:type="dxa"/>
            <w:gridSpan w:val="2"/>
            <w:tcBorders>
              <w:top w:val="single" w:color="878C93" w:sz="6" w:space="0"/>
              <w:left w:val="single" w:color="9097A0" w:sz="10" w:space="0"/>
              <w:bottom w:val="single" w:color="939CA3" w:sz="6" w:space="0"/>
              <w:right w:val="single" w:color="83878C" w:sz="6" w:space="0"/>
            </w:tcBorders>
          </w:tcPr>
          <w:p>
            <w:pPr>
              <w:pStyle w:val="8"/>
              <w:spacing w:before="2" w:line="240" w:lineRule="auto"/>
              <w:ind w:right="0"/>
              <w:jc w:val="left"/>
              <w:rPr>
                <w:rFonts w:ascii="宋体" w:hAnsi="宋体" w:eastAsia="宋体" w:cs="宋体"/>
                <w:sz w:val="14"/>
                <w:szCs w:val="14"/>
              </w:rPr>
            </w:pPr>
          </w:p>
          <w:p>
            <w:pPr>
              <w:pStyle w:val="8"/>
              <w:spacing w:line="240" w:lineRule="auto"/>
              <w:ind w:left="30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80858C"/>
                <w:w w:val="110"/>
                <w:sz w:val="21"/>
              </w:rPr>
              <w:t>91</w:t>
            </w:r>
          </w:p>
        </w:tc>
        <w:tc>
          <w:tcPr>
            <w:tcW w:w="1339" w:type="dxa"/>
            <w:tcBorders>
              <w:top w:val="single" w:color="808390" w:sz="6" w:space="0"/>
              <w:left w:val="single" w:color="83878C" w:sz="6" w:space="0"/>
              <w:bottom w:val="single" w:color="838790" w:sz="6" w:space="0"/>
              <w:right w:val="single" w:color="878C93" w:sz="6" w:space="0"/>
            </w:tcBorders>
          </w:tcPr>
          <w:p>
            <w:pPr>
              <w:pStyle w:val="8"/>
              <w:spacing w:before="108" w:line="240" w:lineRule="auto"/>
              <w:ind w:left="33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80858C"/>
                <w:spacing w:val="-7"/>
                <w:sz w:val="24"/>
                <w:szCs w:val="24"/>
              </w:rPr>
              <w:t>廖小平</w:t>
            </w:r>
          </w:p>
        </w:tc>
        <w:tc>
          <w:tcPr>
            <w:tcW w:w="5944" w:type="dxa"/>
            <w:tcBorders>
              <w:top w:val="single" w:color="808390" w:sz="6" w:space="0"/>
              <w:left w:val="single" w:color="878C93" w:sz="6" w:space="0"/>
              <w:bottom w:val="single" w:color="838790" w:sz="6" w:space="0"/>
              <w:right w:val="single" w:color="7C8087" w:sz="6" w:space="0"/>
            </w:tcBorders>
          </w:tcPr>
          <w:p>
            <w:pPr>
              <w:pStyle w:val="8"/>
              <w:spacing w:before="129" w:line="240" w:lineRule="auto"/>
              <w:ind w:left="152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E747C"/>
                <w:sz w:val="21"/>
                <w:szCs w:val="21"/>
              </w:rPr>
              <w:t>广东顺丰速运〈东莞〉有限公司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896" w:type="dxa"/>
            <w:gridSpan w:val="2"/>
            <w:tcBorders>
              <w:top w:val="single" w:color="939CA3" w:sz="6" w:space="0"/>
              <w:left w:val="single" w:color="9097A0" w:sz="10" w:space="0"/>
              <w:bottom w:val="single" w:color="838790" w:sz="6" w:space="0"/>
              <w:right w:val="single" w:color="83878C" w:sz="6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宋体" w:hAnsi="宋体" w:eastAsia="宋体" w:cs="宋体"/>
                <w:sz w:val="14"/>
                <w:szCs w:val="14"/>
              </w:rPr>
            </w:pPr>
          </w:p>
          <w:p>
            <w:pPr>
              <w:pStyle w:val="8"/>
              <w:spacing w:line="240" w:lineRule="auto"/>
              <w:ind w:left="20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80858C"/>
                <w:w w:val="105"/>
                <w:sz w:val="21"/>
              </w:rPr>
              <w:t>92</w:t>
            </w:r>
          </w:p>
        </w:tc>
        <w:tc>
          <w:tcPr>
            <w:tcW w:w="1339" w:type="dxa"/>
            <w:tcBorders>
              <w:top w:val="single" w:color="838790" w:sz="6" w:space="0"/>
              <w:left w:val="single" w:color="83878C" w:sz="6" w:space="0"/>
              <w:bottom w:val="single" w:color="838790" w:sz="6" w:space="0"/>
              <w:right w:val="single" w:color="878C93" w:sz="6" w:space="0"/>
            </w:tcBorders>
          </w:tcPr>
          <w:p>
            <w:pPr>
              <w:pStyle w:val="8"/>
              <w:spacing w:before="143" w:line="240" w:lineRule="auto"/>
              <w:ind w:left="33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E747C"/>
                <w:spacing w:val="-5"/>
                <w:w w:val="105"/>
                <w:sz w:val="21"/>
                <w:szCs w:val="21"/>
              </w:rPr>
              <w:t>谭凯拉</w:t>
            </w:r>
          </w:p>
        </w:tc>
        <w:tc>
          <w:tcPr>
            <w:tcW w:w="5944" w:type="dxa"/>
            <w:tcBorders>
              <w:top w:val="single" w:color="838790" w:sz="6" w:space="0"/>
              <w:left w:val="single" w:color="878C93" w:sz="6" w:space="0"/>
              <w:bottom w:val="single" w:color="838790" w:sz="6" w:space="0"/>
              <w:right w:val="single" w:color="7C8087" w:sz="6" w:space="0"/>
            </w:tcBorders>
          </w:tcPr>
          <w:p>
            <w:pPr>
              <w:pStyle w:val="8"/>
              <w:spacing w:before="143" w:line="240" w:lineRule="auto"/>
              <w:ind w:left="163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E747C"/>
                <w:w w:val="105"/>
                <w:sz w:val="21"/>
                <w:szCs w:val="21"/>
              </w:rPr>
              <w:t>湖南湘钢洪盛物流有限</w:t>
            </w:r>
            <w:r>
              <w:rPr>
                <w:rFonts w:ascii="宋体" w:hAnsi="宋体" w:eastAsia="宋体" w:cs="宋体"/>
                <w:color w:val="6E747C"/>
                <w:spacing w:val="-67"/>
                <w:w w:val="10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6E747C"/>
                <w:w w:val="105"/>
                <w:sz w:val="21"/>
                <w:szCs w:val="21"/>
              </w:rPr>
              <w:t>公司</w:t>
            </w:r>
          </w:p>
        </w:tc>
      </w:tr>
    </w:tbl>
    <w:p>
      <w:pPr>
        <w:spacing w:before="5" w:line="240" w:lineRule="auto"/>
        <w:rPr>
          <w:rFonts w:ascii="宋体" w:hAnsi="宋体" w:eastAsia="宋体" w:cs="宋体"/>
          <w:sz w:val="13"/>
          <w:szCs w:val="13"/>
        </w:rPr>
      </w:pPr>
    </w:p>
    <w:p>
      <w:pPr>
        <w:tabs>
          <w:tab w:val="left" w:pos="770"/>
        </w:tabs>
        <w:spacing w:before="7"/>
        <w:ind w:left="0" w:right="2261" w:firstLine="0"/>
        <w:jc w:val="right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color w:val="9EA3AC"/>
          <w:w w:val="365"/>
          <w:sz w:val="25"/>
          <w:szCs w:val="25"/>
        </w:rPr>
        <w:t>-</w:t>
      </w:r>
      <w:r>
        <w:rPr>
          <w:rFonts w:ascii="Times New Roman" w:hAnsi="Times New Roman" w:eastAsia="Times New Roman" w:cs="Times New Roman"/>
          <w:color w:val="9EA3AC"/>
          <w:spacing w:val="-89"/>
          <w:w w:val="365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9EA3AC"/>
          <w:sz w:val="25"/>
          <w:szCs w:val="25"/>
        </w:rPr>
        <w:t>7</w:t>
      </w:r>
      <w:r>
        <w:rPr>
          <w:rFonts w:ascii="Times New Roman" w:hAnsi="Times New Roman" w:eastAsia="Times New Roman" w:cs="Times New Roman"/>
          <w:color w:val="9EA3AC"/>
          <w:sz w:val="25"/>
          <w:szCs w:val="25"/>
        </w:rPr>
        <w:tab/>
      </w:r>
      <w:r>
        <w:rPr>
          <w:rFonts w:ascii="宋体" w:hAnsi="宋体" w:eastAsia="宋体" w:cs="宋体"/>
          <w:color w:val="9EA3AC"/>
          <w:w w:val="95"/>
          <w:sz w:val="30"/>
          <w:szCs w:val="30"/>
        </w:rPr>
        <w:t>一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6" w:line="240" w:lineRule="auto"/>
        <w:rPr>
          <w:rFonts w:ascii="宋体" w:hAnsi="宋体" w:eastAsia="宋体" w:cs="宋体"/>
          <w:sz w:val="14"/>
          <w:szCs w:val="14"/>
        </w:rPr>
      </w:pPr>
    </w:p>
    <w:p>
      <w:pPr>
        <w:spacing w:line="21" w:lineRule="exact"/>
        <w:ind w:left="219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sz w:val="2"/>
          <w:szCs w:val="2"/>
        </w:rPr>
        <w:pict>
          <v:group id="_x0000_s1062" o:spid="_x0000_s1062" o:spt="203" style="height:1.1pt;width:513.75pt;" coordsize="10275,22">
            <o:lock v:ext="edit"/>
            <v:group id="_x0000_s1063" o:spid="_x0000_s1063" o:spt="203" style="position:absolute;left:11;top:11;height:2;width:10253;" coordorigin="11,11" coordsize="10253,2">
              <o:lock v:ext="edit"/>
              <v:shape id="_x0000_s1064" o:spid="_x0000_s1064" style="position:absolute;left:11;top:11;height:2;width:10253;" filled="f" stroked="t" coordorigin="11,11" coordsize="10253,0" path="m11,11l10264,11e">
                <v:path arrowok="t"/>
                <v:fill on="f" focussize="0,0"/>
                <v:stroke weight="1.08pt" color="#808387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after="0" w:line="21" w:lineRule="exact"/>
        <w:rPr>
          <w:rFonts w:ascii="宋体" w:hAnsi="宋体" w:eastAsia="宋体" w:cs="宋体"/>
          <w:sz w:val="2"/>
          <w:szCs w:val="2"/>
        </w:rPr>
        <w:sectPr>
          <w:headerReference r:id="rId5" w:type="default"/>
          <w:pgSz w:w="11930" w:h="16880"/>
          <w:pgMar w:top="0" w:right="0" w:bottom="0" w:left="0" w:header="0" w:footer="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2" w:line="240" w:lineRule="auto"/>
        <w:rPr>
          <w:rFonts w:ascii="宋体" w:hAnsi="宋体" w:eastAsia="宋体" w:cs="宋体"/>
          <w:sz w:val="26"/>
          <w:szCs w:val="26"/>
        </w:rPr>
      </w:pPr>
    </w:p>
    <w:tbl>
      <w:tblPr>
        <w:tblStyle w:val="4"/>
        <w:tblW w:w="8201" w:type="dxa"/>
        <w:tblInd w:w="17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1346"/>
        <w:gridCol w:w="596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893" w:type="dxa"/>
            <w:tcBorders>
              <w:top w:val="single" w:color="60646B" w:sz="6" w:space="0"/>
              <w:left w:val="single" w:color="5B606B" w:sz="6" w:space="0"/>
              <w:bottom w:val="single" w:color="5B646B" w:sz="6" w:space="0"/>
              <w:right w:val="single" w:color="5B606B" w:sz="6" w:space="0"/>
            </w:tcBorders>
          </w:tcPr>
          <w:p>
            <w:pPr>
              <w:pStyle w:val="8"/>
              <w:spacing w:before="132" w:line="240" w:lineRule="auto"/>
              <w:ind w:left="21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F545D"/>
                <w:w w:val="105"/>
                <w:sz w:val="21"/>
                <w:szCs w:val="21"/>
              </w:rPr>
              <w:t>序号</w:t>
            </w:r>
          </w:p>
        </w:tc>
        <w:tc>
          <w:tcPr>
            <w:tcW w:w="1346" w:type="dxa"/>
            <w:tcBorders>
              <w:top w:val="single" w:color="60646B" w:sz="6" w:space="0"/>
              <w:left w:val="single" w:color="5B606B" w:sz="6" w:space="0"/>
              <w:bottom w:val="single" w:color="5B646B" w:sz="6" w:space="0"/>
              <w:right w:val="single" w:color="606770" w:sz="6" w:space="0"/>
            </w:tcBorders>
          </w:tcPr>
          <w:p>
            <w:pPr>
              <w:pStyle w:val="8"/>
              <w:spacing w:before="132" w:line="240" w:lineRule="auto"/>
              <w:ind w:left="23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F545D"/>
                <w:spacing w:val="-8"/>
                <w:w w:val="110"/>
                <w:sz w:val="21"/>
                <w:szCs w:val="21"/>
              </w:rPr>
              <w:t>司机姓名</w:t>
            </w:r>
          </w:p>
        </w:tc>
        <w:tc>
          <w:tcPr>
            <w:tcW w:w="5962" w:type="dxa"/>
            <w:tcBorders>
              <w:top w:val="single" w:color="60646B" w:sz="6" w:space="0"/>
              <w:left w:val="single" w:color="606770" w:sz="6" w:space="0"/>
              <w:bottom w:val="single" w:color="707783" w:sz="8" w:space="0"/>
              <w:right w:val="single" w:color="80878C" w:sz="2" w:space="0"/>
            </w:tcBorders>
          </w:tcPr>
          <w:p>
            <w:pPr>
              <w:pStyle w:val="8"/>
              <w:tabs>
                <w:tab w:val="left" w:pos="2519"/>
                <w:tab w:val="left" w:pos="3196"/>
                <w:tab w:val="left" w:pos="3873"/>
              </w:tabs>
              <w:spacing w:before="121" w:line="240" w:lineRule="auto"/>
              <w:ind w:left="184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F545D"/>
                <w:sz w:val="22"/>
                <w:szCs w:val="22"/>
              </w:rPr>
              <w:t>所</w:t>
            </w:r>
            <w:r>
              <w:rPr>
                <w:rFonts w:ascii="宋体" w:hAnsi="宋体" w:eastAsia="宋体" w:cs="宋体"/>
                <w:color w:val="4F545D"/>
                <w:sz w:val="22"/>
                <w:szCs w:val="22"/>
              </w:rPr>
              <w:tab/>
            </w:r>
            <w:r>
              <w:rPr>
                <w:rFonts w:ascii="宋体" w:hAnsi="宋体" w:eastAsia="宋体" w:cs="宋体"/>
                <w:color w:val="4F545D"/>
                <w:w w:val="105"/>
                <w:position w:val="1"/>
                <w:sz w:val="21"/>
                <w:szCs w:val="21"/>
              </w:rPr>
              <w:t>在</w:t>
            </w:r>
            <w:r>
              <w:rPr>
                <w:rFonts w:ascii="宋体" w:hAnsi="宋体" w:eastAsia="宋体" w:cs="宋体"/>
                <w:color w:val="4F545D"/>
                <w:w w:val="105"/>
                <w:position w:val="1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color w:val="4F545D"/>
                <w:w w:val="105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color w:val="4F545D"/>
                <w:w w:val="10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color w:val="4F545D"/>
                <w:w w:val="105"/>
                <w:position w:val="1"/>
                <w:sz w:val="21"/>
                <w:szCs w:val="21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893" w:type="dxa"/>
            <w:tcBorders>
              <w:top w:val="single" w:color="5B646B" w:sz="6" w:space="0"/>
              <w:left w:val="single" w:color="5B606B" w:sz="6" w:space="0"/>
              <w:bottom w:val="single" w:color="676B74" w:sz="6" w:space="0"/>
              <w:right w:val="single" w:color="5B606B" w:sz="6" w:space="0"/>
            </w:tcBorders>
          </w:tcPr>
          <w:p>
            <w:pPr>
              <w:pStyle w:val="8"/>
              <w:spacing w:before="167" w:line="240" w:lineRule="auto"/>
              <w:ind w:left="23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545D"/>
                <w:w w:val="105"/>
                <w:sz w:val="21"/>
              </w:rPr>
              <w:t>93</w:t>
            </w:r>
          </w:p>
        </w:tc>
        <w:tc>
          <w:tcPr>
            <w:tcW w:w="1346" w:type="dxa"/>
            <w:tcBorders>
              <w:top w:val="single" w:color="5B646B" w:sz="6" w:space="0"/>
              <w:left w:val="single" w:color="5B606B" w:sz="6" w:space="0"/>
              <w:bottom w:val="single" w:color="676B74" w:sz="6" w:space="0"/>
              <w:right w:val="single" w:color="606770" w:sz="6" w:space="0"/>
            </w:tcBorders>
          </w:tcPr>
          <w:p>
            <w:pPr>
              <w:pStyle w:val="8"/>
              <w:spacing w:before="125" w:line="240" w:lineRule="auto"/>
              <w:ind w:left="33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F545D"/>
                <w:spacing w:val="-5"/>
                <w:w w:val="110"/>
                <w:sz w:val="21"/>
                <w:szCs w:val="21"/>
              </w:rPr>
              <w:t>谭教明</w:t>
            </w:r>
          </w:p>
        </w:tc>
        <w:tc>
          <w:tcPr>
            <w:tcW w:w="5962" w:type="dxa"/>
            <w:tcBorders>
              <w:top w:val="single" w:color="707783" w:sz="8" w:space="0"/>
              <w:left w:val="single" w:color="606770" w:sz="6" w:space="0"/>
              <w:bottom w:val="single" w:color="676B74" w:sz="6" w:space="0"/>
              <w:right w:val="single" w:color="80878C" w:sz="2" w:space="0"/>
            </w:tcBorders>
          </w:tcPr>
          <w:p>
            <w:pPr>
              <w:pStyle w:val="8"/>
              <w:spacing w:before="114" w:line="240" w:lineRule="auto"/>
              <w:ind w:left="106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F545D"/>
                <w:w w:val="105"/>
                <w:sz w:val="21"/>
                <w:szCs w:val="21"/>
              </w:rPr>
              <w:t>广东省中山市危险化学品运输有限公司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893" w:type="dxa"/>
            <w:tcBorders>
              <w:top w:val="single" w:color="676B74" w:sz="6" w:space="0"/>
              <w:left w:val="single" w:color="5B606B" w:sz="6" w:space="0"/>
              <w:bottom w:val="single" w:color="4F545B" w:sz="6" w:space="0"/>
              <w:right w:val="single" w:color="5B606B" w:sz="6" w:space="0"/>
            </w:tcBorders>
          </w:tcPr>
          <w:p>
            <w:pPr>
              <w:pStyle w:val="8"/>
              <w:spacing w:before="174" w:line="240" w:lineRule="auto"/>
              <w:ind w:left="12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545D"/>
                <w:sz w:val="21"/>
              </w:rPr>
              <w:t>94</w:t>
            </w:r>
          </w:p>
        </w:tc>
        <w:tc>
          <w:tcPr>
            <w:tcW w:w="1346" w:type="dxa"/>
            <w:tcBorders>
              <w:top w:val="single" w:color="676B74" w:sz="6" w:space="0"/>
              <w:left w:val="single" w:color="5B606B" w:sz="6" w:space="0"/>
              <w:bottom w:val="single" w:color="677074" w:sz="6" w:space="0"/>
              <w:right w:val="single" w:color="606770" w:sz="6" w:space="0"/>
            </w:tcBorders>
          </w:tcPr>
          <w:p>
            <w:pPr>
              <w:pStyle w:val="8"/>
              <w:spacing w:before="132" w:line="240" w:lineRule="auto"/>
              <w:ind w:left="33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F545D"/>
                <w:w w:val="105"/>
                <w:sz w:val="21"/>
                <w:szCs w:val="21"/>
              </w:rPr>
              <w:t>霍红蕾</w:t>
            </w:r>
          </w:p>
        </w:tc>
        <w:tc>
          <w:tcPr>
            <w:tcW w:w="5962" w:type="dxa"/>
            <w:tcBorders>
              <w:top w:val="single" w:color="676B74" w:sz="6" w:space="0"/>
              <w:left w:val="single" w:color="606770" w:sz="6" w:space="0"/>
              <w:bottom w:val="single" w:color="677074" w:sz="6" w:space="0"/>
              <w:right w:val="single" w:color="80878C" w:sz="2" w:space="0"/>
            </w:tcBorders>
          </w:tcPr>
          <w:p>
            <w:pPr>
              <w:pStyle w:val="8"/>
              <w:spacing w:before="132" w:line="240" w:lineRule="auto"/>
              <w:ind w:left="1396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F545D"/>
                <w:w w:val="110"/>
                <w:sz w:val="21"/>
                <w:szCs w:val="21"/>
              </w:rPr>
              <w:t>河北秦皇岛天亿达贸易有限公司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893" w:type="dxa"/>
            <w:tcBorders>
              <w:top w:val="single" w:color="4F545B" w:sz="6" w:space="0"/>
              <w:left w:val="single" w:color="5B606B" w:sz="6" w:space="0"/>
              <w:bottom w:val="single" w:color="646774" w:sz="6" w:space="0"/>
              <w:right w:val="single" w:color="5B606B" w:sz="6" w:space="0"/>
            </w:tcBorders>
          </w:tcPr>
          <w:p>
            <w:pPr>
              <w:pStyle w:val="8"/>
              <w:spacing w:before="174" w:line="240" w:lineRule="auto"/>
              <w:ind w:left="12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545D"/>
                <w:sz w:val="21"/>
              </w:rPr>
              <w:t>95</w:t>
            </w:r>
          </w:p>
        </w:tc>
        <w:tc>
          <w:tcPr>
            <w:tcW w:w="1346" w:type="dxa"/>
            <w:tcBorders>
              <w:top w:val="single" w:color="677074" w:sz="6" w:space="0"/>
              <w:left w:val="single" w:color="5B606B" w:sz="6" w:space="0"/>
              <w:bottom w:val="single" w:color="7C8087" w:sz="6" w:space="0"/>
              <w:right w:val="single" w:color="606770" w:sz="6" w:space="0"/>
            </w:tcBorders>
          </w:tcPr>
          <w:p>
            <w:pPr>
              <w:pStyle w:val="8"/>
              <w:spacing w:before="132" w:line="240" w:lineRule="auto"/>
              <w:ind w:left="33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F545D"/>
                <w:w w:val="105"/>
                <w:sz w:val="21"/>
                <w:szCs w:val="21"/>
              </w:rPr>
              <w:t>樊大东</w:t>
            </w:r>
          </w:p>
        </w:tc>
        <w:tc>
          <w:tcPr>
            <w:tcW w:w="5962" w:type="dxa"/>
            <w:tcBorders>
              <w:top w:val="single" w:color="677074" w:sz="6" w:space="0"/>
              <w:left w:val="single" w:color="606770" w:sz="6" w:space="0"/>
              <w:bottom w:val="single" w:color="7C8087" w:sz="6" w:space="0"/>
              <w:right w:val="single" w:color="80878C" w:sz="2" w:space="0"/>
            </w:tcBorders>
          </w:tcPr>
          <w:p>
            <w:pPr>
              <w:pStyle w:val="8"/>
              <w:spacing w:before="132" w:line="240" w:lineRule="auto"/>
              <w:ind w:left="164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F545D"/>
                <w:w w:val="110"/>
                <w:sz w:val="21"/>
                <w:szCs w:val="21"/>
              </w:rPr>
              <w:t>山西通宝鑫能物流有限公司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893" w:type="dxa"/>
            <w:tcBorders>
              <w:top w:val="single" w:color="646774" w:sz="6" w:space="0"/>
              <w:left w:val="single" w:color="5B606B" w:sz="6" w:space="0"/>
              <w:bottom w:val="single" w:color="60646B" w:sz="6" w:space="0"/>
              <w:right w:val="single" w:color="5B606B" w:sz="6" w:space="0"/>
            </w:tcBorders>
          </w:tcPr>
          <w:p>
            <w:pPr>
              <w:pStyle w:val="8"/>
              <w:spacing w:before="12" w:line="240" w:lineRule="auto"/>
              <w:ind w:right="0"/>
              <w:jc w:val="left"/>
              <w:rPr>
                <w:rFonts w:ascii="宋体" w:hAnsi="宋体" w:eastAsia="宋体" w:cs="宋体"/>
                <w:sz w:val="13"/>
                <w:szCs w:val="13"/>
              </w:rPr>
            </w:pPr>
          </w:p>
          <w:p>
            <w:pPr>
              <w:pStyle w:val="8"/>
              <w:spacing w:line="240" w:lineRule="auto"/>
              <w:ind w:left="12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545D"/>
                <w:sz w:val="21"/>
              </w:rPr>
              <w:t>96</w:t>
            </w:r>
          </w:p>
        </w:tc>
        <w:tc>
          <w:tcPr>
            <w:tcW w:w="1346" w:type="dxa"/>
            <w:tcBorders>
              <w:top w:val="single" w:color="7C8087" w:sz="6" w:space="0"/>
              <w:left w:val="single" w:color="5B606B" w:sz="6" w:space="0"/>
              <w:bottom w:val="single" w:color="60646B" w:sz="6" w:space="0"/>
              <w:right w:val="single" w:color="606770" w:sz="6" w:space="0"/>
            </w:tcBorders>
          </w:tcPr>
          <w:p>
            <w:pPr>
              <w:pStyle w:val="8"/>
              <w:spacing w:before="147" w:line="240" w:lineRule="auto"/>
              <w:ind w:left="33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F545D"/>
                <w:w w:val="105"/>
                <w:sz w:val="21"/>
                <w:szCs w:val="21"/>
              </w:rPr>
              <w:t>魏新立</w:t>
            </w:r>
          </w:p>
        </w:tc>
        <w:tc>
          <w:tcPr>
            <w:tcW w:w="5962" w:type="dxa"/>
            <w:tcBorders>
              <w:top w:val="single" w:color="7C8087" w:sz="6" w:space="0"/>
              <w:left w:val="single" w:color="606770" w:sz="6" w:space="0"/>
              <w:bottom w:val="single" w:color="60646B" w:sz="6" w:space="0"/>
              <w:right w:val="single" w:color="80878C" w:sz="2" w:space="0"/>
            </w:tcBorders>
          </w:tcPr>
          <w:p>
            <w:pPr>
              <w:pStyle w:val="8"/>
              <w:spacing w:before="132" w:line="240" w:lineRule="auto"/>
              <w:ind w:left="74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F545D"/>
                <w:spacing w:val="-4"/>
                <w:w w:val="105"/>
                <w:sz w:val="21"/>
                <w:szCs w:val="21"/>
              </w:rPr>
              <w:t>中国石油运输有限公司新疆塔里木运输分</w:t>
            </w:r>
            <w:r>
              <w:rPr>
                <w:rFonts w:ascii="宋体" w:hAnsi="宋体" w:eastAsia="宋体" w:cs="宋体"/>
                <w:color w:val="4F545D"/>
                <w:spacing w:val="34"/>
                <w:w w:val="10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4F545D"/>
                <w:w w:val="105"/>
                <w:sz w:val="21"/>
                <w:szCs w:val="21"/>
              </w:rPr>
              <w:t>公司</w:t>
            </w:r>
          </w:p>
        </w:tc>
      </w:tr>
    </w:tbl>
    <w:p>
      <w:pPr>
        <w:spacing w:before="8" w:line="240" w:lineRule="auto"/>
        <w:rPr>
          <w:rFonts w:ascii="宋体" w:hAnsi="宋体" w:eastAsia="宋体" w:cs="宋体"/>
          <w:sz w:val="12"/>
          <w:szCs w:val="12"/>
        </w:rPr>
      </w:pPr>
    </w:p>
    <w:p>
      <w:pPr>
        <w:spacing w:before="41"/>
        <w:ind w:left="1785" w:right="0" w:firstLine="0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color w:val="4F545D"/>
          <w:spacing w:val="3"/>
          <w:w w:val="105"/>
          <w:sz w:val="19"/>
          <w:szCs w:val="19"/>
        </w:rPr>
        <w:t>注</w:t>
      </w:r>
      <w:r>
        <w:rPr>
          <w:rFonts w:ascii="Times New Roman" w:hAnsi="Times New Roman" w:eastAsia="Times New Roman" w:cs="Times New Roman"/>
          <w:color w:val="6B7079"/>
          <w:spacing w:val="3"/>
          <w:w w:val="105"/>
          <w:sz w:val="17"/>
          <w:szCs w:val="17"/>
        </w:rPr>
        <w:t>z</w:t>
      </w:r>
      <w:r>
        <w:rPr>
          <w:rFonts w:ascii="宋体" w:hAnsi="宋体" w:eastAsia="宋体" w:cs="宋体"/>
          <w:color w:val="4F545D"/>
          <w:spacing w:val="3"/>
          <w:w w:val="105"/>
          <w:sz w:val="19"/>
          <w:szCs w:val="19"/>
        </w:rPr>
        <w:t>名单按照姓氏笔画排序</w:t>
      </w:r>
      <w:r>
        <w:rPr>
          <w:rFonts w:ascii="宋体" w:hAnsi="宋体" w:eastAsia="宋体" w:cs="宋体"/>
          <w:color w:val="4F545D"/>
          <w:spacing w:val="5"/>
          <w:w w:val="105"/>
          <w:sz w:val="19"/>
          <w:szCs w:val="19"/>
        </w:rPr>
        <w:t xml:space="preserve"> </w:t>
      </w:r>
      <w:r>
        <w:rPr>
          <w:rFonts w:ascii="宋体" w:hAnsi="宋体" w:eastAsia="宋体" w:cs="宋体"/>
          <w:color w:val="6B7079"/>
          <w:w w:val="105"/>
          <w:sz w:val="19"/>
          <w:szCs w:val="19"/>
        </w:rPr>
        <w:t>，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1" w:line="240" w:lineRule="auto"/>
        <w:rPr>
          <w:rFonts w:ascii="宋体" w:hAnsi="宋体" w:eastAsia="宋体" w:cs="宋体"/>
          <w:sz w:val="21"/>
          <w:szCs w:val="21"/>
        </w:rPr>
      </w:pPr>
    </w:p>
    <w:p>
      <w:pPr>
        <w:spacing w:before="0"/>
        <w:ind w:left="1915" w:right="0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color w:val="878C91"/>
          <w:w w:val="380"/>
          <w:sz w:val="25"/>
          <w:szCs w:val="25"/>
        </w:rPr>
        <w:t xml:space="preserve">- </w:t>
      </w:r>
      <w:r>
        <w:rPr>
          <w:rFonts w:ascii="Times New Roman" w:hAnsi="Times New Roman" w:eastAsia="Times New Roman" w:cs="Times New Roman"/>
          <w:color w:val="878C91"/>
          <w:w w:val="105"/>
          <w:sz w:val="25"/>
          <w:szCs w:val="25"/>
        </w:rPr>
        <w:t>8</w:t>
      </w:r>
      <w:r>
        <w:rPr>
          <w:rFonts w:ascii="Times New Roman" w:hAnsi="Times New Roman" w:eastAsia="Times New Roman" w:cs="Times New Roman"/>
          <w:color w:val="878C91"/>
          <w:spacing w:val="-6"/>
          <w:w w:val="105"/>
          <w:sz w:val="25"/>
          <w:szCs w:val="25"/>
        </w:rPr>
        <w:t xml:space="preserve"> </w:t>
      </w:r>
      <w:r>
        <w:rPr>
          <w:rFonts w:ascii="宋体" w:hAnsi="宋体" w:eastAsia="宋体" w:cs="宋体"/>
          <w:color w:val="9EA5AA"/>
          <w:w w:val="105"/>
          <w:sz w:val="30"/>
          <w:szCs w:val="30"/>
        </w:rPr>
        <w:t>一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0" w:line="240" w:lineRule="auto"/>
        <w:rPr>
          <w:rFonts w:ascii="宋体" w:hAnsi="宋体" w:eastAsia="宋体" w:cs="宋体"/>
          <w:sz w:val="29"/>
          <w:szCs w:val="29"/>
        </w:rPr>
      </w:pPr>
    </w:p>
    <w:p>
      <w:pPr>
        <w:spacing w:line="28" w:lineRule="exact"/>
        <w:ind w:left="4017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position w:val="0"/>
          <w:sz w:val="2"/>
          <w:szCs w:val="2"/>
        </w:rPr>
        <w:pict>
          <v:group id="_x0000_s1065" o:spid="_x0000_s1065" o:spt="203" style="height:1.45pt;width:369.4pt;" coordsize="7388,29">
            <o:lock v:ext="edit"/>
            <v:group id="_x0000_s1066" o:spid="_x0000_s1066" o:spt="203" style="position:absolute;left:14;top:14;height:2;width:7359;" coordorigin="14,14" coordsize="7359,2">
              <o:lock v:ext="edit"/>
              <v:shape id="_x0000_s1067" o:spid="_x0000_s1067" style="position:absolute;left:14;top:14;height:2;width:7359;" filled="f" stroked="t" coordorigin="14,14" coordsize="7359,0" path="m14,14l7373,14e">
                <v:path arrowok="t"/>
                <v:fill on="f" focussize="0,0"/>
                <v:stroke weight="1.44pt" color="#545B64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after="0" w:line="28" w:lineRule="exact"/>
        <w:rPr>
          <w:rFonts w:ascii="宋体" w:hAnsi="宋体" w:eastAsia="宋体" w:cs="宋体"/>
          <w:sz w:val="2"/>
          <w:szCs w:val="2"/>
        </w:rPr>
        <w:sectPr>
          <w:pgSz w:w="11930" w:h="16880"/>
          <w:pgMar w:top="60" w:right="0" w:bottom="0" w:left="0" w:header="0" w:footer="0" w:gutter="0"/>
        </w:sectPr>
      </w:pPr>
    </w:p>
    <w:p>
      <w:pPr>
        <w:spacing w:line="57" w:lineRule="exact"/>
        <w:ind w:left="57" w:right="0" w:firstLine="0"/>
        <w:rPr>
          <w:rFonts w:ascii="宋体" w:hAnsi="宋体" w:eastAsia="宋体" w:cs="宋体"/>
          <w:sz w:val="5"/>
          <w:szCs w:val="5"/>
        </w:rPr>
      </w:pPr>
      <w:r>
        <w:rPr>
          <w:rFonts w:ascii="宋体" w:hAnsi="宋体" w:eastAsia="宋体" w:cs="宋体"/>
          <w:position w:val="0"/>
          <w:sz w:val="5"/>
          <w:szCs w:val="5"/>
        </w:rPr>
        <w:pict>
          <v:group id="_x0000_s1068" o:spid="_x0000_s1068" o:spt="203" style="height:2.9pt;width:540pt;" coordsize="10800,58">
            <o:lock v:ext="edit"/>
            <v:group id="_x0000_s1069" o:spid="_x0000_s1069" o:spt="203" style="position:absolute;left:29;top:29;height:2;width:10743;" coordorigin="29,29" coordsize="10743,2">
              <o:lock v:ext="edit"/>
              <v:shape id="_x0000_s1070" o:spid="_x0000_s1070" style="position:absolute;left:29;top:29;height:2;width:10743;" filled="f" stroked="t" coordorigin="29,29" coordsize="10743,0" path="m29,29l10771,29e">
                <v:path arrowok="t"/>
                <v:fill on="f" focussize="0,0"/>
                <v:stroke weight="2.88pt" color="#B8BCC3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6" w:line="240" w:lineRule="auto"/>
        <w:rPr>
          <w:rFonts w:ascii="宋体" w:hAnsi="宋体" w:eastAsia="宋体" w:cs="宋体"/>
          <w:sz w:val="22"/>
          <w:szCs w:val="22"/>
        </w:rPr>
      </w:pPr>
    </w:p>
    <w:p>
      <w:pPr>
        <w:spacing w:line="20" w:lineRule="exact"/>
        <w:ind w:left="187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sz w:val="2"/>
          <w:szCs w:val="2"/>
        </w:rPr>
        <w:pict>
          <v:group id="_x0000_s1071" o:spid="_x0000_s1071" o:spt="203" style="height:0.75pt;width:152.65pt;" coordsize="3053,15">
            <o:lock v:ext="edit"/>
            <v:group id="_x0000_s1072" o:spid="_x0000_s1072" o:spt="203" style="position:absolute;left:7;top:7;height:2;width:3039;" coordorigin="7,7" coordsize="3039,2">
              <o:lock v:ext="edit"/>
              <v:shape id="_x0000_s1073" o:spid="_x0000_s1073" style="position:absolute;left:7;top:7;height:2;width:3039;" filled="f" stroked="t" coordorigin="7,7" coordsize="3039,0" path="m7,7l3046,7e">
                <v:path arrowok="t"/>
                <v:fill on="f" focussize="0,0"/>
                <v:stroke weight="0.72pt" color="#9CA0A8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61"/>
        <w:ind w:left="1627" w:right="0" w:firstLine="0"/>
        <w:jc w:val="left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宋体" w:hAnsi="宋体" w:eastAsia="宋体" w:cs="宋体"/>
          <w:color w:val="72777E"/>
          <w:sz w:val="28"/>
          <w:szCs w:val="28"/>
        </w:rPr>
        <w:t>附件</w:t>
      </w:r>
      <w:r>
        <w:rPr>
          <w:rFonts w:ascii="宋体" w:hAnsi="宋体" w:eastAsia="宋体" w:cs="宋体"/>
          <w:color w:val="72777E"/>
          <w:spacing w:val="-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72777E"/>
          <w:sz w:val="30"/>
          <w:szCs w:val="30"/>
        </w:rPr>
        <w:t>2</w: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pStyle w:val="2"/>
        <w:spacing w:line="510" w:lineRule="exact"/>
        <w:ind w:left="3556" w:right="0"/>
        <w:jc w:val="left"/>
      </w:pPr>
      <w:r>
        <w:rPr>
          <w:color w:val="72777E"/>
          <w:spacing w:val="-16"/>
        </w:rPr>
        <w:t>“十大最美货车司机”名单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7" w:line="240" w:lineRule="auto"/>
        <w:rPr>
          <w:rFonts w:ascii="宋体" w:hAnsi="宋体" w:eastAsia="宋体" w:cs="宋体"/>
          <w:sz w:val="10"/>
          <w:szCs w:val="10"/>
        </w:rPr>
      </w:pPr>
    </w:p>
    <w:tbl>
      <w:tblPr>
        <w:tblStyle w:val="4"/>
        <w:tblW w:w="8175" w:type="dxa"/>
        <w:tblInd w:w="16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1"/>
        <w:gridCol w:w="520"/>
        <w:gridCol w:w="1341"/>
        <w:gridCol w:w="385"/>
        <w:gridCol w:w="288"/>
        <w:gridCol w:w="5270"/>
      </w:tblGrid>
      <w:tr>
        <w:tblPrEx>
          <w:tblLayout w:type="fixed"/>
        </w:tblPrEx>
        <w:trPr>
          <w:trHeight w:val="761" w:hRule="exact"/>
        </w:trPr>
        <w:tc>
          <w:tcPr>
            <w:tcW w:w="891" w:type="dxa"/>
            <w:gridSpan w:val="2"/>
            <w:tcBorders>
              <w:top w:val="single" w:color="000000" w:sz="6" w:space="0"/>
              <w:left w:val="single" w:color="8C909C" w:sz="6" w:space="0"/>
              <w:bottom w:val="single" w:color="90939C" w:sz="6" w:space="0"/>
              <w:right w:val="single" w:color="878C93" w:sz="6" w:space="0"/>
            </w:tcBorders>
          </w:tcPr>
          <w:p>
            <w:pPr>
              <w:pStyle w:val="8"/>
              <w:spacing w:before="12"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left="21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2777E"/>
                <w:w w:val="105"/>
                <w:sz w:val="21"/>
                <w:szCs w:val="21"/>
              </w:rPr>
              <w:t>序号</w:t>
            </w:r>
          </w:p>
        </w:tc>
        <w:tc>
          <w:tcPr>
            <w:tcW w:w="1341" w:type="dxa"/>
            <w:tcBorders>
              <w:top w:val="single" w:color="838790" w:sz="6" w:space="0"/>
              <w:left w:val="single" w:color="878C93" w:sz="6" w:space="0"/>
              <w:bottom w:val="single" w:color="90939C" w:sz="6" w:space="0"/>
              <w:right w:val="single" w:color="9093A0" w:sz="6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</w:p>
          <w:p>
            <w:pPr>
              <w:pStyle w:val="8"/>
              <w:tabs>
                <w:tab w:val="left" w:pos="761"/>
              </w:tabs>
              <w:spacing w:line="240" w:lineRule="auto"/>
              <w:ind w:left="31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2777E"/>
                <w:w w:val="110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color w:val="72777E"/>
                <w:w w:val="110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color w:val="72777E"/>
                <w:w w:val="110"/>
                <w:sz w:val="21"/>
                <w:szCs w:val="21"/>
              </w:rPr>
              <w:t>名</w:t>
            </w:r>
          </w:p>
        </w:tc>
        <w:tc>
          <w:tcPr>
            <w:tcW w:w="673" w:type="dxa"/>
            <w:gridSpan w:val="2"/>
            <w:vMerge w:val="restart"/>
            <w:tcBorders>
              <w:top w:val="single" w:color="838790" w:sz="6" w:space="0"/>
              <w:left w:val="single" w:color="9093A0" w:sz="6" w:space="0"/>
              <w:right w:val="nil"/>
            </w:tcBorders>
          </w:tcPr>
          <w:p/>
        </w:tc>
        <w:tc>
          <w:tcPr>
            <w:tcW w:w="5270" w:type="dxa"/>
            <w:tcBorders>
              <w:top w:val="nil"/>
              <w:left w:val="nil"/>
              <w:bottom w:val="single" w:color="808390" w:sz="8" w:space="0"/>
              <w:right w:val="single" w:color="778087" w:sz="8" w:space="0"/>
            </w:tcBorders>
          </w:tcPr>
          <w:p>
            <w:pPr>
              <w:pStyle w:val="8"/>
              <w:spacing w:before="7" w:line="240" w:lineRule="auto"/>
              <w:ind w:right="0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</w:p>
          <w:p>
            <w:pPr>
              <w:pStyle w:val="8"/>
              <w:tabs>
                <w:tab w:val="left" w:pos="1835"/>
                <w:tab w:val="left" w:pos="2498"/>
                <w:tab w:val="left" w:pos="3175"/>
              </w:tabs>
              <w:spacing w:line="240" w:lineRule="auto"/>
              <w:ind w:left="1166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2777E"/>
                <w:w w:val="105"/>
                <w:sz w:val="21"/>
                <w:szCs w:val="21"/>
              </w:rPr>
              <w:t>所</w:t>
            </w:r>
            <w:r>
              <w:rPr>
                <w:rFonts w:ascii="宋体" w:hAnsi="宋体" w:eastAsia="宋体" w:cs="宋体"/>
                <w:color w:val="72777E"/>
                <w:w w:val="10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color w:val="72777E"/>
                <w:sz w:val="21"/>
                <w:szCs w:val="21"/>
              </w:rPr>
              <w:t>在</w:t>
            </w:r>
            <w:r>
              <w:rPr>
                <w:rFonts w:ascii="宋体" w:hAnsi="宋体" w:eastAsia="宋体" w:cs="宋体"/>
                <w:color w:val="72777E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color w:val="72777E"/>
                <w:w w:val="105"/>
                <w:position w:val="1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color w:val="72777E"/>
                <w:w w:val="105"/>
                <w:position w:val="1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color w:val="72777E"/>
                <w:w w:val="105"/>
                <w:position w:val="1"/>
                <w:sz w:val="21"/>
                <w:szCs w:val="21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exact"/>
        </w:trPr>
        <w:tc>
          <w:tcPr>
            <w:tcW w:w="891" w:type="dxa"/>
            <w:gridSpan w:val="2"/>
            <w:tcBorders>
              <w:top w:val="single" w:color="90939C" w:sz="6" w:space="0"/>
              <w:left w:val="single" w:color="8C939C" w:sz="6" w:space="0"/>
              <w:bottom w:val="single" w:color="838C93" w:sz="6" w:space="0"/>
              <w:right w:val="single" w:color="878C93" w:sz="6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8"/>
              <w:spacing w:line="240" w:lineRule="auto"/>
              <w:ind w:left="42" w:righ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858A93"/>
                <w:w w:val="135"/>
                <w:sz w:val="22"/>
              </w:rPr>
              <w:t>1</w:t>
            </w:r>
          </w:p>
        </w:tc>
        <w:tc>
          <w:tcPr>
            <w:tcW w:w="1341" w:type="dxa"/>
            <w:tcBorders>
              <w:top w:val="single" w:color="90939C" w:sz="6" w:space="0"/>
              <w:left w:val="single" w:color="878C93" w:sz="6" w:space="0"/>
              <w:bottom w:val="single" w:color="808790" w:sz="6" w:space="0"/>
              <w:right w:val="single" w:color="9093A0" w:sz="6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line="240" w:lineRule="auto"/>
              <w:ind w:left="31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2777E"/>
                <w:w w:val="105"/>
                <w:sz w:val="21"/>
                <w:szCs w:val="21"/>
              </w:rPr>
              <w:t>王喜军</w:t>
            </w:r>
          </w:p>
        </w:tc>
        <w:tc>
          <w:tcPr>
            <w:tcW w:w="673" w:type="dxa"/>
            <w:gridSpan w:val="2"/>
            <w:vMerge w:val="continue"/>
            <w:tcBorders>
              <w:left w:val="single" w:color="9093A0" w:sz="6" w:space="0"/>
              <w:bottom w:val="single" w:color="808790" w:sz="6" w:space="0"/>
              <w:right w:val="nil"/>
            </w:tcBorders>
          </w:tcPr>
          <w:p/>
        </w:tc>
        <w:tc>
          <w:tcPr>
            <w:tcW w:w="5270" w:type="dxa"/>
            <w:tcBorders>
              <w:top w:val="single" w:color="808390" w:sz="8" w:space="0"/>
              <w:left w:val="nil"/>
              <w:bottom w:val="single" w:color="808790" w:sz="6" w:space="0"/>
              <w:right w:val="single" w:color="778087" w:sz="8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105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2777E"/>
                <w:w w:val="105"/>
                <w:sz w:val="21"/>
                <w:szCs w:val="21"/>
              </w:rPr>
              <w:t>吉林省金正物流有限公司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exact"/>
        </w:trPr>
        <w:tc>
          <w:tcPr>
            <w:tcW w:w="891" w:type="dxa"/>
            <w:gridSpan w:val="2"/>
            <w:tcBorders>
              <w:top w:val="single" w:color="838C93" w:sz="6" w:space="0"/>
              <w:left w:val="single" w:color="8C939C" w:sz="6" w:space="0"/>
              <w:bottom w:val="single" w:color="8C9097" w:sz="6" w:space="0"/>
              <w:right w:val="single" w:color="878C93" w:sz="6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72777E"/>
                <w:w w:val="91"/>
                <w:sz w:val="23"/>
              </w:rPr>
              <w:t>2</w:t>
            </w:r>
          </w:p>
        </w:tc>
        <w:tc>
          <w:tcPr>
            <w:tcW w:w="1341" w:type="dxa"/>
            <w:tcBorders>
              <w:top w:val="single" w:color="808790" w:sz="6" w:space="0"/>
              <w:left w:val="single" w:color="878C93" w:sz="6" w:space="0"/>
              <w:bottom w:val="single" w:color="8C9097" w:sz="6" w:space="0"/>
              <w:right w:val="single" w:color="9093A0" w:sz="6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left="32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2777E"/>
                <w:w w:val="105"/>
                <w:sz w:val="21"/>
                <w:szCs w:val="21"/>
              </w:rPr>
              <w:t>李会生</w:t>
            </w:r>
          </w:p>
        </w:tc>
        <w:tc>
          <w:tcPr>
            <w:tcW w:w="385" w:type="dxa"/>
            <w:vMerge w:val="restart"/>
            <w:tcBorders>
              <w:top w:val="single" w:color="808790" w:sz="6" w:space="0"/>
              <w:left w:val="single" w:color="979CA8" w:sz="6" w:space="0"/>
              <w:right w:val="nil"/>
            </w:tcBorders>
          </w:tcPr>
          <w:p/>
        </w:tc>
        <w:tc>
          <w:tcPr>
            <w:tcW w:w="5558" w:type="dxa"/>
            <w:gridSpan w:val="2"/>
            <w:tcBorders>
              <w:top w:val="single" w:color="808790" w:sz="6" w:space="0"/>
              <w:left w:val="nil"/>
              <w:bottom w:val="single" w:color="808390" w:sz="6" w:space="0"/>
              <w:right w:val="single" w:color="778087" w:sz="8" w:space="0"/>
            </w:tcBorders>
          </w:tcPr>
          <w:p>
            <w:pPr>
              <w:pStyle w:val="8"/>
              <w:spacing w:before="0" w:line="240" w:lineRule="auto"/>
              <w:ind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1346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2777E"/>
                <w:w w:val="105"/>
                <w:sz w:val="21"/>
                <w:szCs w:val="21"/>
              </w:rPr>
              <w:t>湖南省中电物流有限公司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exact"/>
        </w:trPr>
        <w:tc>
          <w:tcPr>
            <w:tcW w:w="891" w:type="dxa"/>
            <w:gridSpan w:val="2"/>
            <w:tcBorders>
              <w:top w:val="single" w:color="8C9097" w:sz="6" w:space="0"/>
              <w:left w:val="single" w:color="8C939C" w:sz="6" w:space="0"/>
              <w:bottom w:val="single" w:color="9097A0" w:sz="6" w:space="0"/>
              <w:right w:val="single" w:color="878C93" w:sz="6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8"/>
              <w:spacing w:line="240" w:lineRule="auto"/>
              <w:ind w:left="6" w:righ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858A93"/>
                <w:w w:val="102"/>
                <w:sz w:val="22"/>
              </w:rPr>
              <w:t>3</w:t>
            </w:r>
          </w:p>
        </w:tc>
        <w:tc>
          <w:tcPr>
            <w:tcW w:w="1341" w:type="dxa"/>
            <w:tcBorders>
              <w:top w:val="single" w:color="8C9097" w:sz="6" w:space="0"/>
              <w:left w:val="single" w:color="878C93" w:sz="6" w:space="0"/>
              <w:bottom w:val="single" w:color="7C8390" w:sz="6" w:space="0"/>
              <w:right w:val="single" w:color="979CA8" w:sz="6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line="240" w:lineRule="auto"/>
              <w:ind w:left="32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2777E"/>
                <w:w w:val="105"/>
                <w:sz w:val="21"/>
                <w:szCs w:val="21"/>
              </w:rPr>
              <w:t>杨全忠</w:t>
            </w:r>
          </w:p>
        </w:tc>
        <w:tc>
          <w:tcPr>
            <w:tcW w:w="385" w:type="dxa"/>
            <w:vMerge w:val="continue"/>
            <w:tcBorders>
              <w:left w:val="single" w:color="979CA8" w:sz="6" w:space="0"/>
              <w:bottom w:val="single" w:color="7C8390" w:sz="6" w:space="0"/>
              <w:right w:val="nil"/>
            </w:tcBorders>
          </w:tcPr>
          <w:p/>
        </w:tc>
        <w:tc>
          <w:tcPr>
            <w:tcW w:w="5558" w:type="dxa"/>
            <w:gridSpan w:val="2"/>
            <w:tcBorders>
              <w:top w:val="single" w:color="808390" w:sz="6" w:space="0"/>
              <w:left w:val="nil"/>
              <w:bottom w:val="single" w:color="7C8390" w:sz="6" w:space="0"/>
              <w:right w:val="single" w:color="778087" w:sz="6" w:space="0"/>
            </w:tcBorders>
          </w:tcPr>
          <w:p>
            <w:pPr>
              <w:pStyle w:val="8"/>
              <w:spacing w:before="7" w:line="240" w:lineRule="auto"/>
              <w:ind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92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2777E"/>
                <w:spacing w:val="-8"/>
                <w:w w:val="110"/>
                <w:sz w:val="21"/>
                <w:szCs w:val="21"/>
              </w:rPr>
              <w:t>中国邮政集团公司西宁邮区中心局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exact"/>
        </w:trPr>
        <w:tc>
          <w:tcPr>
            <w:tcW w:w="371" w:type="dxa"/>
            <w:vMerge w:val="restart"/>
            <w:tcBorders>
              <w:top w:val="single" w:color="9097A0" w:sz="6" w:space="0"/>
              <w:left w:val="single" w:color="8C939C" w:sz="6" w:space="0"/>
              <w:right w:val="nil"/>
            </w:tcBorders>
          </w:tcPr>
          <w:p/>
        </w:tc>
        <w:tc>
          <w:tcPr>
            <w:tcW w:w="520" w:type="dxa"/>
            <w:tcBorders>
              <w:top w:val="single" w:color="9097A0" w:sz="6" w:space="0"/>
              <w:left w:val="nil"/>
              <w:bottom w:val="single" w:color="80838C" w:sz="6" w:space="0"/>
              <w:right w:val="single" w:color="878C93" w:sz="6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8"/>
              <w:spacing w:line="240" w:lineRule="auto"/>
              <w:ind w:left="21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858A93"/>
                <w:sz w:val="22"/>
              </w:rPr>
              <w:t>4</w:t>
            </w:r>
          </w:p>
        </w:tc>
        <w:tc>
          <w:tcPr>
            <w:tcW w:w="1341" w:type="dxa"/>
            <w:tcBorders>
              <w:top w:val="single" w:color="7C8390" w:sz="6" w:space="0"/>
              <w:left w:val="single" w:color="878C93" w:sz="6" w:space="0"/>
              <w:bottom w:val="single" w:color="838790" w:sz="6" w:space="0"/>
              <w:right w:val="single" w:color="979CA8" w:sz="6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left="32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2777E"/>
                <w:w w:val="105"/>
                <w:sz w:val="21"/>
                <w:szCs w:val="21"/>
              </w:rPr>
              <w:t>杨宝峰</w:t>
            </w:r>
          </w:p>
        </w:tc>
        <w:tc>
          <w:tcPr>
            <w:tcW w:w="5943" w:type="dxa"/>
            <w:gridSpan w:val="3"/>
            <w:tcBorders>
              <w:top w:val="single" w:color="7C8390" w:sz="6" w:space="0"/>
              <w:left w:val="single" w:color="979CA8" w:sz="6" w:space="0"/>
              <w:bottom w:val="single" w:color="838790" w:sz="6" w:space="0"/>
              <w:right w:val="single" w:color="778087" w:sz="6" w:space="0"/>
            </w:tcBorders>
          </w:tcPr>
          <w:p>
            <w:pPr>
              <w:pStyle w:val="8"/>
              <w:spacing w:before="6" w:line="240" w:lineRule="auto"/>
              <w:ind w:right="0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150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2777E"/>
                <w:w w:val="105"/>
                <w:sz w:val="21"/>
                <w:szCs w:val="21"/>
              </w:rPr>
              <w:t>招商局物流集团北京有限公司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exact"/>
        </w:trPr>
        <w:tc>
          <w:tcPr>
            <w:tcW w:w="371" w:type="dxa"/>
            <w:vMerge w:val="continue"/>
            <w:tcBorders>
              <w:left w:val="single" w:color="8C939C" w:sz="6" w:space="0"/>
              <w:right w:val="nil"/>
            </w:tcBorders>
          </w:tcPr>
          <w:p/>
        </w:tc>
        <w:tc>
          <w:tcPr>
            <w:tcW w:w="520" w:type="dxa"/>
            <w:tcBorders>
              <w:top w:val="single" w:color="80838C" w:sz="6" w:space="0"/>
              <w:left w:val="nil"/>
              <w:bottom w:val="single" w:color="838793" w:sz="2" w:space="0"/>
              <w:right w:val="single" w:color="878C93" w:sz="6" w:space="0"/>
            </w:tcBorders>
          </w:tcPr>
          <w:p>
            <w:pPr>
              <w:pStyle w:val="8"/>
              <w:spacing w:before="6" w:line="240" w:lineRule="auto"/>
              <w:ind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8"/>
              <w:spacing w:line="240" w:lineRule="auto"/>
              <w:ind w:left="21" w:right="0"/>
              <w:jc w:val="left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/>
                <w:color w:val="858A93"/>
                <w:w w:val="77"/>
                <w:sz w:val="23"/>
              </w:rPr>
              <w:t>5</w:t>
            </w:r>
          </w:p>
        </w:tc>
        <w:tc>
          <w:tcPr>
            <w:tcW w:w="1341" w:type="dxa"/>
            <w:tcBorders>
              <w:top w:val="single" w:color="838790" w:sz="6" w:space="0"/>
              <w:left w:val="single" w:color="878C93" w:sz="6" w:space="0"/>
              <w:bottom w:val="single" w:color="838793" w:sz="2" w:space="0"/>
              <w:right w:val="single" w:color="979CA8" w:sz="6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left="32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2777E"/>
                <w:spacing w:val="-5"/>
                <w:w w:val="110"/>
                <w:sz w:val="21"/>
                <w:szCs w:val="21"/>
              </w:rPr>
              <w:t>吴孝元</w:t>
            </w:r>
          </w:p>
        </w:tc>
        <w:tc>
          <w:tcPr>
            <w:tcW w:w="5943" w:type="dxa"/>
            <w:gridSpan w:val="3"/>
            <w:tcBorders>
              <w:top w:val="single" w:color="838790" w:sz="6" w:space="0"/>
              <w:left w:val="single" w:color="979CA8" w:sz="6" w:space="0"/>
              <w:bottom w:val="single" w:color="7C808C" w:sz="6" w:space="0"/>
              <w:right w:val="single" w:color="778087" w:sz="6" w:space="0"/>
            </w:tcBorders>
          </w:tcPr>
          <w:p>
            <w:pPr>
              <w:pStyle w:val="8"/>
              <w:spacing w:before="0" w:line="240" w:lineRule="auto"/>
              <w:ind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150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2777E"/>
                <w:w w:val="105"/>
                <w:sz w:val="21"/>
                <w:szCs w:val="21"/>
              </w:rPr>
              <w:t>福建省盛辉物流集团有限公司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exact"/>
        </w:trPr>
        <w:tc>
          <w:tcPr>
            <w:tcW w:w="371" w:type="dxa"/>
            <w:vMerge w:val="continue"/>
            <w:tcBorders>
              <w:left w:val="single" w:color="8C939C" w:sz="6" w:space="0"/>
              <w:bottom w:val="single" w:color="808390" w:sz="2" w:space="0"/>
              <w:right w:val="nil"/>
            </w:tcBorders>
          </w:tcPr>
          <w:p/>
        </w:tc>
        <w:tc>
          <w:tcPr>
            <w:tcW w:w="520" w:type="dxa"/>
            <w:tcBorders>
              <w:top w:val="single" w:color="838793" w:sz="2" w:space="0"/>
              <w:left w:val="nil"/>
              <w:bottom w:val="single" w:color="808390" w:sz="2" w:space="0"/>
              <w:right w:val="single" w:color="838793" w:sz="6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8"/>
              <w:spacing w:line="240" w:lineRule="auto"/>
              <w:ind w:left="21" w:right="0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/>
                <w:color w:val="858A93"/>
                <w:w w:val="99"/>
                <w:sz w:val="21"/>
              </w:rPr>
              <w:t>6</w:t>
            </w:r>
          </w:p>
        </w:tc>
        <w:tc>
          <w:tcPr>
            <w:tcW w:w="1341" w:type="dxa"/>
            <w:tcBorders>
              <w:top w:val="single" w:color="838793" w:sz="2" w:space="0"/>
              <w:left w:val="single" w:color="838793" w:sz="6" w:space="0"/>
              <w:bottom w:val="single" w:color="80838C" w:sz="6" w:space="0"/>
              <w:right w:val="single" w:color="979CA8" w:sz="6" w:space="0"/>
            </w:tcBorders>
          </w:tcPr>
          <w:p>
            <w:pPr>
              <w:pStyle w:val="8"/>
              <w:spacing w:before="7"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left="32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2777E"/>
                <w:w w:val="105"/>
                <w:sz w:val="21"/>
                <w:szCs w:val="21"/>
              </w:rPr>
              <w:t>宋玉兰</w:t>
            </w:r>
          </w:p>
        </w:tc>
        <w:tc>
          <w:tcPr>
            <w:tcW w:w="5943" w:type="dxa"/>
            <w:gridSpan w:val="3"/>
            <w:tcBorders>
              <w:top w:val="single" w:color="7C808C" w:sz="6" w:space="0"/>
              <w:left w:val="single" w:color="979CA8" w:sz="6" w:space="0"/>
              <w:bottom w:val="nil"/>
              <w:right w:val="single" w:color="778087" w:sz="6" w:space="0"/>
            </w:tcBorders>
          </w:tcPr>
          <w:p>
            <w:pPr>
              <w:pStyle w:val="8"/>
              <w:spacing w:before="1" w:line="240" w:lineRule="auto"/>
              <w:ind w:right="0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7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2777E"/>
                <w:spacing w:val="-5"/>
                <w:w w:val="105"/>
                <w:sz w:val="21"/>
                <w:szCs w:val="21"/>
              </w:rPr>
              <w:t>山东省个体司机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exact"/>
        </w:trPr>
        <w:tc>
          <w:tcPr>
            <w:tcW w:w="891" w:type="dxa"/>
            <w:gridSpan w:val="2"/>
            <w:tcBorders>
              <w:top w:val="single" w:color="808390" w:sz="2" w:space="0"/>
              <w:left w:val="single" w:color="8C939C" w:sz="6" w:space="0"/>
              <w:bottom w:val="single" w:color="878790" w:sz="6" w:space="0"/>
              <w:right w:val="single" w:color="838793" w:sz="6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8"/>
              <w:spacing w:line="240" w:lineRule="auto"/>
              <w:ind w:left="23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858A93"/>
                <w:w w:val="96"/>
                <w:sz w:val="21"/>
              </w:rPr>
              <w:t>7</w:t>
            </w:r>
          </w:p>
        </w:tc>
        <w:tc>
          <w:tcPr>
            <w:tcW w:w="1341" w:type="dxa"/>
            <w:tcBorders>
              <w:top w:val="single" w:color="80838C" w:sz="6" w:space="0"/>
              <w:left w:val="single" w:color="838793" w:sz="6" w:space="0"/>
              <w:bottom w:val="single" w:color="808790" w:sz="6" w:space="0"/>
              <w:right w:val="single" w:color="979CA8" w:sz="6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32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2777E"/>
                <w:w w:val="105"/>
                <w:sz w:val="21"/>
                <w:szCs w:val="21"/>
              </w:rPr>
              <w:t>柳仕安</w:t>
            </w:r>
          </w:p>
        </w:tc>
        <w:tc>
          <w:tcPr>
            <w:tcW w:w="5943" w:type="dxa"/>
            <w:gridSpan w:val="3"/>
            <w:tcBorders>
              <w:top w:val="nil"/>
              <w:left w:val="single" w:color="979CA8" w:sz="6" w:space="0"/>
              <w:bottom w:val="single" w:color="808790" w:sz="6" w:space="0"/>
              <w:right w:val="single" w:color="778087" w:sz="6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129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2777E"/>
                <w:w w:val="105"/>
                <w:sz w:val="21"/>
                <w:szCs w:val="21"/>
              </w:rPr>
              <w:t>湖北省大通互联物流股份有限</w:t>
            </w:r>
            <w:r>
              <w:rPr>
                <w:rFonts w:ascii="宋体" w:hAnsi="宋体" w:eastAsia="宋体" w:cs="宋体"/>
                <w:color w:val="72777E"/>
                <w:spacing w:val="-60"/>
                <w:w w:val="10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72777E"/>
                <w:w w:val="105"/>
                <w:sz w:val="21"/>
                <w:szCs w:val="21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891" w:type="dxa"/>
            <w:gridSpan w:val="2"/>
            <w:tcBorders>
              <w:top w:val="single" w:color="878790" w:sz="6" w:space="0"/>
              <w:left w:val="single" w:color="8C939C" w:sz="6" w:space="0"/>
              <w:bottom w:val="single" w:color="808390" w:sz="6" w:space="0"/>
              <w:right w:val="single" w:color="838793" w:sz="6" w:space="0"/>
            </w:tcBorders>
          </w:tcPr>
          <w:p>
            <w:pPr>
              <w:pStyle w:val="8"/>
              <w:spacing w:before="1" w:line="240" w:lineRule="auto"/>
              <w:ind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8"/>
              <w:spacing w:line="240" w:lineRule="auto"/>
              <w:ind w:left="16" w:right="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/>
                <w:color w:val="858A93"/>
                <w:w w:val="93"/>
                <w:sz w:val="21"/>
              </w:rPr>
              <w:t>8</w:t>
            </w:r>
          </w:p>
        </w:tc>
        <w:tc>
          <w:tcPr>
            <w:tcW w:w="1341" w:type="dxa"/>
            <w:tcBorders>
              <w:top w:val="single" w:color="808790" w:sz="6" w:space="0"/>
              <w:left w:val="single" w:color="838793" w:sz="6" w:space="0"/>
              <w:bottom w:val="single" w:color="808390" w:sz="6" w:space="0"/>
              <w:right w:val="single" w:color="979CA8" w:sz="6" w:space="0"/>
            </w:tcBorders>
          </w:tcPr>
          <w:p>
            <w:pPr>
              <w:pStyle w:val="8"/>
              <w:spacing w:before="5"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left="336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2777E"/>
                <w:w w:val="105"/>
                <w:sz w:val="21"/>
                <w:szCs w:val="21"/>
              </w:rPr>
              <w:t>童瑞龙</w:t>
            </w:r>
          </w:p>
        </w:tc>
        <w:tc>
          <w:tcPr>
            <w:tcW w:w="5943" w:type="dxa"/>
            <w:gridSpan w:val="3"/>
            <w:tcBorders>
              <w:top w:val="single" w:color="808790" w:sz="6" w:space="0"/>
              <w:left w:val="single" w:color="979CA8" w:sz="6" w:space="0"/>
              <w:bottom w:val="single" w:color="808390" w:sz="6" w:space="0"/>
              <w:right w:val="single" w:color="778087" w:sz="6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129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2777E"/>
                <w:w w:val="105"/>
                <w:sz w:val="21"/>
                <w:szCs w:val="21"/>
              </w:rPr>
              <w:t>浙江省巨化集团汽车运输有限</w:t>
            </w:r>
            <w:r>
              <w:rPr>
                <w:rFonts w:ascii="宋体" w:hAnsi="宋体" w:eastAsia="宋体" w:cs="宋体"/>
                <w:color w:val="72777E"/>
                <w:spacing w:val="-51"/>
                <w:w w:val="10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72777E"/>
                <w:w w:val="105"/>
                <w:sz w:val="21"/>
                <w:szCs w:val="21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exact"/>
        </w:trPr>
        <w:tc>
          <w:tcPr>
            <w:tcW w:w="891" w:type="dxa"/>
            <w:gridSpan w:val="2"/>
            <w:tcBorders>
              <w:top w:val="single" w:color="808390" w:sz="6" w:space="0"/>
              <w:left w:val="single" w:color="8C939C" w:sz="6" w:space="0"/>
              <w:bottom w:val="single" w:color="808790" w:sz="6" w:space="0"/>
              <w:right w:val="single" w:color="838793" w:sz="6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8"/>
              <w:spacing w:line="240" w:lineRule="auto"/>
              <w:ind w:left="18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858A93"/>
                <w:w w:val="105"/>
                <w:sz w:val="21"/>
              </w:rPr>
              <w:t>9</w:t>
            </w:r>
          </w:p>
        </w:tc>
        <w:tc>
          <w:tcPr>
            <w:tcW w:w="1341" w:type="dxa"/>
            <w:tcBorders>
              <w:top w:val="single" w:color="808390" w:sz="6" w:space="0"/>
              <w:left w:val="single" w:color="838793" w:sz="6" w:space="0"/>
              <w:bottom w:val="single" w:color="7C838C" w:sz="6" w:space="0"/>
              <w:right w:val="single" w:color="979CA8" w:sz="6" w:space="0"/>
            </w:tcBorders>
          </w:tcPr>
          <w:p>
            <w:pPr>
              <w:pStyle w:val="8"/>
              <w:spacing w:before="0" w:line="240" w:lineRule="auto"/>
              <w:ind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336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858A93"/>
                <w:w w:val="105"/>
                <w:sz w:val="21"/>
                <w:szCs w:val="21"/>
              </w:rPr>
              <w:t>雷映涛</w:t>
            </w:r>
          </w:p>
        </w:tc>
        <w:tc>
          <w:tcPr>
            <w:tcW w:w="5943" w:type="dxa"/>
            <w:gridSpan w:val="3"/>
            <w:tcBorders>
              <w:top w:val="single" w:color="808390" w:sz="6" w:space="0"/>
              <w:left w:val="single" w:color="979CA8" w:sz="6" w:space="0"/>
              <w:bottom w:val="single" w:color="7C838C" w:sz="6" w:space="0"/>
              <w:right w:val="single" w:color="778087" w:sz="6" w:space="0"/>
            </w:tcBorders>
          </w:tcPr>
          <w:p>
            <w:pPr>
              <w:pStyle w:val="8"/>
              <w:spacing w:before="5" w:line="240" w:lineRule="auto"/>
              <w:ind w:right="0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140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2777E"/>
                <w:w w:val="105"/>
                <w:sz w:val="21"/>
                <w:szCs w:val="21"/>
              </w:rPr>
              <w:t>广东省珠海港物流发展有限</w:t>
            </w:r>
            <w:r>
              <w:rPr>
                <w:rFonts w:ascii="宋体" w:hAnsi="宋体" w:eastAsia="宋体" w:cs="宋体"/>
                <w:color w:val="72777E"/>
                <w:spacing w:val="-62"/>
                <w:w w:val="10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72777E"/>
                <w:w w:val="105"/>
                <w:sz w:val="21"/>
                <w:szCs w:val="21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exact"/>
        </w:trPr>
        <w:tc>
          <w:tcPr>
            <w:tcW w:w="891" w:type="dxa"/>
            <w:gridSpan w:val="2"/>
            <w:tcBorders>
              <w:top w:val="single" w:color="808790" w:sz="6" w:space="0"/>
              <w:left w:val="single" w:color="8C939C" w:sz="6" w:space="0"/>
              <w:bottom w:val="single" w:color="878C93" w:sz="6" w:space="0"/>
              <w:right w:val="single" w:color="838793" w:sz="6" w:space="0"/>
            </w:tcBorders>
          </w:tcPr>
          <w:p>
            <w:pPr>
              <w:pStyle w:val="8"/>
              <w:spacing w:before="2" w:line="240" w:lineRule="auto"/>
              <w:ind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8"/>
              <w:spacing w:line="240" w:lineRule="auto"/>
              <w:ind w:left="23" w:righ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72777E"/>
                <w:spacing w:val="-21"/>
                <w:w w:val="125"/>
                <w:sz w:val="22"/>
              </w:rPr>
              <w:t>10</w:t>
            </w:r>
          </w:p>
        </w:tc>
        <w:tc>
          <w:tcPr>
            <w:tcW w:w="1341" w:type="dxa"/>
            <w:tcBorders>
              <w:top w:val="single" w:color="7C838C" w:sz="6" w:space="0"/>
              <w:left w:val="single" w:color="838793" w:sz="6" w:space="0"/>
              <w:bottom w:val="single" w:color="838790" w:sz="6" w:space="0"/>
              <w:right w:val="single" w:color="90939C" w:sz="2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left="336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2777E"/>
                <w:w w:val="105"/>
                <w:sz w:val="21"/>
                <w:szCs w:val="21"/>
              </w:rPr>
              <w:t>魏新立</w:t>
            </w:r>
          </w:p>
        </w:tc>
        <w:tc>
          <w:tcPr>
            <w:tcW w:w="5943" w:type="dxa"/>
            <w:gridSpan w:val="3"/>
            <w:tcBorders>
              <w:top w:val="single" w:color="7C838C" w:sz="6" w:space="0"/>
              <w:left w:val="single" w:color="90939C" w:sz="2" w:space="0"/>
              <w:bottom w:val="single" w:color="838790" w:sz="6" w:space="0"/>
              <w:right w:val="single" w:color="778087" w:sz="6" w:space="0"/>
            </w:tcBorders>
          </w:tcPr>
          <w:p>
            <w:pPr>
              <w:pStyle w:val="8"/>
              <w:spacing w:before="6" w:line="240" w:lineRule="auto"/>
              <w:ind w:right="0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75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72777E"/>
                <w:spacing w:val="-2"/>
                <w:w w:val="105"/>
                <w:sz w:val="21"/>
                <w:szCs w:val="21"/>
              </w:rPr>
              <w:t>中国石油运输有限公司新疆塔里木运输分</w:t>
            </w:r>
            <w:r>
              <w:rPr>
                <w:rFonts w:ascii="宋体" w:hAnsi="宋体" w:eastAsia="宋体" w:cs="宋体"/>
                <w:color w:val="72777E"/>
                <w:spacing w:val="-18"/>
                <w:w w:val="10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72777E"/>
                <w:w w:val="105"/>
                <w:sz w:val="21"/>
                <w:szCs w:val="21"/>
              </w:rPr>
              <w:t>公司</w:t>
            </w:r>
          </w:p>
        </w:tc>
      </w:tr>
    </w:tbl>
    <w:p>
      <w:pPr>
        <w:spacing w:before="12" w:line="240" w:lineRule="auto"/>
        <w:rPr>
          <w:rFonts w:ascii="宋体" w:hAnsi="宋体" w:eastAsia="宋体" w:cs="宋体"/>
          <w:sz w:val="12"/>
          <w:szCs w:val="12"/>
        </w:rPr>
      </w:pPr>
    </w:p>
    <w:p>
      <w:pPr>
        <w:spacing w:before="38"/>
        <w:ind w:left="1641" w:right="0" w:firstLine="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858A93"/>
          <w:spacing w:val="-16"/>
          <w:sz w:val="20"/>
          <w:szCs w:val="20"/>
        </w:rPr>
        <w:t>注：名单按照姓氏笔画排序</w:t>
      </w:r>
      <w:r>
        <w:rPr>
          <w:rFonts w:ascii="宋体" w:hAnsi="宋体" w:eastAsia="宋体" w:cs="宋体"/>
          <w:color w:val="858A93"/>
          <w:spacing w:val="-42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858A93"/>
          <w:sz w:val="20"/>
          <w:szCs w:val="20"/>
        </w:rPr>
        <w:t>。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41"/>
        <w:ind w:left="0" w:right="1258" w:firstLine="0"/>
        <w:jc w:val="righ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AEB3BC"/>
          <w:sz w:val="30"/>
          <w:szCs w:val="30"/>
          <w:shd w:val="clear" w:color="auto" w:fill="DDE2EB"/>
        </w:rPr>
        <w:t xml:space="preserve">一 </w:t>
      </w:r>
      <w:r>
        <w:rPr>
          <w:rFonts w:ascii="Arial" w:hAnsi="Arial" w:eastAsia="Arial" w:cs="Arial"/>
          <w:color w:val="AEB3BC"/>
          <w:sz w:val="24"/>
          <w:szCs w:val="24"/>
          <w:shd w:val="clear" w:color="auto" w:fill="DDE2EB"/>
        </w:rPr>
        <w:t xml:space="preserve">9 </w:t>
      </w:r>
      <w:r>
        <w:rPr>
          <w:rFonts w:ascii="Arial" w:hAnsi="Arial" w:eastAsia="Arial" w:cs="Arial"/>
          <w:color w:val="AEB3BC"/>
          <w:spacing w:val="45"/>
          <w:sz w:val="24"/>
          <w:szCs w:val="24"/>
          <w:shd w:val="clear" w:color="auto" w:fill="DDE2EB"/>
        </w:rPr>
        <w:t xml:space="preserve"> </w:t>
      </w:r>
      <w:r>
        <w:rPr>
          <w:rFonts w:ascii="宋体" w:hAnsi="宋体" w:eastAsia="宋体" w:cs="宋体"/>
          <w:color w:val="AEB3BC"/>
          <w:sz w:val="30"/>
          <w:szCs w:val="30"/>
          <w:shd w:val="clear" w:color="auto" w:fill="DDE2EB"/>
        </w:rPr>
        <w:t>一</w:t>
      </w:r>
    </w:p>
    <w:p>
      <w:pPr>
        <w:spacing w:after="0"/>
        <w:jc w:val="right"/>
        <w:rPr>
          <w:rFonts w:ascii="宋体" w:hAnsi="宋体" w:eastAsia="宋体" w:cs="宋体"/>
          <w:sz w:val="30"/>
          <w:szCs w:val="30"/>
        </w:rPr>
        <w:sectPr>
          <w:headerReference r:id="rId6" w:type="default"/>
          <w:pgSz w:w="11930" w:h="16880"/>
          <w:pgMar w:top="0" w:right="960" w:bottom="280" w:left="0" w:header="0" w:footer="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  <w:r>
        <w:pict>
          <v:group id="_x0000_s1074" o:spid="_x0000_s1074" o:spt="203" style="position:absolute;left:0pt;margin-left:0pt;margin-top:1.25pt;height:0.1pt;width:596.2pt;mso-position-horizontal-relative:page;mso-position-vertical-relative:page;z-index:2048;mso-width-relative:page;mso-height-relative:page;" coordorigin="0,25" coordsize="11924,2">
            <o:lock v:ext="edit"/>
            <v:shape id="_x0000_s1075" o:spid="_x0000_s1075" style="position:absolute;left:0;top:25;height:2;width:11924;" filled="f" stroked="t" coordorigin="0,25" coordsize="11924,0" path="m0,25l11923,25e">
              <v:path arrowok="t"/>
              <v:fill on="f" focussize="0,0"/>
              <v:stroke weight="2.52pt" color="#AFB3BC"/>
              <v:imagedata o:title=""/>
              <o:lock v:ext="edit"/>
            </v:shape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" w:line="240" w:lineRule="auto"/>
        <w:rPr>
          <w:rFonts w:ascii="宋体" w:hAnsi="宋体" w:eastAsia="宋体" w:cs="宋体"/>
          <w:sz w:val="24"/>
          <w:szCs w:val="24"/>
        </w:rPr>
      </w:pPr>
    </w:p>
    <w:p>
      <w:pPr>
        <w:spacing w:before="14"/>
        <w:ind w:left="1785" w:right="0" w:firstLine="0"/>
        <w:jc w:val="left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宋体" w:hAnsi="宋体" w:eastAsia="宋体" w:cs="宋体"/>
          <w:color w:val="383D44"/>
          <w:w w:val="105"/>
          <w:sz w:val="28"/>
          <w:szCs w:val="28"/>
        </w:rPr>
        <w:t>附件</w:t>
      </w:r>
      <w:r>
        <w:rPr>
          <w:rFonts w:ascii="宋体" w:hAnsi="宋体" w:eastAsia="宋体" w:cs="宋体"/>
          <w:color w:val="383D44"/>
          <w:spacing w:val="-94"/>
          <w:w w:val="10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83D44"/>
          <w:w w:val="105"/>
          <w:sz w:val="30"/>
          <w:szCs w:val="30"/>
        </w:rPr>
        <w:t>3</w: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8" w:line="240" w:lineRule="auto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pStyle w:val="2"/>
        <w:spacing w:line="510" w:lineRule="exact"/>
        <w:ind w:left="3090" w:right="3248"/>
        <w:jc w:val="center"/>
      </w:pPr>
      <w:r>
        <w:rPr>
          <w:color w:val="383D44"/>
          <w:spacing w:val="-14"/>
        </w:rPr>
        <w:t>“最美货车司机”推选宣传活动</w:t>
      </w:r>
    </w:p>
    <w:p>
      <w:pPr>
        <w:spacing w:before="75"/>
        <w:ind w:left="3078" w:right="3248" w:firstLine="0"/>
        <w:jc w:val="center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color w:val="383D44"/>
          <w:spacing w:val="-14"/>
          <w:sz w:val="41"/>
          <w:szCs w:val="41"/>
        </w:rPr>
        <w:t>组织贡献单位名单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1" w:line="240" w:lineRule="auto"/>
        <w:rPr>
          <w:rFonts w:ascii="宋体" w:hAnsi="宋体" w:eastAsia="宋体" w:cs="宋体"/>
          <w:sz w:val="10"/>
          <w:szCs w:val="10"/>
        </w:rPr>
      </w:pPr>
    </w:p>
    <w:tbl>
      <w:tblPr>
        <w:tblStyle w:val="4"/>
        <w:tblW w:w="8212" w:type="dxa"/>
        <w:tblInd w:w="174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731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exact"/>
        </w:trPr>
        <w:tc>
          <w:tcPr>
            <w:tcW w:w="893" w:type="dxa"/>
            <w:tcBorders>
              <w:top w:val="single" w:color="646770" w:sz="6" w:space="0"/>
              <w:left w:val="single" w:color="606470" w:sz="6" w:space="0"/>
              <w:bottom w:val="single" w:color="60646B" w:sz="6" w:space="0"/>
              <w:right w:val="single" w:color="646770" w:sz="6" w:space="0"/>
            </w:tcBorders>
          </w:tcPr>
          <w:p>
            <w:pPr>
              <w:pStyle w:val="8"/>
              <w:spacing w:before="5" w:line="240" w:lineRule="auto"/>
              <w:ind w:right="0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21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D5259"/>
                <w:w w:val="105"/>
                <w:sz w:val="21"/>
                <w:szCs w:val="21"/>
              </w:rPr>
              <w:t>序号</w:t>
            </w:r>
          </w:p>
        </w:tc>
        <w:tc>
          <w:tcPr>
            <w:tcW w:w="7319" w:type="dxa"/>
            <w:tcBorders>
              <w:top w:val="single" w:color="646770" w:sz="6" w:space="0"/>
              <w:left w:val="single" w:color="646770" w:sz="6" w:space="0"/>
              <w:bottom w:val="single" w:color="60646B" w:sz="6" w:space="0"/>
              <w:right w:val="single" w:color="7C7C83" w:sz="6" w:space="0"/>
            </w:tcBorders>
          </w:tcPr>
          <w:p>
            <w:pPr>
              <w:pStyle w:val="8"/>
              <w:tabs>
                <w:tab w:val="left" w:pos="676"/>
                <w:tab w:val="left" w:pos="1353"/>
                <w:tab w:val="left" w:pos="2023"/>
              </w:tabs>
              <w:spacing w:before="189" w:line="240" w:lineRule="auto"/>
              <w:ind w:right="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D5259"/>
                <w:w w:val="105"/>
                <w:sz w:val="22"/>
                <w:szCs w:val="22"/>
              </w:rPr>
              <w:t>单</w:t>
            </w:r>
            <w:r>
              <w:rPr>
                <w:rFonts w:ascii="宋体" w:hAnsi="宋体" w:eastAsia="宋体" w:cs="宋体"/>
                <w:color w:val="4D5259"/>
                <w:w w:val="105"/>
                <w:sz w:val="22"/>
                <w:szCs w:val="22"/>
              </w:rPr>
              <w:tab/>
            </w:r>
            <w:r>
              <w:rPr>
                <w:rFonts w:ascii="宋体" w:hAnsi="宋体" w:eastAsia="宋体" w:cs="宋体"/>
                <w:color w:val="5B6069"/>
                <w:w w:val="105"/>
                <w:position w:val="1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color w:val="5B6069"/>
                <w:w w:val="105"/>
                <w:position w:val="1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color w:val="4D5259"/>
                <w:w w:val="105"/>
                <w:sz w:val="21"/>
                <w:szCs w:val="21"/>
              </w:rPr>
              <w:t>名</w:t>
            </w:r>
            <w:r>
              <w:rPr>
                <w:rFonts w:ascii="宋体" w:hAnsi="宋体" w:eastAsia="宋体" w:cs="宋体"/>
                <w:color w:val="4D5259"/>
                <w:w w:val="10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color w:val="4D5259"/>
                <w:w w:val="105"/>
                <w:sz w:val="21"/>
                <w:szCs w:val="21"/>
              </w:rPr>
              <w:t>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exact"/>
        </w:trPr>
        <w:tc>
          <w:tcPr>
            <w:tcW w:w="893" w:type="dxa"/>
            <w:tcBorders>
              <w:top w:val="single" w:color="60646B" w:sz="6" w:space="0"/>
              <w:left w:val="single" w:color="606470" w:sz="6" w:space="0"/>
              <w:bottom w:val="single" w:color="646B70" w:sz="6" w:space="0"/>
              <w:right w:val="single" w:color="646770" w:sz="6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left="69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D5259"/>
                <w:w w:val="155"/>
                <w:sz w:val="21"/>
              </w:rPr>
              <w:t>1</w:t>
            </w:r>
          </w:p>
        </w:tc>
        <w:tc>
          <w:tcPr>
            <w:tcW w:w="7319" w:type="dxa"/>
            <w:tcBorders>
              <w:top w:val="single" w:color="60646B" w:sz="6" w:space="0"/>
              <w:left w:val="single" w:color="646770" w:sz="6" w:space="0"/>
              <w:bottom w:val="single" w:color="646B70" w:sz="6" w:space="0"/>
              <w:right w:val="single" w:color="7C7C83" w:sz="6" w:space="0"/>
            </w:tcBorders>
          </w:tcPr>
          <w:p>
            <w:pPr>
              <w:pStyle w:val="8"/>
              <w:spacing w:before="1" w:line="240" w:lineRule="auto"/>
              <w:ind w:right="0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right="3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D5259"/>
                <w:w w:val="105"/>
                <w:sz w:val="21"/>
                <w:szCs w:val="21"/>
              </w:rPr>
              <w:t>辽宁省交通运输厅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exact"/>
        </w:trPr>
        <w:tc>
          <w:tcPr>
            <w:tcW w:w="893" w:type="dxa"/>
            <w:tcBorders>
              <w:top w:val="single" w:color="646B70" w:sz="6" w:space="0"/>
              <w:left w:val="single" w:color="606470" w:sz="6" w:space="0"/>
              <w:bottom w:val="single" w:color="67646B" w:sz="6" w:space="0"/>
              <w:right w:val="single" w:color="646770" w:sz="6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left="3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D5259"/>
                <w:w w:val="92"/>
                <w:sz w:val="21"/>
              </w:rPr>
              <w:t>2</w:t>
            </w:r>
          </w:p>
        </w:tc>
        <w:tc>
          <w:tcPr>
            <w:tcW w:w="7319" w:type="dxa"/>
            <w:tcBorders>
              <w:top w:val="single" w:color="646B70" w:sz="6" w:space="0"/>
              <w:left w:val="single" w:color="646770" w:sz="6" w:space="0"/>
              <w:bottom w:val="single" w:color="67646B" w:sz="6" w:space="0"/>
              <w:right w:val="single" w:color="777C83" w:sz="2" w:space="0"/>
            </w:tcBorders>
          </w:tcPr>
          <w:p>
            <w:pPr>
              <w:pStyle w:val="8"/>
              <w:spacing w:before="1" w:line="240" w:lineRule="auto"/>
              <w:ind w:right="0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right="1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D5259"/>
                <w:w w:val="105"/>
                <w:sz w:val="21"/>
                <w:szCs w:val="21"/>
              </w:rPr>
              <w:t>吉林省交通运输厅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exact"/>
        </w:trPr>
        <w:tc>
          <w:tcPr>
            <w:tcW w:w="893" w:type="dxa"/>
            <w:tcBorders>
              <w:top w:val="single" w:color="67646B" w:sz="6" w:space="0"/>
              <w:left w:val="single" w:color="606470" w:sz="6" w:space="0"/>
              <w:bottom w:val="single" w:color="676770" w:sz="6" w:space="0"/>
              <w:right w:val="single" w:color="646770" w:sz="6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left="18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5B6069"/>
                <w:w w:val="107"/>
                <w:sz w:val="21"/>
              </w:rPr>
              <w:t>3</w:t>
            </w:r>
          </w:p>
        </w:tc>
        <w:tc>
          <w:tcPr>
            <w:tcW w:w="7319" w:type="dxa"/>
            <w:tcBorders>
              <w:top w:val="single" w:color="67646B" w:sz="6" w:space="0"/>
              <w:left w:val="single" w:color="646770" w:sz="6" w:space="0"/>
              <w:bottom w:val="single" w:color="676770" w:sz="6" w:space="0"/>
              <w:right w:val="single" w:color="777C83" w:sz="6" w:space="0"/>
            </w:tcBorders>
          </w:tcPr>
          <w:p>
            <w:pPr>
              <w:pStyle w:val="8"/>
              <w:spacing w:before="1" w:line="240" w:lineRule="auto"/>
              <w:ind w:right="0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D5259"/>
                <w:w w:val="105"/>
                <w:sz w:val="21"/>
                <w:szCs w:val="21"/>
              </w:rPr>
              <w:t>浙江省交通运输厅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exact"/>
        </w:trPr>
        <w:tc>
          <w:tcPr>
            <w:tcW w:w="893" w:type="dxa"/>
            <w:tcBorders>
              <w:top w:val="single" w:color="676770" w:sz="6" w:space="0"/>
              <w:left w:val="single" w:color="606470" w:sz="6" w:space="0"/>
              <w:bottom w:val="single" w:color="576064" w:sz="6" w:space="0"/>
              <w:right w:val="single" w:color="646770" w:sz="6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right="4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5B6069"/>
                <w:w w:val="97"/>
                <w:sz w:val="21"/>
              </w:rPr>
              <w:t>4</w:t>
            </w:r>
          </w:p>
        </w:tc>
        <w:tc>
          <w:tcPr>
            <w:tcW w:w="7319" w:type="dxa"/>
            <w:tcBorders>
              <w:top w:val="single" w:color="676770" w:sz="6" w:space="0"/>
              <w:left w:val="single" w:color="646770" w:sz="6" w:space="0"/>
              <w:bottom w:val="single" w:color="6B7077" w:sz="6" w:space="0"/>
              <w:right w:val="single" w:color="777C83" w:sz="6" w:space="0"/>
            </w:tcBorders>
          </w:tcPr>
          <w:p>
            <w:pPr>
              <w:pStyle w:val="8"/>
              <w:spacing w:before="5" w:line="240" w:lineRule="auto"/>
              <w:ind w:right="0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right="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D5259"/>
                <w:spacing w:val="-3"/>
                <w:w w:val="105"/>
                <w:sz w:val="21"/>
                <w:szCs w:val="21"/>
              </w:rPr>
              <w:t>福建省交通运输厅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exact"/>
        </w:trPr>
        <w:tc>
          <w:tcPr>
            <w:tcW w:w="893" w:type="dxa"/>
            <w:tcBorders>
              <w:top w:val="single" w:color="576064" w:sz="6" w:space="0"/>
              <w:left w:val="single" w:color="606470" w:sz="6" w:space="0"/>
              <w:bottom w:val="single" w:color="64646B" w:sz="6" w:space="0"/>
              <w:right w:val="single" w:color="646770" w:sz="6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left="16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5B6069"/>
                <w:w w:val="105"/>
                <w:sz w:val="21"/>
              </w:rPr>
              <w:t>5</w:t>
            </w:r>
          </w:p>
        </w:tc>
        <w:tc>
          <w:tcPr>
            <w:tcW w:w="7319" w:type="dxa"/>
            <w:tcBorders>
              <w:top w:val="single" w:color="6B7077" w:sz="6" w:space="0"/>
              <w:left w:val="single" w:color="646770" w:sz="6" w:space="0"/>
              <w:bottom w:val="single" w:color="64646B" w:sz="6" w:space="0"/>
              <w:right w:val="single" w:color="777C83" w:sz="6" w:space="0"/>
            </w:tcBorders>
          </w:tcPr>
          <w:p>
            <w:pPr>
              <w:pStyle w:val="8"/>
              <w:spacing w:before="1" w:line="240" w:lineRule="auto"/>
              <w:ind w:right="0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right="1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D5259"/>
                <w:w w:val="105"/>
                <w:sz w:val="21"/>
                <w:szCs w:val="21"/>
              </w:rPr>
              <w:t>江西省交通运输厅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exact"/>
        </w:trPr>
        <w:tc>
          <w:tcPr>
            <w:tcW w:w="893" w:type="dxa"/>
            <w:tcBorders>
              <w:top w:val="single" w:color="64646B" w:sz="6" w:space="0"/>
              <w:left w:val="single" w:color="606470" w:sz="6" w:space="0"/>
              <w:bottom w:val="single" w:color="60646B" w:sz="6" w:space="0"/>
              <w:right w:val="single" w:color="646770" w:sz="6" w:space="0"/>
            </w:tcBorders>
          </w:tcPr>
          <w:p>
            <w:pPr>
              <w:pStyle w:val="8"/>
              <w:spacing w:before="7"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right="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/>
                <w:color w:val="5B6069"/>
                <w:w w:val="92"/>
                <w:sz w:val="21"/>
              </w:rPr>
              <w:t>6</w:t>
            </w:r>
          </w:p>
        </w:tc>
        <w:tc>
          <w:tcPr>
            <w:tcW w:w="7319" w:type="dxa"/>
            <w:tcBorders>
              <w:top w:val="single" w:color="64646B" w:sz="6" w:space="0"/>
              <w:left w:val="single" w:color="646770" w:sz="6" w:space="0"/>
              <w:bottom w:val="single" w:color="60646B" w:sz="6" w:space="0"/>
              <w:right w:val="single" w:color="777C83" w:sz="6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宋体" w:hAnsi="宋体" w:eastAsia="宋体" w:cs="宋体"/>
                <w:sz w:val="14"/>
                <w:szCs w:val="14"/>
              </w:rPr>
            </w:pPr>
          </w:p>
          <w:p>
            <w:pPr>
              <w:pStyle w:val="8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D5259"/>
                <w:spacing w:val="-5"/>
                <w:w w:val="110"/>
                <w:sz w:val="21"/>
                <w:szCs w:val="21"/>
              </w:rPr>
              <w:t>山东省交通运输厅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exact"/>
        </w:trPr>
        <w:tc>
          <w:tcPr>
            <w:tcW w:w="893" w:type="dxa"/>
            <w:tcBorders>
              <w:top w:val="single" w:color="60646B" w:sz="6" w:space="0"/>
              <w:left w:val="single" w:color="747780" w:sz="8" w:space="0"/>
              <w:bottom w:val="single" w:color="606770" w:sz="6" w:space="0"/>
              <w:right w:val="single" w:color="646770" w:sz="6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line="240" w:lineRule="auto"/>
              <w:ind w:left="5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color w:val="5B6069"/>
                <w:w w:val="103"/>
                <w:sz w:val="20"/>
              </w:rPr>
              <w:t>7</w:t>
            </w:r>
          </w:p>
        </w:tc>
        <w:tc>
          <w:tcPr>
            <w:tcW w:w="7319" w:type="dxa"/>
            <w:tcBorders>
              <w:top w:val="single" w:color="60646B" w:sz="6" w:space="0"/>
              <w:left w:val="single" w:color="646770" w:sz="6" w:space="0"/>
              <w:bottom w:val="single" w:color="606770" w:sz="6" w:space="0"/>
              <w:right w:val="single" w:color="777C83" w:sz="6" w:space="0"/>
            </w:tcBorders>
          </w:tcPr>
          <w:p>
            <w:pPr>
              <w:pStyle w:val="8"/>
              <w:spacing w:before="5" w:line="240" w:lineRule="auto"/>
              <w:ind w:right="0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right="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D5259"/>
                <w:w w:val="105"/>
                <w:sz w:val="21"/>
                <w:szCs w:val="21"/>
              </w:rPr>
              <w:t>湖北省交通运输厅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exact"/>
        </w:trPr>
        <w:tc>
          <w:tcPr>
            <w:tcW w:w="893" w:type="dxa"/>
            <w:tcBorders>
              <w:top w:val="single" w:color="606770" w:sz="6" w:space="0"/>
              <w:left w:val="single" w:color="747780" w:sz="8" w:space="0"/>
              <w:bottom w:val="single" w:color="60646B" w:sz="6" w:space="0"/>
              <w:right w:val="single" w:color="646770" w:sz="6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13" w:righ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5B6069"/>
                <w:w w:val="101"/>
                <w:sz w:val="22"/>
              </w:rPr>
              <w:t>8</w:t>
            </w:r>
          </w:p>
        </w:tc>
        <w:tc>
          <w:tcPr>
            <w:tcW w:w="7319" w:type="dxa"/>
            <w:tcBorders>
              <w:top w:val="single" w:color="606770" w:sz="6" w:space="0"/>
              <w:left w:val="single" w:color="646770" w:sz="6" w:space="0"/>
              <w:bottom w:val="single" w:color="60646B" w:sz="6" w:space="0"/>
              <w:right w:val="single" w:color="777C83" w:sz="6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宋体" w:hAnsi="宋体" w:eastAsia="宋体" w:cs="宋体"/>
                <w:sz w:val="14"/>
                <w:szCs w:val="14"/>
              </w:rPr>
            </w:pPr>
          </w:p>
          <w:p>
            <w:pPr>
              <w:pStyle w:val="8"/>
              <w:spacing w:line="240" w:lineRule="auto"/>
              <w:ind w:right="3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D5259"/>
                <w:w w:val="105"/>
                <w:sz w:val="21"/>
                <w:szCs w:val="21"/>
              </w:rPr>
              <w:t>湖南省交通运输厅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exact"/>
        </w:trPr>
        <w:tc>
          <w:tcPr>
            <w:tcW w:w="893" w:type="dxa"/>
            <w:tcBorders>
              <w:top w:val="single" w:color="60646B" w:sz="6" w:space="0"/>
              <w:left w:val="single" w:color="606470" w:sz="6" w:space="0"/>
              <w:bottom w:val="single" w:color="606770" w:sz="6" w:space="0"/>
              <w:right w:val="single" w:color="646770" w:sz="6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7" w:righ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4D5259"/>
                <w:w w:val="92"/>
                <w:sz w:val="22"/>
              </w:rPr>
              <w:t>9</w:t>
            </w:r>
          </w:p>
        </w:tc>
        <w:tc>
          <w:tcPr>
            <w:tcW w:w="7319" w:type="dxa"/>
            <w:tcBorders>
              <w:top w:val="single" w:color="60646B" w:sz="6" w:space="0"/>
              <w:left w:val="single" w:color="646770" w:sz="6" w:space="0"/>
              <w:bottom w:val="single" w:color="606770" w:sz="6" w:space="0"/>
              <w:right w:val="single" w:color="777C83" w:sz="6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宋体" w:hAnsi="宋体" w:eastAsia="宋体" w:cs="宋体"/>
                <w:sz w:val="14"/>
                <w:szCs w:val="14"/>
              </w:rPr>
            </w:pPr>
          </w:p>
          <w:p>
            <w:pPr>
              <w:pStyle w:val="8"/>
              <w:spacing w:line="240" w:lineRule="auto"/>
              <w:ind w:left="1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D5259"/>
                <w:w w:val="110"/>
                <w:sz w:val="21"/>
                <w:szCs w:val="21"/>
              </w:rPr>
              <w:t>广东省交通运输厅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exact"/>
        </w:trPr>
        <w:tc>
          <w:tcPr>
            <w:tcW w:w="893" w:type="dxa"/>
            <w:tcBorders>
              <w:top w:val="single" w:color="606770" w:sz="6" w:space="0"/>
              <w:left w:val="single" w:color="606470" w:sz="6" w:space="0"/>
              <w:bottom w:val="single" w:color="676770" w:sz="6" w:space="0"/>
              <w:right w:val="single" w:color="646770" w:sz="6" w:space="0"/>
            </w:tcBorders>
          </w:tcPr>
          <w:p>
            <w:pPr>
              <w:pStyle w:val="8"/>
              <w:spacing w:before="6"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left="6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D5259"/>
                <w:spacing w:val="-18"/>
                <w:w w:val="130"/>
                <w:sz w:val="21"/>
              </w:rPr>
              <w:t>10</w:t>
            </w:r>
          </w:p>
        </w:tc>
        <w:tc>
          <w:tcPr>
            <w:tcW w:w="7319" w:type="dxa"/>
            <w:tcBorders>
              <w:top w:val="single" w:color="606770" w:sz="6" w:space="0"/>
              <w:left w:val="single" w:color="646770" w:sz="6" w:space="0"/>
              <w:bottom w:val="single" w:color="676770" w:sz="6" w:space="0"/>
              <w:right w:val="single" w:color="777C83" w:sz="6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宋体" w:hAnsi="宋体" w:eastAsia="宋体" w:cs="宋体"/>
                <w:sz w:val="14"/>
                <w:szCs w:val="14"/>
              </w:rPr>
            </w:pPr>
          </w:p>
          <w:p>
            <w:pPr>
              <w:pStyle w:val="8"/>
              <w:spacing w:line="240" w:lineRule="auto"/>
              <w:ind w:right="1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D5259"/>
                <w:spacing w:val="-4"/>
                <w:w w:val="110"/>
                <w:sz w:val="21"/>
                <w:szCs w:val="21"/>
              </w:rPr>
              <w:t>陕西省交通运输厅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</w:trPr>
        <w:tc>
          <w:tcPr>
            <w:tcW w:w="893" w:type="dxa"/>
            <w:tcBorders>
              <w:top w:val="single" w:color="676770" w:sz="6" w:space="0"/>
              <w:left w:val="single" w:color="747C83" w:sz="6" w:space="0"/>
              <w:bottom w:val="single" w:color="60646B" w:sz="6" w:space="0"/>
              <w:right w:val="single" w:color="646770" w:sz="6" w:space="0"/>
            </w:tcBorders>
          </w:tcPr>
          <w:p>
            <w:pPr>
              <w:pStyle w:val="8"/>
              <w:spacing w:before="3"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left="334" w:right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B6069"/>
                <w:w w:val="115"/>
                <w:sz w:val="23"/>
              </w:rPr>
              <w:t>11</w:t>
            </w:r>
          </w:p>
        </w:tc>
        <w:tc>
          <w:tcPr>
            <w:tcW w:w="7319" w:type="dxa"/>
            <w:tcBorders>
              <w:top w:val="single" w:color="676770" w:sz="6" w:space="0"/>
              <w:left w:val="single" w:color="646770" w:sz="6" w:space="0"/>
              <w:bottom w:val="single" w:color="60646B" w:sz="6" w:space="0"/>
              <w:right w:val="single" w:color="747783" w:sz="6" w:space="0"/>
            </w:tcBorders>
          </w:tcPr>
          <w:p>
            <w:pPr>
              <w:pStyle w:val="8"/>
              <w:spacing w:before="6" w:line="240" w:lineRule="auto"/>
              <w:ind w:right="0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5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D5259"/>
                <w:w w:val="105"/>
                <w:sz w:val="21"/>
                <w:szCs w:val="21"/>
              </w:rPr>
              <w:t>中国物流与采购联合会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</w:trPr>
        <w:tc>
          <w:tcPr>
            <w:tcW w:w="893" w:type="dxa"/>
            <w:tcBorders>
              <w:top w:val="single" w:color="60646B" w:sz="6" w:space="0"/>
              <w:left w:val="single" w:color="747C83" w:sz="6" w:space="0"/>
              <w:bottom w:val="single" w:color="64676B" w:sz="6" w:space="0"/>
              <w:right w:val="single" w:color="646770" w:sz="6" w:space="0"/>
            </w:tcBorders>
          </w:tcPr>
          <w:p>
            <w:pPr>
              <w:pStyle w:val="8"/>
              <w:spacing w:before="5" w:line="240" w:lineRule="auto"/>
              <w:ind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line="240" w:lineRule="auto"/>
              <w:ind w:left="3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D5259"/>
                <w:spacing w:val="-16"/>
                <w:w w:val="125"/>
                <w:sz w:val="21"/>
              </w:rPr>
              <w:t>12</w:t>
            </w:r>
          </w:p>
        </w:tc>
        <w:tc>
          <w:tcPr>
            <w:tcW w:w="7319" w:type="dxa"/>
            <w:tcBorders>
              <w:top w:val="single" w:color="60646B" w:sz="6" w:space="0"/>
              <w:left w:val="single" w:color="646770" w:sz="6" w:space="0"/>
              <w:bottom w:val="single" w:color="64676B" w:sz="6" w:space="0"/>
              <w:right w:val="single" w:color="747783" w:sz="6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207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D5259"/>
                <w:w w:val="110"/>
                <w:sz w:val="21"/>
                <w:szCs w:val="21"/>
              </w:rPr>
              <w:t>北京中交兴路信息科技有限公司</w:t>
            </w:r>
          </w:p>
        </w:tc>
      </w:tr>
    </w:tbl>
    <w:p>
      <w:pPr>
        <w:spacing w:before="6" w:line="240" w:lineRule="auto"/>
        <w:rPr>
          <w:rFonts w:ascii="宋体" w:hAnsi="宋体" w:eastAsia="宋体" w:cs="宋体"/>
          <w:sz w:val="13"/>
          <w:szCs w:val="13"/>
        </w:rPr>
      </w:pPr>
    </w:p>
    <w:p>
      <w:pPr>
        <w:spacing w:before="67"/>
        <w:ind w:left="1893" w:right="0" w:firstLine="0"/>
        <w:jc w:val="left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Times New Roman"/>
          <w:color w:val="AAAFB5"/>
          <w:w w:val="355"/>
          <w:sz w:val="25"/>
          <w:shd w:val="clear" w:color="auto" w:fill="E8EDF4"/>
        </w:rPr>
        <w:t>-</w:t>
      </w:r>
      <w:r>
        <w:rPr>
          <w:rFonts w:ascii="Times New Roman"/>
          <w:color w:val="AAAFB5"/>
          <w:spacing w:val="-111"/>
          <w:w w:val="355"/>
          <w:sz w:val="25"/>
          <w:shd w:val="clear" w:color="auto" w:fill="E8EDF4"/>
        </w:rPr>
        <w:t xml:space="preserve"> </w:t>
      </w:r>
      <w:r>
        <w:rPr>
          <w:rFonts w:ascii="Times New Roman"/>
          <w:color w:val="5B6069"/>
          <w:spacing w:val="-19"/>
          <w:w w:val="135"/>
          <w:sz w:val="25"/>
        </w:rPr>
        <w:t>1</w:t>
      </w:r>
      <w:r>
        <w:rPr>
          <w:rFonts w:ascii="Times New Roman"/>
          <w:color w:val="898C93"/>
          <w:spacing w:val="-19"/>
          <w:w w:val="135"/>
          <w:sz w:val="25"/>
        </w:rPr>
        <w:t>0</w: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" w:line="240" w:lineRule="auto"/>
        <w:rPr>
          <w:rFonts w:ascii="Times New Roman" w:hAnsi="Times New Roman" w:eastAsia="Times New Roman" w:cs="Times New Roman"/>
          <w:sz w:val="27"/>
          <w:szCs w:val="27"/>
        </w:rPr>
      </w:pPr>
    </w:p>
    <w:p>
      <w:pPr>
        <w:spacing w:line="28" w:lineRule="exact"/>
        <w:ind w:left="3866" w:right="0" w:firstLine="0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ascii="Times New Roman" w:hAnsi="Times New Roman" w:eastAsia="Times New Roman" w:cs="Times New Roman"/>
          <w:position w:val="0"/>
          <w:sz w:val="2"/>
          <w:szCs w:val="2"/>
        </w:rPr>
        <w:pict>
          <v:group id="_x0000_s1076" o:spid="_x0000_s1076" o:spt="203" style="height:1.45pt;width:375.5pt;" coordsize="7510,29">
            <o:lock v:ext="edit"/>
            <v:group id="_x0000_s1077" o:spid="_x0000_s1077" o:spt="203" style="position:absolute;left:14;top:14;height:2;width:7481;" coordorigin="14,14" coordsize="7481,2">
              <o:lock v:ext="edit"/>
              <v:shape id="_x0000_s1078" o:spid="_x0000_s1078" style="position:absolute;left:14;top:14;height:2;width:7481;" filled="f" stroked="t" coordorigin="14,14" coordsize="7481,0" path="m14,14l7495,14e">
                <v:path arrowok="t"/>
                <v:fill on="f" focussize="0,0"/>
                <v:stroke weight="1.44pt" color="#676B70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after="0" w:line="28" w:lineRule="exact"/>
        <w:rPr>
          <w:rFonts w:ascii="Times New Roman" w:hAnsi="Times New Roman" w:eastAsia="Times New Roman" w:cs="Times New Roman"/>
          <w:sz w:val="2"/>
          <w:szCs w:val="2"/>
        </w:rPr>
        <w:sectPr>
          <w:headerReference r:id="rId7" w:type="default"/>
          <w:pgSz w:w="11930" w:h="16880"/>
          <w:pgMar w:top="0" w:right="0" w:bottom="0" w:left="0" w:header="0" w:footer="0" w:gutter="0"/>
        </w:sectPr>
      </w:pPr>
    </w:p>
    <w:p>
      <w:pPr>
        <w:spacing w:before="10" w:line="240" w:lineRule="auto"/>
        <w:rPr>
          <w:rFonts w:ascii="Times New Roman" w:hAnsi="Times New Roman" w:eastAsia="Times New Roman" w:cs="Times New Roman"/>
          <w:sz w:val="2"/>
          <w:szCs w:val="2"/>
        </w:rPr>
      </w:pPr>
    </w:p>
    <w:p>
      <w:pPr>
        <w:spacing w:line="49" w:lineRule="exact"/>
        <w:ind w:left="109" w:right="0" w:firstLine="0"/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position w:val="0"/>
          <w:sz w:val="4"/>
          <w:szCs w:val="4"/>
        </w:rPr>
        <w:pict>
          <v:group id="_x0000_s1079" o:spid="_x0000_s1079" o:spt="203" style="height:2.5pt;width:390.6pt;" coordsize="7812,50">
            <o:lock v:ext="edit"/>
            <v:group id="_x0000_s1080" o:spid="_x0000_s1080" o:spt="203" style="position:absolute;left:25;top:25;height:2;width:7762;" coordorigin="25,25" coordsize="7762,2">
              <o:lock v:ext="edit"/>
              <v:shape id="_x0000_s1081" o:spid="_x0000_s1081" style="position:absolute;left:25;top:25;height:2;width:7762;" filled="f" stroked="t" coordorigin="25,25" coordsize="7762,0" path="m25,25l7787,25e">
                <v:path arrowok="t"/>
                <v:fill on="f" focussize="0,0"/>
                <v:stroke weight="2.48551181102362pt" color="#BCBFC8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bookmarkStart w:id="0" w:name="_GoBack"/>
      <w:bookmarkEnd w:id="0"/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73" w:line="242" w:lineRule="auto"/>
        <w:ind w:left="2648" w:right="1398" w:hanging="760"/>
        <w:jc w:val="lef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color w:val="797E87"/>
          <w:w w:val="95"/>
          <w:sz w:val="26"/>
          <w:szCs w:val="26"/>
        </w:rPr>
        <w:t>抄送</w:t>
      </w:r>
      <w:r>
        <w:rPr>
          <w:rFonts w:ascii="宋体" w:hAnsi="宋体" w:eastAsia="宋体" w:cs="宋体"/>
          <w:color w:val="797E87"/>
          <w:spacing w:val="-39"/>
          <w:w w:val="95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797E87"/>
          <w:spacing w:val="-8"/>
          <w:w w:val="95"/>
          <w:sz w:val="26"/>
          <w:szCs w:val="26"/>
        </w:rPr>
        <w:t>：中国道路运输协会</w:t>
      </w:r>
      <w:r>
        <w:rPr>
          <w:rFonts w:ascii="宋体" w:hAnsi="宋体" w:eastAsia="宋体" w:cs="宋体"/>
          <w:color w:val="797E87"/>
          <w:spacing w:val="-47"/>
          <w:w w:val="95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797E87"/>
          <w:spacing w:val="-27"/>
          <w:w w:val="95"/>
          <w:sz w:val="26"/>
          <w:szCs w:val="26"/>
        </w:rPr>
        <w:t>、中国物流</w:t>
      </w:r>
      <w:r>
        <w:rPr>
          <w:rFonts w:ascii="宋体" w:hAnsi="宋体" w:eastAsia="宋体" w:cs="宋体"/>
          <w:color w:val="797E87"/>
          <w:spacing w:val="-49"/>
          <w:w w:val="95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797E87"/>
          <w:spacing w:val="4"/>
          <w:w w:val="95"/>
          <w:sz w:val="26"/>
          <w:szCs w:val="26"/>
        </w:rPr>
        <w:t>与采购联合会</w:t>
      </w:r>
      <w:r>
        <w:rPr>
          <w:rFonts w:ascii="宋体" w:hAnsi="宋体" w:eastAsia="宋体" w:cs="宋体"/>
          <w:color w:val="797E87"/>
          <w:spacing w:val="-28"/>
          <w:w w:val="95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797E87"/>
          <w:spacing w:val="-32"/>
          <w:w w:val="95"/>
          <w:sz w:val="26"/>
          <w:szCs w:val="26"/>
        </w:rPr>
        <w:t>、中国交通报社、部</w:t>
      </w:r>
      <w:r>
        <w:rPr>
          <w:rFonts w:ascii="宋体" w:hAnsi="宋体" w:eastAsia="宋体" w:cs="宋体"/>
          <w:color w:val="797E87"/>
          <w:spacing w:val="-112"/>
          <w:w w:val="95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797E87"/>
          <w:sz w:val="26"/>
          <w:szCs w:val="26"/>
        </w:rPr>
        <w:t>政策研究</w:t>
      </w:r>
      <w:r>
        <w:rPr>
          <w:rFonts w:ascii="宋体" w:hAnsi="宋体" w:eastAsia="宋体" w:cs="宋体"/>
          <w:color w:val="797E87"/>
          <w:spacing w:val="-81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797E87"/>
          <w:sz w:val="26"/>
          <w:szCs w:val="26"/>
        </w:rPr>
        <w:t>室</w:t>
      </w:r>
      <w:r>
        <w:rPr>
          <w:rFonts w:ascii="宋体" w:hAnsi="宋体" w:eastAsia="宋体" w:cs="宋体"/>
          <w:color w:val="797E87"/>
          <w:spacing w:val="-90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797E87"/>
          <w:sz w:val="26"/>
          <w:szCs w:val="26"/>
        </w:rPr>
        <w:t>。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5" w:line="240" w:lineRule="auto"/>
        <w:rPr>
          <w:rFonts w:ascii="宋体" w:hAnsi="宋体" w:eastAsia="宋体" w:cs="宋体"/>
          <w:sz w:val="15"/>
          <w:szCs w:val="15"/>
        </w:rPr>
      </w:pPr>
    </w:p>
    <w:p>
      <w:pPr>
        <w:spacing w:line="21" w:lineRule="exact"/>
        <w:ind w:left="4278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sz w:val="2"/>
          <w:szCs w:val="2"/>
        </w:rPr>
        <w:pict>
          <v:group id="_x0000_s1083" o:spid="_x0000_s1083" o:spt="203" style="height:1.1pt;width:339.1pt;" coordsize="6782,22">
            <o:lock v:ext="edit"/>
            <v:group id="_x0000_s1084" o:spid="_x0000_s1084" o:spt="203" style="position:absolute;left:11;top:11;height:2;width:6761;" coordorigin="11,11" coordsize="6761,2">
              <o:lock v:ext="edit"/>
              <v:shape id="_x0000_s1085" o:spid="_x0000_s1085" style="position:absolute;left:11;top:11;height:2;width:6761;" filled="f" stroked="t" coordorigin="11,11" coordsize="6761,0" path="m11,11l6771,11e">
                <v:path arrowok="t"/>
                <v:fill on="f" focussize="0,0"/>
                <v:stroke weight="1.0651968503937pt" color="#778087"/>
                <v:imagedata o:title=""/>
                <o:lock v:ext="edit"/>
              </v:shape>
            </v:group>
            <w10:wrap type="none"/>
            <w10:anchorlock/>
          </v:group>
        </w:pict>
      </w:r>
    </w:p>
    <w:sectPr>
      <w:headerReference r:id="rId8" w:type="default"/>
      <w:pgSz w:w="11930" w:h="16880"/>
      <w:pgMar w:top="0" w:right="0" w:bottom="0" w:left="10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9"/>
        <w:szCs w:val="9"/>
      </w:rPr>
    </w:pPr>
    <w:r>
      <w:pict>
        <v:group id="_x0000_s2049" o:spid="_x0000_s2049" o:spt="203" style="position:absolute;left:0pt;margin-left:3.2pt;margin-top:3.05pt;height:0.1pt;width:589.7pt;mso-position-horizontal-relative:page;mso-position-vertical-relative:page;z-index:-45056;mso-width-relative:page;mso-height-relative:page;" coordorigin="65,61" coordsize="11794,2">
          <o:lock v:ext="edit"/>
          <v:shape id="_x0000_s2050" o:spid="_x0000_s2050" style="position:absolute;left:65;top:61;height:2;width:11794;" filled="f" stroked="t" coordorigin="65,61" coordsize="11794,0" path="m65,61l11858,61e">
            <v:path arrowok="t"/>
            <v:fill on="f" focussize="0,0"/>
            <v:stroke weight="2.88pt" color="#B8BCC3"/>
            <v:imagedata o:title=""/>
            <o:lock v:ext="edit"/>
          </v:shape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6"/>
        <w:szCs w:val="6"/>
      </w:rPr>
    </w:pPr>
    <w:r>
      <w:pict>
        <v:group id="_x0000_s2051" o:spid="_x0000_s2051" o:spt="203" style="position:absolute;left:0pt;margin-left:0.35pt;margin-top:1.6pt;height:0.1pt;width:595.8pt;mso-position-horizontal-relative:page;mso-position-vertical-relative:page;z-index:-45056;mso-width-relative:page;mso-height-relative:page;" coordorigin="7,32" coordsize="11916,2">
          <o:lock v:ext="edit"/>
          <v:shape id="_x0000_s2052" o:spid="_x0000_s2052" style="position:absolute;left:7;top:32;height:2;width:11916;" filled="f" stroked="t" coordorigin="7,32" coordsize="11916,0" path="m7,32l11923,32e">
            <v:path arrowok="t"/>
            <v:fill on="f" focussize="0,0"/>
            <v:stroke weight="2.88pt" color="#AFB3BC"/>
            <v:imagedata o:title=""/>
            <o:lock v:ext="edit"/>
          </v:shape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52475F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2340"/>
      <w:outlineLvl w:val="1"/>
    </w:pPr>
    <w:rPr>
      <w:rFonts w:ascii="宋体" w:hAnsi="宋体" w:eastAsia="宋体"/>
      <w:sz w:val="41"/>
      <w:szCs w:val="41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683"/>
    </w:pPr>
    <w:rPr>
      <w:rFonts w:ascii="宋体" w:hAnsi="宋体" w:eastAsia="宋体"/>
      <w:sz w:val="29"/>
      <w:szCs w:val="29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6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49"/>
    <customShpInfo spid="_x0000_s2052"/>
    <customShpInfo spid="_x0000_s2051"/>
    <customShpInfo spid="_x0000_s1028"/>
    <customShpInfo spid="_x0000_s1027"/>
    <customShpInfo spid="_x0000_s1026"/>
    <customShpInfo spid="_x0000_s1031"/>
    <customShpInfo spid="_x0000_s1030"/>
    <customShpInfo spid="_x0000_s1029"/>
    <customShpInfo spid="_x0000_s1032"/>
    <customShpInfo spid="_x0000_s1035"/>
    <customShpInfo spid="_x0000_s1034"/>
    <customShpInfo spid="_x0000_s1033"/>
    <customShpInfo spid="_x0000_s1038"/>
    <customShpInfo spid="_x0000_s1037"/>
    <customShpInfo spid="_x0000_s1036"/>
    <customShpInfo spid="_x0000_s1041"/>
    <customShpInfo spid="_x0000_s1040"/>
    <customShpInfo spid="_x0000_s1039"/>
    <customShpInfo spid="_x0000_s1042"/>
    <customShpInfo spid="_x0000_s1044"/>
    <customShpInfo spid="_x0000_s1043"/>
    <customShpInfo spid="_x0000_s1045"/>
    <customShpInfo spid="_x0000_s1046"/>
    <customShpInfo spid="_x0000_s1047"/>
    <customShpInfo spid="_x0000_s1050"/>
    <customShpInfo spid="_x0000_s1049"/>
    <customShpInfo spid="_x0000_s1048"/>
    <customShpInfo spid="_x0000_s1052"/>
    <customShpInfo spid="_x0000_s1051"/>
    <customShpInfo spid="_x0000_s1055"/>
    <customShpInfo spid="_x0000_s1054"/>
    <customShpInfo spid="_x0000_s1053"/>
    <customShpInfo spid="_x0000_s1058"/>
    <customShpInfo spid="_x0000_s1057"/>
    <customShpInfo spid="_x0000_s1056"/>
    <customShpInfo spid="_x0000_s1061"/>
    <customShpInfo spid="_x0000_s1060"/>
    <customShpInfo spid="_x0000_s1059"/>
    <customShpInfo spid="_x0000_s1064"/>
    <customShpInfo spid="_x0000_s1063"/>
    <customShpInfo spid="_x0000_s1062"/>
    <customShpInfo spid="_x0000_s1067"/>
    <customShpInfo spid="_x0000_s1066"/>
    <customShpInfo spid="_x0000_s1065"/>
    <customShpInfo spid="_x0000_s1070"/>
    <customShpInfo spid="_x0000_s1069"/>
    <customShpInfo spid="_x0000_s1068"/>
    <customShpInfo spid="_x0000_s1073"/>
    <customShpInfo spid="_x0000_s1072"/>
    <customShpInfo spid="_x0000_s1071"/>
    <customShpInfo spid="_x0000_s1075"/>
    <customShpInfo spid="_x0000_s1074"/>
    <customShpInfo spid="_x0000_s1078"/>
    <customShpInfo spid="_x0000_s1077"/>
    <customShpInfo spid="_x0000_s1076"/>
    <customShpInfo spid="_x0000_s1081"/>
    <customShpInfo spid="_x0000_s1080"/>
    <customShpInfo spid="_x0000_s1079"/>
    <customShpInfo spid="_x0000_s1085"/>
    <customShpInfo spid="_x0000_s1084"/>
    <customShpInfo spid="_x0000_s108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ScaleCrop>false</ScaleCrop>
  <LinksUpToDate>false</LinksUpToDate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2019-04-09T16:27:00Z</dcterms:created>
  <dc:creator>wang</dc:creator>
  <cp:lastModifiedBy> BiuBiu部落 Mr.6</cp:lastModifiedBy>
  <dcterms:modified xsi:type="dcterms:W3CDTF">2019-04-09T08:27:41Z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ScandAll PRO V2.0.17</vt:lpwstr>
  </property>
  <property fmtid="{D5CDD505-2E9C-101B-9397-08002B2CF9AE}" pid="4" name="LastSaved">
    <vt:filetime>2019-04-09T00:00:00Z</vt:filetime>
  </property>
  <property fmtid="{D5CDD505-2E9C-101B-9397-08002B2CF9AE}" pid="5" name="KSOProductBuildVer">
    <vt:lpwstr>2052-11.1.0.8567</vt:lpwstr>
  </property>
</Properties>
</file>