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1296" w:lineRule="exact"/>
        <w:ind w:left="25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5"/>
          <w:sz w:val="20"/>
          <w:szCs w:val="20"/>
        </w:rPr>
        <w:drawing>
          <wp:inline distT="0" distB="0" distL="0" distR="0">
            <wp:extent cx="4343400" cy="8229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483" w:lineRule="exact" w:before="0"/>
        <w:ind w:left="2531" w:right="2604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2757C"/>
          <w:w w:val="104"/>
          <w:sz w:val="29"/>
          <w:szCs w:val="29"/>
        </w:rPr>
        <w:t>陕财办采</w:t>
      </w:r>
      <w:r>
        <w:rPr>
          <w:rFonts w:ascii="宋体" w:hAnsi="宋体" w:cs="宋体" w:eastAsia="宋体"/>
          <w:color w:val="72757C"/>
          <w:spacing w:val="-27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w w:val="40"/>
          <w:sz w:val="29"/>
          <w:szCs w:val="29"/>
        </w:rPr>
        <w:t>〔</w:t>
      </w:r>
      <w:r>
        <w:rPr>
          <w:rFonts w:ascii="宋体" w:hAnsi="宋体" w:cs="宋体" w:eastAsia="宋体"/>
          <w:color w:val="72757C"/>
          <w:spacing w:val="-7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57C"/>
          <w:w w:val="92"/>
          <w:sz w:val="34"/>
          <w:szCs w:val="34"/>
        </w:rPr>
        <w:t>20</w:t>
      </w:r>
      <w:r>
        <w:rPr>
          <w:rFonts w:ascii="Times New Roman" w:hAnsi="Times New Roman" w:cs="Times New Roman" w:eastAsia="Times New Roman"/>
          <w:color w:val="72757C"/>
          <w:spacing w:val="20"/>
          <w:w w:val="9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72757C"/>
          <w:spacing w:val="29"/>
          <w:w w:val="114"/>
          <w:sz w:val="34"/>
          <w:szCs w:val="34"/>
        </w:rPr>
        <w:t>8</w:t>
      </w:r>
      <w:r>
        <w:rPr>
          <w:rFonts w:ascii="宋体" w:hAnsi="宋体" w:cs="宋体" w:eastAsia="宋体"/>
          <w:color w:val="72757C"/>
          <w:w w:val="32"/>
          <w:sz w:val="36"/>
          <w:szCs w:val="36"/>
        </w:rPr>
        <w:t>〕</w:t>
      </w:r>
      <w:r>
        <w:rPr>
          <w:rFonts w:ascii="宋体" w:hAnsi="宋体" w:cs="宋体" w:eastAsia="宋体"/>
          <w:color w:val="72757C"/>
          <w:spacing w:val="-4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72757C"/>
          <w:w w:val="84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72757C"/>
          <w:spacing w:val="9"/>
          <w:w w:val="84"/>
          <w:sz w:val="34"/>
          <w:szCs w:val="34"/>
        </w:rPr>
        <w:t>2</w:t>
      </w:r>
      <w:r>
        <w:rPr>
          <w:rFonts w:ascii="宋体" w:hAnsi="宋体" w:cs="宋体" w:eastAsia="宋体"/>
          <w:color w:val="72757C"/>
          <w:w w:val="94"/>
          <w:sz w:val="31"/>
          <w:szCs w:val="31"/>
        </w:rPr>
        <w:t>号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11"/>
        <w:rPr>
          <w:rFonts w:ascii="宋体" w:hAnsi="宋体" w:cs="宋体" w:eastAsia="宋体"/>
          <w:sz w:val="12"/>
          <w:szCs w:val="12"/>
        </w:rPr>
      </w:pPr>
    </w:p>
    <w:p>
      <w:pPr>
        <w:spacing w:line="43" w:lineRule="exact"/>
        <w:ind w:left="1584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36pt;height:2.2pt;mso-position-horizontal-relative:char;mso-position-vertical-relative:line" coordorigin="0,0" coordsize="8720,44">
            <v:group style="position:absolute;left:22;top:22;width:8676;height:2" coordorigin="22,22" coordsize="8676,2">
              <v:shape style="position:absolute;left:22;top:22;width:8676;height:2" coordorigin="22,22" coordsize="8676,0" path="m22,22l8698,22e" filled="false" stroked="true" strokeweight="2.16pt" strokecolor="#c3878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spacing w:line="240" w:lineRule="auto" w:before="9"/>
        <w:rPr>
          <w:rFonts w:ascii="宋体" w:hAnsi="宋体" w:cs="宋体" w:eastAsia="宋体"/>
          <w:sz w:val="36"/>
          <w:szCs w:val="36"/>
        </w:rPr>
      </w:pPr>
    </w:p>
    <w:p>
      <w:pPr>
        <w:spacing w:before="0"/>
        <w:ind w:left="2544" w:right="2604" w:firstLine="0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606269"/>
          <w:spacing w:val="-43"/>
          <w:w w:val="105"/>
          <w:sz w:val="43"/>
          <w:szCs w:val="43"/>
        </w:rPr>
        <w:t>陕西省财政厅关于印发</w:t>
      </w:r>
      <w:r>
        <w:rPr>
          <w:rFonts w:ascii="宋体" w:hAnsi="宋体" w:cs="宋体" w:eastAsia="宋体"/>
          <w:spacing w:val="-43"/>
          <w:sz w:val="43"/>
          <w:szCs w:val="43"/>
        </w:rPr>
      </w:r>
    </w:p>
    <w:p>
      <w:pPr>
        <w:spacing w:line="268" w:lineRule="auto" w:before="85"/>
        <w:ind w:left="2728" w:right="2604" w:firstLine="0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72757C"/>
          <w:w w:val="74"/>
          <w:sz w:val="43"/>
          <w:szCs w:val="43"/>
        </w:rPr>
        <w:t>〈</w:t>
      </w:r>
      <w:r>
        <w:rPr>
          <w:rFonts w:ascii="宋体" w:hAnsi="宋体" w:cs="宋体" w:eastAsia="宋体"/>
          <w:color w:val="72757C"/>
          <w:spacing w:val="-10"/>
          <w:w w:val="74"/>
          <w:sz w:val="43"/>
          <w:szCs w:val="43"/>
        </w:rPr>
        <w:t>陕</w:t>
      </w:r>
      <w:r>
        <w:rPr>
          <w:rFonts w:ascii="宋体" w:hAnsi="宋体" w:cs="宋体" w:eastAsia="宋体"/>
          <w:color w:val="72757C"/>
          <w:spacing w:val="-53"/>
          <w:w w:val="101"/>
          <w:sz w:val="43"/>
          <w:szCs w:val="43"/>
        </w:rPr>
        <w:t>西</w:t>
      </w:r>
      <w:r>
        <w:rPr>
          <w:rFonts w:ascii="宋体" w:hAnsi="宋体" w:cs="宋体" w:eastAsia="宋体"/>
          <w:color w:val="72757C"/>
          <w:spacing w:val="-44"/>
          <w:w w:val="104"/>
          <w:sz w:val="43"/>
          <w:szCs w:val="43"/>
        </w:rPr>
        <w:t>省</w:t>
      </w:r>
      <w:r>
        <w:rPr>
          <w:rFonts w:ascii="Times New Roman" w:hAnsi="Times New Roman" w:cs="Times New Roman" w:eastAsia="Times New Roman"/>
          <w:color w:val="72757C"/>
          <w:w w:val="104"/>
          <w:sz w:val="38"/>
          <w:szCs w:val="38"/>
        </w:rPr>
        <w:t>2</w:t>
      </w:r>
      <w:r>
        <w:rPr>
          <w:rFonts w:ascii="Times New Roman" w:hAnsi="Times New Roman" w:cs="Times New Roman" w:eastAsia="Times New Roman"/>
          <w:color w:val="72757C"/>
          <w:spacing w:val="15"/>
          <w:w w:val="104"/>
          <w:sz w:val="38"/>
          <w:szCs w:val="38"/>
        </w:rPr>
        <w:t>0</w:t>
      </w:r>
      <w:r>
        <w:rPr>
          <w:rFonts w:ascii="Times New Roman" w:hAnsi="Times New Roman" w:cs="Times New Roman" w:eastAsia="Times New Roman"/>
          <w:color w:val="72757C"/>
          <w:spacing w:val="-112"/>
          <w:w w:val="157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72757C"/>
          <w:spacing w:val="-19"/>
          <w:w w:val="112"/>
          <w:sz w:val="38"/>
          <w:szCs w:val="38"/>
        </w:rPr>
        <w:t>9</w:t>
      </w:r>
      <w:r>
        <w:rPr>
          <w:rFonts w:ascii="宋体" w:hAnsi="宋体" w:cs="宋体" w:eastAsia="宋体"/>
          <w:color w:val="72757C"/>
          <w:spacing w:val="-30"/>
          <w:w w:val="99"/>
          <w:sz w:val="43"/>
          <w:szCs w:val="43"/>
        </w:rPr>
        <w:t>年</w:t>
      </w:r>
      <w:r>
        <w:rPr>
          <w:rFonts w:ascii="宋体" w:hAnsi="宋体" w:cs="宋体" w:eastAsia="宋体"/>
          <w:color w:val="72757C"/>
          <w:spacing w:val="-42"/>
          <w:sz w:val="43"/>
          <w:szCs w:val="43"/>
        </w:rPr>
        <w:t>度</w:t>
      </w:r>
      <w:r>
        <w:rPr>
          <w:rFonts w:ascii="宋体" w:hAnsi="宋体" w:cs="宋体" w:eastAsia="宋体"/>
          <w:color w:val="72757C"/>
          <w:spacing w:val="-27"/>
          <w:sz w:val="43"/>
          <w:szCs w:val="43"/>
        </w:rPr>
        <w:t>政府</w:t>
      </w:r>
      <w:r>
        <w:rPr>
          <w:rFonts w:ascii="宋体" w:hAnsi="宋体" w:cs="宋体" w:eastAsia="宋体"/>
          <w:color w:val="72757C"/>
          <w:spacing w:val="-26"/>
          <w:w w:val="98"/>
          <w:sz w:val="43"/>
          <w:szCs w:val="43"/>
        </w:rPr>
        <w:t>集</w:t>
      </w:r>
      <w:r>
        <w:rPr>
          <w:rFonts w:ascii="宋体" w:hAnsi="宋体" w:cs="宋体" w:eastAsia="宋体"/>
          <w:color w:val="72757C"/>
          <w:spacing w:val="-90"/>
          <w:w w:val="113"/>
          <w:sz w:val="43"/>
          <w:szCs w:val="43"/>
        </w:rPr>
        <w:t>中</w:t>
      </w:r>
      <w:r>
        <w:rPr>
          <w:rFonts w:ascii="宋体" w:hAnsi="宋体" w:cs="宋体" w:eastAsia="宋体"/>
          <w:color w:val="72757C"/>
          <w:w w:val="93"/>
          <w:sz w:val="43"/>
          <w:szCs w:val="43"/>
        </w:rPr>
        <w:t>采</w:t>
      </w:r>
      <w:r>
        <w:rPr>
          <w:rFonts w:ascii="宋体" w:hAnsi="宋体" w:cs="宋体" w:eastAsia="宋体"/>
          <w:color w:val="72757C"/>
          <w:spacing w:val="35"/>
          <w:w w:val="93"/>
          <w:sz w:val="43"/>
          <w:szCs w:val="43"/>
        </w:rPr>
        <w:t>购</w:t>
      </w:r>
      <w:r>
        <w:rPr>
          <w:rFonts w:ascii="宋体" w:hAnsi="宋体" w:cs="宋体" w:eastAsia="宋体"/>
          <w:color w:val="72757C"/>
          <w:spacing w:val="-125"/>
          <w:w w:val="111"/>
          <w:sz w:val="43"/>
          <w:szCs w:val="43"/>
        </w:rPr>
        <w:t>目</w:t>
      </w:r>
      <w:r>
        <w:rPr>
          <w:rFonts w:ascii="宋体" w:hAnsi="宋体" w:cs="宋体" w:eastAsia="宋体"/>
          <w:color w:val="72757C"/>
          <w:spacing w:val="-30"/>
          <w:w w:val="99"/>
          <w:sz w:val="43"/>
          <w:szCs w:val="43"/>
        </w:rPr>
        <w:t>录</w:t>
      </w:r>
      <w:r>
        <w:rPr>
          <w:rFonts w:ascii="宋体" w:hAnsi="宋体" w:cs="宋体" w:eastAsia="宋体"/>
          <w:color w:val="72757C"/>
          <w:w w:val="97"/>
          <w:sz w:val="43"/>
          <w:szCs w:val="43"/>
        </w:rPr>
        <w:t>及</w:t>
      </w:r>
      <w:r>
        <w:rPr>
          <w:rFonts w:ascii="宋体" w:hAnsi="宋体" w:cs="宋体" w:eastAsia="宋体"/>
          <w:color w:val="72757C"/>
          <w:w w:val="97"/>
          <w:sz w:val="43"/>
          <w:szCs w:val="43"/>
        </w:rPr>
        <w:t> </w:t>
      </w:r>
      <w:r>
        <w:rPr>
          <w:rFonts w:ascii="宋体" w:hAnsi="宋体" w:cs="宋体" w:eastAsia="宋体"/>
          <w:color w:val="606269"/>
          <w:spacing w:val="-16"/>
          <w:w w:val="94"/>
          <w:sz w:val="43"/>
          <w:szCs w:val="43"/>
        </w:rPr>
        <w:t>采</w:t>
      </w:r>
      <w:r>
        <w:rPr>
          <w:rFonts w:ascii="宋体" w:hAnsi="宋体" w:cs="宋体" w:eastAsia="宋体"/>
          <w:color w:val="606269"/>
          <w:spacing w:val="-17"/>
          <w:w w:val="96"/>
          <w:sz w:val="43"/>
          <w:szCs w:val="43"/>
        </w:rPr>
        <w:t>购</w:t>
      </w:r>
      <w:r>
        <w:rPr>
          <w:rFonts w:ascii="宋体" w:hAnsi="宋体" w:cs="宋体" w:eastAsia="宋体"/>
          <w:color w:val="606269"/>
          <w:spacing w:val="-62"/>
          <w:w w:val="108"/>
          <w:sz w:val="43"/>
          <w:szCs w:val="43"/>
        </w:rPr>
        <w:t>限</w:t>
      </w:r>
      <w:r>
        <w:rPr>
          <w:rFonts w:ascii="宋体" w:hAnsi="宋体" w:cs="宋体" w:eastAsia="宋体"/>
          <w:color w:val="606269"/>
          <w:spacing w:val="-24"/>
          <w:w w:val="96"/>
          <w:sz w:val="43"/>
          <w:szCs w:val="43"/>
        </w:rPr>
        <w:t>额</w:t>
      </w:r>
      <w:r>
        <w:rPr>
          <w:rFonts w:ascii="宋体" w:hAnsi="宋体" w:cs="宋体" w:eastAsia="宋体"/>
          <w:color w:val="606269"/>
          <w:spacing w:val="-27"/>
          <w:sz w:val="43"/>
          <w:szCs w:val="43"/>
        </w:rPr>
        <w:t>标</w:t>
      </w:r>
      <w:r>
        <w:rPr>
          <w:rFonts w:ascii="宋体" w:hAnsi="宋体" w:cs="宋体" w:eastAsia="宋体"/>
          <w:color w:val="606269"/>
          <w:w w:val="76"/>
          <w:sz w:val="43"/>
          <w:szCs w:val="43"/>
        </w:rPr>
        <w:t>准〉</w:t>
      </w:r>
      <w:r>
        <w:rPr>
          <w:rFonts w:ascii="宋体" w:hAnsi="宋体" w:cs="宋体" w:eastAsia="宋体"/>
          <w:color w:val="606269"/>
          <w:spacing w:val="-70"/>
          <w:sz w:val="43"/>
          <w:szCs w:val="43"/>
        </w:rPr>
        <w:t> </w:t>
      </w:r>
      <w:r>
        <w:rPr>
          <w:rFonts w:ascii="宋体" w:hAnsi="宋体" w:cs="宋体" w:eastAsia="宋体"/>
          <w:color w:val="606269"/>
          <w:spacing w:val="-63"/>
          <w:w w:val="105"/>
          <w:sz w:val="43"/>
          <w:szCs w:val="43"/>
        </w:rPr>
        <w:t>的</w:t>
      </w:r>
      <w:r>
        <w:rPr>
          <w:rFonts w:ascii="宋体" w:hAnsi="宋体" w:cs="宋体" w:eastAsia="宋体"/>
          <w:color w:val="606269"/>
          <w:spacing w:val="-26"/>
          <w:w w:val="98"/>
          <w:sz w:val="43"/>
          <w:szCs w:val="43"/>
        </w:rPr>
        <w:t>通</w:t>
      </w:r>
      <w:r>
        <w:rPr>
          <w:rFonts w:ascii="宋体" w:hAnsi="宋体" w:cs="宋体" w:eastAsia="宋体"/>
          <w:color w:val="606269"/>
          <w:w w:val="103"/>
          <w:sz w:val="43"/>
          <w:szCs w:val="43"/>
        </w:rPr>
        <w:t>知</w:t>
      </w:r>
      <w:r>
        <w:rPr>
          <w:rFonts w:ascii="宋体" w:hAnsi="宋体" w:cs="宋体" w:eastAsia="宋体"/>
          <w:sz w:val="43"/>
          <w:szCs w:val="43"/>
        </w:rPr>
      </w:r>
    </w:p>
    <w:p>
      <w:pPr>
        <w:pStyle w:val="BodyText"/>
        <w:tabs>
          <w:tab w:pos="7322" w:val="left" w:leader="none"/>
        </w:tabs>
        <w:spacing w:line="374" w:lineRule="auto" w:before="348"/>
        <w:ind w:left="2260" w:right="1636" w:hanging="648"/>
        <w:jc w:val="left"/>
      </w:pPr>
      <w:r>
        <w:rPr>
          <w:color w:val="72757C"/>
        </w:rPr>
        <w:t>各市 </w:t>
      </w:r>
      <w:r>
        <w:rPr>
          <w:color w:val="72757C"/>
          <w:spacing w:val="-29"/>
        </w:rPr>
        <w:t>、县飞   </w:t>
      </w:r>
      <w:r>
        <w:rPr>
          <w:color w:val="72757C"/>
        </w:rPr>
        <w:t>区财政局 </w:t>
      </w:r>
      <w:r>
        <w:rPr>
          <w:color w:val="72757C"/>
          <w:spacing w:val="-10"/>
        </w:rPr>
        <w:t>，省人民政府各工作部门 </w:t>
      </w:r>
      <w:r>
        <w:rPr>
          <w:color w:val="72757C"/>
          <w:spacing w:val="-16"/>
        </w:rPr>
        <w:t>、各直属机构：</w:t>
      </w:r>
      <w:r>
        <w:rPr>
          <w:color w:val="72757C"/>
          <w:spacing w:val="-41"/>
        </w:rPr>
        <w:t> </w:t>
      </w:r>
      <w:r>
        <w:rPr>
          <w:color w:val="72757C"/>
          <w:spacing w:val="-41"/>
        </w:rPr>
      </w:r>
      <w:r>
        <w:rPr>
          <w:color w:val="72757C"/>
        </w:rPr>
        <w:t>根据</w:t>
      </w:r>
      <w:r>
        <w:rPr>
          <w:color w:val="72757C"/>
          <w:spacing w:val="-58"/>
        </w:rPr>
        <w:t> </w:t>
      </w:r>
      <w:r>
        <w:rPr>
          <w:color w:val="72757C"/>
          <w:w w:val="95"/>
        </w:rPr>
        <w:t>《</w:t>
      </w:r>
      <w:r>
        <w:rPr>
          <w:color w:val="72757C"/>
          <w:spacing w:val="-87"/>
          <w:w w:val="95"/>
        </w:rPr>
        <w:t> </w:t>
      </w:r>
      <w:r>
        <w:rPr>
          <w:color w:val="72757C"/>
        </w:rPr>
        <w:t>中华人民</w:t>
      </w:r>
      <w:r>
        <w:rPr>
          <w:color w:val="72757C"/>
          <w:spacing w:val="-115"/>
        </w:rPr>
        <w:t> </w:t>
      </w:r>
      <w:r>
        <w:rPr>
          <w:color w:val="72757C"/>
        </w:rPr>
        <w:t>共和国政府采购法》</w:t>
        <w:tab/>
      </w:r>
      <w:r>
        <w:rPr>
          <w:color w:val="72757C"/>
          <w:w w:val="95"/>
        </w:rPr>
        <w:t>《</w:t>
      </w:r>
      <w:r>
        <w:rPr>
          <w:color w:val="72757C"/>
          <w:spacing w:val="-62"/>
          <w:w w:val="95"/>
        </w:rPr>
        <w:t> </w:t>
      </w:r>
      <w:r>
        <w:rPr>
          <w:color w:val="72757C"/>
        </w:rPr>
        <w:t>中华人民共和国政府</w:t>
      </w:r>
      <w:r>
        <w:rPr/>
      </w:r>
    </w:p>
    <w:p>
      <w:pPr>
        <w:pStyle w:val="BodyText"/>
        <w:spacing w:line="355" w:lineRule="auto" w:before="41"/>
        <w:ind w:right="1283"/>
        <w:jc w:val="left"/>
      </w:pPr>
      <w:r>
        <w:rPr>
          <w:color w:val="72757C"/>
          <w:w w:val="105"/>
        </w:rPr>
        <w:t>采购法实施条例</w:t>
      </w:r>
      <w:r>
        <w:rPr>
          <w:color w:val="72757C"/>
          <w:spacing w:val="-86"/>
          <w:w w:val="105"/>
        </w:rPr>
        <w:t> </w:t>
      </w:r>
      <w:r>
        <w:rPr>
          <w:color w:val="72757C"/>
          <w:w w:val="95"/>
        </w:rPr>
        <w:t>》</w:t>
      </w:r>
      <w:r>
        <w:rPr>
          <w:color w:val="72757C"/>
          <w:spacing w:val="-49"/>
          <w:w w:val="95"/>
        </w:rPr>
        <w:t> </w:t>
      </w:r>
      <w:r>
        <w:rPr>
          <w:color w:val="72757C"/>
          <w:w w:val="105"/>
        </w:rPr>
        <w:t>和</w:t>
      </w:r>
      <w:r>
        <w:rPr>
          <w:color w:val="72757C"/>
          <w:spacing w:val="-65"/>
          <w:w w:val="105"/>
        </w:rPr>
        <w:t> </w:t>
      </w:r>
      <w:r>
        <w:rPr>
          <w:color w:val="72757C"/>
          <w:w w:val="95"/>
        </w:rPr>
        <w:t>《</w:t>
      </w:r>
      <w:r>
        <w:rPr>
          <w:color w:val="72757C"/>
          <w:spacing w:val="-115"/>
          <w:w w:val="95"/>
        </w:rPr>
        <w:t> </w:t>
      </w:r>
      <w:r>
        <w:rPr>
          <w:color w:val="72757C"/>
          <w:w w:val="105"/>
        </w:rPr>
        <w:t>政府采购品目分类目录》</w:t>
      </w:r>
      <w:r>
        <w:rPr>
          <w:color w:val="72757C"/>
          <w:spacing w:val="-9"/>
          <w:w w:val="105"/>
        </w:rPr>
        <w:t> </w:t>
      </w:r>
      <w:r>
        <w:rPr>
          <w:color w:val="72757C"/>
          <w:w w:val="105"/>
        </w:rPr>
        <w:t>等规定</w:t>
      </w:r>
      <w:r>
        <w:rPr>
          <w:color w:val="72757C"/>
          <w:spacing w:val="-119"/>
          <w:w w:val="105"/>
        </w:rPr>
        <w:t> </w:t>
      </w:r>
      <w:r>
        <w:rPr>
          <w:color w:val="72757C"/>
          <w:w w:val="105"/>
        </w:rPr>
        <w:t>，经省政</w:t>
      </w:r>
      <w:r>
        <w:rPr>
          <w:color w:val="72757C"/>
          <w:w w:val="124"/>
        </w:rPr>
        <w:t> </w:t>
      </w:r>
      <w:r>
        <w:rPr>
          <w:color w:val="72757C"/>
          <w:w w:val="105"/>
        </w:rPr>
        <w:t>府同</w:t>
      </w:r>
      <w:r>
        <w:rPr>
          <w:color w:val="72757C"/>
          <w:spacing w:val="-125"/>
          <w:w w:val="105"/>
        </w:rPr>
        <w:t> </w:t>
      </w:r>
      <w:r>
        <w:rPr>
          <w:color w:val="72757C"/>
          <w:w w:val="105"/>
        </w:rPr>
        <w:t>意</w:t>
      </w:r>
      <w:r>
        <w:rPr>
          <w:color w:val="72757C"/>
          <w:spacing w:val="-126"/>
          <w:w w:val="105"/>
        </w:rPr>
        <w:t> </w:t>
      </w:r>
      <w:r>
        <w:rPr>
          <w:color w:val="72757C"/>
          <w:spacing w:val="-33"/>
          <w:w w:val="105"/>
        </w:rPr>
        <w:t>，现将</w:t>
      </w:r>
      <w:r>
        <w:rPr>
          <w:color w:val="72757C"/>
          <w:spacing w:val="-63"/>
          <w:w w:val="105"/>
        </w:rPr>
        <w:t> </w:t>
      </w:r>
      <w:r>
        <w:rPr>
          <w:color w:val="72757C"/>
          <w:w w:val="95"/>
        </w:rPr>
        <w:t>《</w:t>
      </w:r>
      <w:r>
        <w:rPr>
          <w:color w:val="72757C"/>
          <w:spacing w:val="-101"/>
          <w:w w:val="95"/>
        </w:rPr>
        <w:t> </w:t>
      </w:r>
      <w:r>
        <w:rPr>
          <w:color w:val="72757C"/>
          <w:w w:val="105"/>
        </w:rPr>
        <w:t>陕西省</w:t>
      </w:r>
      <w:r>
        <w:rPr>
          <w:rFonts w:ascii="Times New Roman" w:hAnsi="Times New Roman" w:cs="Times New Roman" w:eastAsia="Times New Roman"/>
          <w:color w:val="72757C"/>
          <w:w w:val="105"/>
          <w:sz w:val="34"/>
          <w:szCs w:val="34"/>
        </w:rPr>
        <w:t>2019</w:t>
      </w:r>
      <w:r>
        <w:rPr>
          <w:color w:val="72757C"/>
          <w:w w:val="105"/>
        </w:rPr>
        <w:t>年度政府集中</w:t>
      </w:r>
      <w:r>
        <w:rPr>
          <w:color w:val="72757C"/>
          <w:spacing w:val="-121"/>
          <w:w w:val="105"/>
        </w:rPr>
        <w:t> </w:t>
      </w:r>
      <w:r>
        <w:rPr>
          <w:color w:val="72757C"/>
          <w:w w:val="105"/>
        </w:rPr>
        <w:t>采购目录及采购限额标</w:t>
      </w:r>
      <w:r>
        <w:rPr>
          <w:color w:val="72757C"/>
          <w:w w:val="105"/>
        </w:rPr>
        <w:t> 准</w:t>
      </w:r>
      <w:r>
        <w:rPr>
          <w:color w:val="72757C"/>
          <w:spacing w:val="-116"/>
          <w:w w:val="105"/>
        </w:rPr>
        <w:t> </w:t>
      </w:r>
      <w:r>
        <w:rPr>
          <w:color w:val="72757C"/>
          <w:w w:val="95"/>
        </w:rPr>
        <w:t>》</w:t>
      </w:r>
      <w:r>
        <w:rPr>
          <w:color w:val="72757C"/>
          <w:spacing w:val="-27"/>
          <w:w w:val="95"/>
        </w:rPr>
        <w:t> </w:t>
      </w:r>
      <w:r>
        <w:rPr>
          <w:color w:val="72757C"/>
          <w:w w:val="105"/>
        </w:rPr>
        <w:t>予以印发</w:t>
      </w:r>
      <w:r>
        <w:rPr>
          <w:color w:val="72757C"/>
          <w:spacing w:val="-109"/>
          <w:w w:val="105"/>
        </w:rPr>
        <w:t> </w:t>
      </w:r>
      <w:r>
        <w:rPr>
          <w:color w:val="72757C"/>
          <w:spacing w:val="-9"/>
          <w:w w:val="105"/>
        </w:rPr>
        <w:t>，并就有关事项通知如下</w:t>
      </w:r>
      <w:r>
        <w:rPr>
          <w:color w:val="72757C"/>
          <w:spacing w:val="-75"/>
          <w:w w:val="105"/>
        </w:rPr>
        <w:t> </w:t>
      </w:r>
      <w:r>
        <w:rPr>
          <w:color w:val="72757C"/>
          <w:spacing w:val="-13"/>
          <w:w w:val="105"/>
        </w:rPr>
        <w:t>，请一并贯彻执行</w:t>
      </w:r>
      <w:r>
        <w:rPr>
          <w:color w:val="72757C"/>
          <w:spacing w:val="-98"/>
          <w:w w:val="105"/>
        </w:rPr>
        <w:t> </w:t>
      </w:r>
      <w:r>
        <w:rPr>
          <w:color w:val="72757C"/>
          <w:w w:val="140"/>
        </w:rPr>
        <w:t>。</w:t>
      </w:r>
      <w:r>
        <w:rPr/>
      </w:r>
    </w:p>
    <w:p>
      <w:pPr>
        <w:pStyle w:val="BodyText"/>
        <w:spacing w:line="379" w:lineRule="auto" w:before="64"/>
        <w:ind w:left="1699" w:right="1566" w:firstLine="604"/>
        <w:jc w:val="both"/>
      </w:pPr>
      <w:r>
        <w:rPr>
          <w:color w:val="72757C"/>
          <w:w w:val="98"/>
        </w:rPr>
        <w:t>一</w:t>
      </w:r>
      <w:r>
        <w:rPr>
          <w:color w:val="72757C"/>
          <w:spacing w:val="-106"/>
        </w:rPr>
        <w:t> </w:t>
      </w:r>
      <w:r>
        <w:rPr>
          <w:color w:val="72757C"/>
          <w:spacing w:val="-111"/>
          <w:w w:val="140"/>
        </w:rPr>
        <w:t>、</w:t>
      </w:r>
      <w:r>
        <w:rPr>
          <w:color w:val="72757C"/>
          <w:w w:val="107"/>
        </w:rPr>
        <w:t>全省各级国</w:t>
      </w:r>
      <w:r>
        <w:rPr>
          <w:color w:val="72757C"/>
          <w:spacing w:val="-84"/>
        </w:rPr>
        <w:t> </w:t>
      </w:r>
      <w:r>
        <w:rPr>
          <w:color w:val="72757C"/>
          <w:w w:val="106"/>
        </w:rPr>
        <w:t>家机关</w:t>
      </w:r>
      <w:r>
        <w:rPr>
          <w:color w:val="72757C"/>
          <w:spacing w:val="-81"/>
        </w:rPr>
        <w:t> </w:t>
      </w:r>
      <w:r>
        <w:rPr>
          <w:color w:val="72757C"/>
          <w:spacing w:val="-90"/>
          <w:w w:val="140"/>
        </w:rPr>
        <w:t>、</w:t>
      </w:r>
      <w:r>
        <w:rPr>
          <w:color w:val="72757C"/>
          <w:w w:val="98"/>
        </w:rPr>
        <w:t>事</w:t>
      </w:r>
      <w:r>
        <w:rPr>
          <w:color w:val="72757C"/>
          <w:spacing w:val="-106"/>
        </w:rPr>
        <w:t> </w:t>
      </w:r>
      <w:r>
        <w:rPr>
          <w:color w:val="72757C"/>
          <w:w w:val="94"/>
        </w:rPr>
        <w:t>业</w:t>
      </w:r>
      <w:r>
        <w:rPr>
          <w:color w:val="72757C"/>
          <w:spacing w:val="-101"/>
        </w:rPr>
        <w:t> </w:t>
      </w:r>
      <w:r>
        <w:rPr>
          <w:color w:val="72757C"/>
          <w:w w:val="107"/>
        </w:rPr>
        <w:t>单位和</w:t>
      </w:r>
      <w:r>
        <w:rPr>
          <w:color w:val="72757C"/>
          <w:spacing w:val="-76"/>
        </w:rPr>
        <w:t> </w:t>
      </w:r>
      <w:r>
        <w:rPr>
          <w:color w:val="72757C"/>
          <w:w w:val="105"/>
        </w:rPr>
        <w:t>团体</w:t>
      </w:r>
      <w:r>
        <w:rPr>
          <w:color w:val="72757C"/>
          <w:spacing w:val="29"/>
          <w:w w:val="105"/>
        </w:rPr>
        <w:t>组</w:t>
      </w:r>
      <w:r>
        <w:rPr>
          <w:color w:val="72757C"/>
          <w:w w:val="99"/>
        </w:rPr>
        <w:t>织</w:t>
      </w:r>
      <w:r>
        <w:rPr>
          <w:color w:val="72757C"/>
          <w:spacing w:val="-1"/>
        </w:rPr>
        <w:t> </w:t>
      </w:r>
      <w:r>
        <w:rPr>
          <w:color w:val="72757C"/>
          <w:w w:val="43"/>
        </w:rPr>
        <w:t>（</w:t>
      </w:r>
      <w:r>
        <w:rPr>
          <w:color w:val="72757C"/>
          <w:spacing w:val="-25"/>
        </w:rPr>
        <w:t> </w:t>
      </w:r>
      <w:r>
        <w:rPr>
          <w:color w:val="72757C"/>
          <w:spacing w:val="5"/>
        </w:rPr>
        <w:t>以</w:t>
      </w:r>
      <w:r>
        <w:rPr>
          <w:color w:val="72757C"/>
          <w:w w:val="108"/>
        </w:rPr>
        <w:t>下统称</w:t>
      </w:r>
      <w:r>
        <w:rPr>
          <w:color w:val="72757C"/>
          <w:w w:val="108"/>
        </w:rPr>
        <w:t> </w:t>
      </w:r>
      <w:r>
        <w:rPr>
          <w:color w:val="72757C"/>
          <w:spacing w:val="22"/>
          <w:w w:val="47"/>
        </w:rPr>
        <w:t>“</w:t>
      </w:r>
      <w:r>
        <w:rPr>
          <w:color w:val="72757C"/>
        </w:rPr>
        <w:t>采购</w:t>
      </w:r>
      <w:r>
        <w:rPr>
          <w:color w:val="72757C"/>
          <w:spacing w:val="-106"/>
        </w:rPr>
        <w:t> </w:t>
      </w:r>
      <w:r>
        <w:rPr>
          <w:color w:val="72757C"/>
          <w:w w:val="77"/>
        </w:rPr>
        <w:t>人”</w:t>
      </w:r>
      <w:r>
        <w:rPr>
          <w:color w:val="72757C"/>
          <w:spacing w:val="70"/>
        </w:rPr>
        <w:t> </w:t>
      </w:r>
      <w:r>
        <w:rPr>
          <w:color w:val="72757C"/>
          <w:w w:val="44"/>
        </w:rPr>
        <w:t>）</w:t>
      </w:r>
      <w:r>
        <w:rPr>
          <w:color w:val="72757C"/>
          <w:spacing w:val="-28"/>
        </w:rPr>
        <w:t> </w:t>
      </w:r>
      <w:r>
        <w:rPr>
          <w:color w:val="72757C"/>
          <w:w w:val="105"/>
        </w:rPr>
        <w:t>使用财政性资金采购本目</w:t>
      </w:r>
      <w:r>
        <w:rPr>
          <w:color w:val="72757C"/>
          <w:spacing w:val="-61"/>
        </w:rPr>
        <w:t> </w:t>
      </w:r>
      <w:r>
        <w:rPr>
          <w:color w:val="72757C"/>
          <w:w w:val="104"/>
        </w:rPr>
        <w:t>录以内或者采购</w:t>
      </w:r>
      <w:r>
        <w:rPr>
          <w:color w:val="72757C"/>
          <w:spacing w:val="-53"/>
        </w:rPr>
        <w:t> </w:t>
      </w:r>
      <w:r>
        <w:rPr>
          <w:color w:val="72757C"/>
          <w:w w:val="105"/>
        </w:rPr>
        <w:t>限额标准</w:t>
      </w:r>
      <w:r>
        <w:rPr>
          <w:color w:val="72757C"/>
          <w:w w:val="105"/>
        </w:rPr>
        <w:t> </w:t>
      </w:r>
      <w:r>
        <w:rPr>
          <w:color w:val="72757C"/>
          <w:w w:val="102"/>
        </w:rPr>
        <w:t>以上的货</w:t>
      </w:r>
      <w:r>
        <w:rPr>
          <w:color w:val="72757C"/>
          <w:spacing w:val="4"/>
          <w:w w:val="102"/>
        </w:rPr>
        <w:t>物</w:t>
      </w:r>
      <w:r>
        <w:rPr>
          <w:color w:val="72757C"/>
          <w:spacing w:val="-136"/>
          <w:w w:val="151"/>
        </w:rPr>
        <w:t>、</w:t>
      </w:r>
      <w:r>
        <w:rPr>
          <w:color w:val="72757C"/>
          <w:w w:val="102"/>
        </w:rPr>
        <w:t>工程和服务的行为</w:t>
      </w:r>
      <w:r>
        <w:rPr>
          <w:color w:val="72757C"/>
          <w:spacing w:val="-42"/>
        </w:rPr>
        <w:t> </w:t>
      </w:r>
      <w:r>
        <w:rPr>
          <w:color w:val="72757C"/>
          <w:spacing w:val="-136"/>
          <w:w w:val="141"/>
        </w:rPr>
        <w:t>，</w:t>
      </w:r>
      <w:r>
        <w:rPr>
          <w:color w:val="72757C"/>
          <w:w w:val="103"/>
        </w:rPr>
        <w:t>均属政府采购</w:t>
      </w:r>
      <w:r>
        <w:rPr>
          <w:color w:val="72757C"/>
          <w:spacing w:val="-102"/>
        </w:rPr>
        <w:t> </w:t>
      </w:r>
      <w:r>
        <w:rPr>
          <w:color w:val="72757C"/>
          <w:w w:val="169"/>
        </w:rPr>
        <w:t>。</w:t>
      </w:r>
      <w:r>
        <w:rPr/>
      </w:r>
    </w:p>
    <w:p>
      <w:pPr>
        <w:spacing w:after="0" w:line="379" w:lineRule="auto"/>
        <w:jc w:val="both"/>
        <w:sectPr>
          <w:headerReference w:type="default" r:id="rId5"/>
          <w:footerReference w:type="default" r:id="rId6"/>
          <w:footerReference w:type="even" r:id="rId7"/>
          <w:type w:val="continuous"/>
          <w:pgSz w:w="11930" w:h="16880"/>
          <w:pgMar w:header="0" w:footer="0" w:top="80" w:bottom="10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369" w:lineRule="auto" w:before="10"/>
        <w:ind w:left="1648" w:right="1283" w:firstLine="655"/>
        <w:jc w:val="left"/>
      </w:pPr>
      <w:r>
        <w:rPr/>
        <w:pict>
          <v:group style="position:absolute;margin-left:290.880005pt;margin-top:-97.044472pt;width:305.3pt;height:.1pt;mso-position-horizontal-relative:page;mso-position-vertical-relative:paragraph;z-index:1048" coordorigin="5818,-1941" coordsize="6106,2">
            <v:shape style="position:absolute;left:5818;top:-1941;width:6106;height:2" coordorigin="5818,-1941" coordsize="6106,0" path="m5818,-1941l11923,-1941e" filled="false" stroked="true" strokeweight="2.16pt" strokecolor="#afb3b3">
              <v:path arrowok="t"/>
            </v:shape>
            <w10:wrap type="none"/>
          </v:group>
        </w:pict>
      </w:r>
      <w:r>
        <w:rPr>
          <w:color w:val="5D5E66"/>
          <w:w w:val="110"/>
        </w:rPr>
        <w:t>二</w:t>
      </w:r>
      <w:r>
        <w:rPr>
          <w:color w:val="5D5E66"/>
          <w:spacing w:val="-146"/>
          <w:w w:val="110"/>
        </w:rPr>
        <w:t> </w:t>
      </w:r>
      <w:r>
        <w:rPr>
          <w:color w:val="5D5E66"/>
          <w:w w:val="80"/>
        </w:rPr>
        <w:t>飞</w:t>
      </w:r>
      <w:r>
        <w:rPr>
          <w:color w:val="5D5E66"/>
          <w:spacing w:val="-48"/>
          <w:w w:val="80"/>
        </w:rPr>
        <w:t> </w:t>
      </w:r>
      <w:r>
        <w:rPr>
          <w:color w:val="5D5E66"/>
          <w:w w:val="110"/>
        </w:rPr>
        <w:t>采购</w:t>
      </w:r>
      <w:r>
        <w:rPr>
          <w:color w:val="5D5E66"/>
          <w:spacing w:val="-145"/>
          <w:w w:val="110"/>
        </w:rPr>
        <w:t> </w:t>
      </w:r>
      <w:r>
        <w:rPr>
          <w:color w:val="5D5E66"/>
          <w:spacing w:val="4"/>
          <w:w w:val="110"/>
        </w:rPr>
        <w:t>人应根据政府</w:t>
      </w:r>
      <w:r>
        <w:rPr>
          <w:color w:val="5D5E66"/>
          <w:spacing w:val="-142"/>
          <w:w w:val="110"/>
        </w:rPr>
        <w:t> </w:t>
      </w:r>
      <w:r>
        <w:rPr>
          <w:color w:val="5D5E66"/>
          <w:w w:val="110"/>
        </w:rPr>
        <w:t>集</w:t>
      </w:r>
      <w:r>
        <w:rPr>
          <w:color w:val="5D5E66"/>
          <w:spacing w:val="-138"/>
          <w:w w:val="110"/>
        </w:rPr>
        <w:t> </w:t>
      </w:r>
      <w:r>
        <w:rPr>
          <w:color w:val="5D5E66"/>
          <w:w w:val="110"/>
        </w:rPr>
        <w:t>中采购</w:t>
      </w:r>
      <w:r>
        <w:rPr>
          <w:color w:val="5D5E66"/>
          <w:spacing w:val="-125"/>
          <w:w w:val="110"/>
        </w:rPr>
        <w:t> </w:t>
      </w:r>
      <w:r>
        <w:rPr>
          <w:color w:val="5D5E66"/>
          <w:spacing w:val="-4"/>
          <w:w w:val="110"/>
        </w:rPr>
        <w:t>目录和采购</w:t>
      </w:r>
      <w:r>
        <w:rPr>
          <w:color w:val="5D5E66"/>
          <w:spacing w:val="-134"/>
          <w:w w:val="110"/>
        </w:rPr>
        <w:t> </w:t>
      </w:r>
      <w:r>
        <w:rPr>
          <w:color w:val="5D5E66"/>
          <w:spacing w:val="15"/>
          <w:w w:val="110"/>
        </w:rPr>
        <w:t>限额标准的</w:t>
      </w:r>
      <w:r>
        <w:rPr>
          <w:color w:val="5D5E66"/>
          <w:spacing w:val="-147"/>
          <w:w w:val="110"/>
        </w:rPr>
        <w:t> </w:t>
      </w:r>
      <w:r>
        <w:rPr>
          <w:color w:val="5D5E66"/>
          <w:w w:val="110"/>
        </w:rPr>
        <w:t>规</w:t>
      </w:r>
      <w:r>
        <w:rPr>
          <w:color w:val="5D5E66"/>
          <w:w w:val="101"/>
        </w:rPr>
        <w:t> </w:t>
      </w:r>
      <w:r>
        <w:rPr>
          <w:color w:val="5D5E66"/>
          <w:w w:val="110"/>
        </w:rPr>
        <w:t>定</w:t>
      </w:r>
      <w:r>
        <w:rPr>
          <w:color w:val="5D5E66"/>
          <w:spacing w:val="-147"/>
          <w:w w:val="110"/>
        </w:rPr>
        <w:t> </w:t>
      </w:r>
      <w:r>
        <w:rPr>
          <w:color w:val="5D5E66"/>
          <w:spacing w:val="-9"/>
          <w:w w:val="110"/>
        </w:rPr>
        <w:t>，编制年度政府采购预算</w:t>
      </w:r>
      <w:r>
        <w:rPr>
          <w:color w:val="5D5E66"/>
          <w:spacing w:val="-128"/>
          <w:w w:val="110"/>
        </w:rPr>
        <w:t> </w:t>
      </w:r>
      <w:r>
        <w:rPr>
          <w:color w:val="5D5E66"/>
          <w:spacing w:val="-15"/>
          <w:w w:val="110"/>
        </w:rPr>
        <w:t>，并严格按照</w:t>
      </w:r>
      <w:r>
        <w:rPr>
          <w:color w:val="5D5E66"/>
          <w:spacing w:val="-139"/>
          <w:w w:val="110"/>
        </w:rPr>
        <w:t> </w:t>
      </w:r>
      <w:r>
        <w:rPr>
          <w:color w:val="5D5E66"/>
          <w:w w:val="110"/>
        </w:rPr>
        <w:t>批准的政府采购预</w:t>
      </w:r>
      <w:r>
        <w:rPr>
          <w:color w:val="5D5E66"/>
          <w:spacing w:val="-136"/>
          <w:w w:val="110"/>
        </w:rPr>
        <w:t> </w:t>
      </w:r>
      <w:r>
        <w:rPr>
          <w:color w:val="5D5E66"/>
          <w:w w:val="110"/>
        </w:rPr>
        <w:t>算执</w:t>
      </w:r>
      <w:r>
        <w:rPr>
          <w:color w:val="5D5E66"/>
          <w:w w:val="102"/>
        </w:rPr>
        <w:t> </w:t>
      </w:r>
      <w:r>
        <w:rPr>
          <w:color w:val="5D5E66"/>
          <w:spacing w:val="-3"/>
          <w:w w:val="110"/>
        </w:rPr>
        <w:t>行。情况特殊没有编制政府采购预算的项目</w:t>
      </w:r>
      <w:r>
        <w:rPr>
          <w:color w:val="5D5E66"/>
          <w:spacing w:val="-121"/>
          <w:w w:val="110"/>
        </w:rPr>
        <w:t> </w:t>
      </w:r>
      <w:r>
        <w:rPr>
          <w:color w:val="5D5E66"/>
          <w:spacing w:val="-15"/>
          <w:w w:val="110"/>
        </w:rPr>
        <w:t>，须经财政部门审核</w:t>
      </w:r>
      <w:r>
        <w:rPr>
          <w:color w:val="5D5E66"/>
          <w:w w:val="103"/>
        </w:rPr>
        <w:t> </w:t>
      </w:r>
      <w:r>
        <w:rPr>
          <w:color w:val="5D5E66"/>
          <w:w w:val="110"/>
        </w:rPr>
        <w:t>后</w:t>
      </w:r>
      <w:r>
        <w:rPr>
          <w:color w:val="5D5E66"/>
          <w:spacing w:val="-138"/>
          <w:w w:val="110"/>
        </w:rPr>
        <w:t> </w:t>
      </w:r>
      <w:r>
        <w:rPr>
          <w:color w:val="5D5E66"/>
          <w:spacing w:val="-11"/>
          <w:w w:val="110"/>
        </w:rPr>
        <w:t>，下达政府采购预</w:t>
      </w:r>
      <w:r>
        <w:rPr>
          <w:color w:val="5D5E66"/>
          <w:spacing w:val="-134"/>
          <w:w w:val="110"/>
        </w:rPr>
        <w:t> </w:t>
      </w:r>
      <w:r>
        <w:rPr>
          <w:color w:val="5D5E66"/>
          <w:w w:val="110"/>
        </w:rPr>
        <w:t>算</w:t>
      </w:r>
      <w:r>
        <w:rPr>
          <w:color w:val="5D5E66"/>
          <w:spacing w:val="-140"/>
          <w:w w:val="110"/>
        </w:rPr>
        <w:t> </w:t>
      </w:r>
      <w:r>
        <w:rPr>
          <w:color w:val="5D5E66"/>
          <w:spacing w:val="-11"/>
          <w:w w:val="110"/>
        </w:rPr>
        <w:t>，没有采购预算的</w:t>
      </w:r>
      <w:r>
        <w:rPr>
          <w:color w:val="5D5E66"/>
          <w:spacing w:val="-117"/>
          <w:w w:val="110"/>
        </w:rPr>
        <w:t> </w:t>
      </w:r>
      <w:r>
        <w:rPr>
          <w:color w:val="5D5E66"/>
          <w:spacing w:val="-11"/>
          <w:w w:val="110"/>
        </w:rPr>
        <w:t>，不得实施政府采购</w:t>
      </w:r>
      <w:r>
        <w:rPr>
          <w:color w:val="5D5E66"/>
          <w:spacing w:val="-128"/>
          <w:w w:val="110"/>
        </w:rPr>
        <w:t> </w:t>
      </w:r>
      <w:r>
        <w:rPr>
          <w:color w:val="5D5E66"/>
          <w:w w:val="140"/>
        </w:rPr>
        <w:t>。</w:t>
      </w:r>
      <w:r>
        <w:rPr>
          <w:color w:val="5D5E66"/>
          <w:w w:val="157"/>
        </w:rPr>
        <w:t> </w:t>
      </w:r>
      <w:r>
        <w:rPr>
          <w:color w:val="5D5E66"/>
          <w:w w:val="110"/>
        </w:rPr>
        <w:t>集</w:t>
      </w:r>
      <w:r>
        <w:rPr>
          <w:color w:val="5D5E66"/>
          <w:spacing w:val="-131"/>
          <w:w w:val="110"/>
        </w:rPr>
        <w:t> </w:t>
      </w:r>
      <w:r>
        <w:rPr>
          <w:color w:val="5D5E66"/>
          <w:w w:val="110"/>
        </w:rPr>
        <w:t>中采购</w:t>
      </w:r>
      <w:r>
        <w:rPr>
          <w:color w:val="5D5E66"/>
          <w:spacing w:val="-127"/>
          <w:w w:val="110"/>
        </w:rPr>
        <w:t> </w:t>
      </w:r>
      <w:r>
        <w:rPr>
          <w:color w:val="5D5E66"/>
          <w:spacing w:val="-6"/>
          <w:w w:val="110"/>
        </w:rPr>
        <w:t>目录以</w:t>
      </w:r>
      <w:r>
        <w:rPr>
          <w:color w:val="5D5E66"/>
          <w:spacing w:val="-126"/>
          <w:w w:val="110"/>
        </w:rPr>
        <w:t> </w:t>
      </w:r>
      <w:r>
        <w:rPr>
          <w:color w:val="5D5E66"/>
          <w:spacing w:val="-19"/>
          <w:w w:val="110"/>
        </w:rPr>
        <w:t>内、采购</w:t>
      </w:r>
      <w:r>
        <w:rPr>
          <w:color w:val="5D5E66"/>
          <w:spacing w:val="-132"/>
          <w:w w:val="110"/>
        </w:rPr>
        <w:t> </w:t>
      </w:r>
      <w:r>
        <w:rPr>
          <w:color w:val="5D5E66"/>
          <w:spacing w:val="6"/>
          <w:w w:val="110"/>
        </w:rPr>
        <w:t>限额标准以下的</w:t>
      </w:r>
      <w:r>
        <w:rPr>
          <w:color w:val="5D5E66"/>
          <w:spacing w:val="-135"/>
          <w:w w:val="110"/>
        </w:rPr>
        <w:t> </w:t>
      </w:r>
      <w:r>
        <w:rPr>
          <w:color w:val="5D5E66"/>
          <w:w w:val="110"/>
        </w:rPr>
        <w:t>项</w:t>
      </w:r>
      <w:r>
        <w:rPr>
          <w:color w:val="5D5E66"/>
          <w:spacing w:val="-120"/>
          <w:w w:val="110"/>
        </w:rPr>
        <w:t> </w:t>
      </w:r>
      <w:r>
        <w:rPr>
          <w:color w:val="5D5E66"/>
          <w:spacing w:val="-7"/>
          <w:w w:val="110"/>
        </w:rPr>
        <w:t>目无须</w:t>
      </w:r>
      <w:r>
        <w:rPr>
          <w:color w:val="5D5E66"/>
          <w:spacing w:val="-140"/>
          <w:w w:val="110"/>
        </w:rPr>
        <w:t> </w:t>
      </w:r>
      <w:r>
        <w:rPr>
          <w:color w:val="5D5E66"/>
          <w:spacing w:val="10"/>
          <w:w w:val="110"/>
        </w:rPr>
        <w:t>编报采购预</w:t>
      </w:r>
      <w:r>
        <w:rPr>
          <w:color w:val="5D5E66"/>
          <w:w w:val="105"/>
        </w:rPr>
        <w:t> </w:t>
      </w:r>
      <w:r>
        <w:rPr>
          <w:color w:val="5D5E66"/>
          <w:w w:val="110"/>
        </w:rPr>
        <w:t>算</w:t>
      </w:r>
      <w:r>
        <w:rPr>
          <w:color w:val="5D5E66"/>
          <w:spacing w:val="-141"/>
          <w:w w:val="110"/>
        </w:rPr>
        <w:t> </w:t>
      </w:r>
      <w:r>
        <w:rPr>
          <w:color w:val="5D5E66"/>
          <w:spacing w:val="-49"/>
          <w:w w:val="110"/>
        </w:rPr>
        <w:t>，不</w:t>
      </w:r>
      <w:r>
        <w:rPr>
          <w:color w:val="5D5E66"/>
          <w:spacing w:val="-146"/>
          <w:w w:val="110"/>
        </w:rPr>
        <w:t> </w:t>
      </w:r>
      <w:r>
        <w:rPr>
          <w:color w:val="5D5E66"/>
          <w:w w:val="110"/>
        </w:rPr>
        <w:t>实行政府采购</w:t>
      </w:r>
      <w:r>
        <w:rPr>
          <w:color w:val="5D5E66"/>
          <w:spacing w:val="-140"/>
          <w:w w:val="110"/>
        </w:rPr>
        <w:t> </w:t>
      </w:r>
      <w:r>
        <w:rPr>
          <w:color w:val="5D5E66"/>
          <w:w w:val="140"/>
        </w:rPr>
        <w:t>。</w:t>
      </w:r>
      <w:r>
        <w:rPr/>
      </w:r>
    </w:p>
    <w:p>
      <w:pPr>
        <w:pStyle w:val="BodyText"/>
        <w:spacing w:line="372" w:lineRule="auto" w:before="90"/>
        <w:ind w:right="1283" w:firstLine="662"/>
        <w:jc w:val="left"/>
      </w:pPr>
      <w:r>
        <w:rPr>
          <w:color w:val="5D5E66"/>
          <w:w w:val="105"/>
        </w:rPr>
        <w:t>三 </w:t>
      </w:r>
      <w:r>
        <w:rPr>
          <w:color w:val="5D5E66"/>
          <w:spacing w:val="-6"/>
          <w:w w:val="105"/>
        </w:rPr>
        <w:t>、采购人根据政府采购规定选择适用</w:t>
      </w:r>
      <w:r>
        <w:rPr>
          <w:color w:val="5D5E66"/>
          <w:spacing w:val="61"/>
          <w:w w:val="105"/>
        </w:rPr>
        <w:t> </w:t>
      </w:r>
      <w:r>
        <w:rPr>
          <w:color w:val="5D5E66"/>
          <w:spacing w:val="6"/>
          <w:w w:val="105"/>
        </w:rPr>
        <w:t>的采购方式。政府采</w:t>
      </w:r>
      <w:r>
        <w:rPr>
          <w:color w:val="5D5E66"/>
          <w:w w:val="122"/>
        </w:rPr>
        <w:t> </w:t>
      </w:r>
      <w:r>
        <w:rPr>
          <w:color w:val="5D5E66"/>
          <w:w w:val="105"/>
        </w:rPr>
        <w:t>购</w:t>
      </w:r>
      <w:r>
        <w:rPr>
          <w:color w:val="5D5E66"/>
          <w:spacing w:val="-96"/>
          <w:w w:val="105"/>
        </w:rPr>
        <w:t> </w:t>
      </w:r>
      <w:r>
        <w:rPr>
          <w:color w:val="5D5E66"/>
          <w:w w:val="105"/>
        </w:rPr>
        <w:t>限额标准以上但未达到公开招标数额标准的项目</w:t>
      </w:r>
      <w:r>
        <w:rPr>
          <w:color w:val="5D5E66"/>
          <w:spacing w:val="19"/>
          <w:w w:val="105"/>
        </w:rPr>
        <w:t> </w:t>
      </w:r>
      <w:r>
        <w:rPr>
          <w:color w:val="5D5E66"/>
          <w:spacing w:val="-17"/>
          <w:w w:val="105"/>
        </w:rPr>
        <w:t>，采购人可以</w:t>
      </w:r>
      <w:r>
        <w:rPr>
          <w:color w:val="5D5E66"/>
          <w:spacing w:val="-129"/>
          <w:w w:val="105"/>
        </w:rPr>
        <w:t> </w:t>
      </w:r>
      <w:r>
        <w:rPr>
          <w:color w:val="5D5E66"/>
          <w:spacing w:val="-129"/>
          <w:w w:val="105"/>
        </w:rPr>
      </w:r>
      <w:r>
        <w:rPr>
          <w:color w:val="5D5E66"/>
          <w:w w:val="105"/>
        </w:rPr>
        <w:t>选择采用</w:t>
      </w:r>
      <w:r>
        <w:rPr>
          <w:color w:val="5D5E66"/>
          <w:spacing w:val="-87"/>
          <w:w w:val="105"/>
        </w:rPr>
        <w:t> </w:t>
      </w:r>
      <w:r>
        <w:rPr>
          <w:color w:val="5D5E66"/>
          <w:w w:val="105"/>
        </w:rPr>
        <w:t>竞</w:t>
      </w:r>
      <w:r>
        <w:rPr>
          <w:color w:val="5D5E66"/>
          <w:spacing w:val="-105"/>
          <w:w w:val="105"/>
        </w:rPr>
        <w:t> </w:t>
      </w:r>
      <w:r>
        <w:rPr>
          <w:color w:val="5D5E66"/>
          <w:w w:val="105"/>
        </w:rPr>
        <w:t>争</w:t>
      </w:r>
      <w:r>
        <w:rPr>
          <w:color w:val="5D5E66"/>
          <w:spacing w:val="-104"/>
          <w:w w:val="105"/>
        </w:rPr>
        <w:t> </w:t>
      </w:r>
      <w:r>
        <w:rPr>
          <w:color w:val="5D5E66"/>
          <w:w w:val="105"/>
        </w:rPr>
        <w:t>性谈</w:t>
      </w:r>
      <w:r>
        <w:rPr>
          <w:color w:val="5D5E66"/>
          <w:spacing w:val="-103"/>
          <w:w w:val="105"/>
        </w:rPr>
        <w:t> </w:t>
      </w:r>
      <w:r>
        <w:rPr>
          <w:color w:val="5D5E66"/>
          <w:w w:val="105"/>
        </w:rPr>
        <w:t>判</w:t>
      </w:r>
      <w:r>
        <w:rPr>
          <w:color w:val="5D5E66"/>
          <w:spacing w:val="-109"/>
          <w:w w:val="105"/>
        </w:rPr>
        <w:t> </w:t>
      </w:r>
      <w:r>
        <w:rPr>
          <w:color w:val="5D5E66"/>
          <w:spacing w:val="-38"/>
          <w:w w:val="105"/>
        </w:rPr>
        <w:t>、竞</w:t>
      </w:r>
      <w:r>
        <w:rPr>
          <w:color w:val="5D5E66"/>
          <w:spacing w:val="-112"/>
          <w:w w:val="105"/>
        </w:rPr>
        <w:t> </w:t>
      </w:r>
      <w:r>
        <w:rPr>
          <w:color w:val="5D5E66"/>
          <w:spacing w:val="10"/>
          <w:w w:val="105"/>
        </w:rPr>
        <w:t>争性磋</w:t>
      </w:r>
      <w:r>
        <w:rPr>
          <w:color w:val="5D5E66"/>
          <w:spacing w:val="-100"/>
          <w:w w:val="105"/>
        </w:rPr>
        <w:t> </w:t>
      </w:r>
      <w:r>
        <w:rPr>
          <w:color w:val="5D5E66"/>
          <w:w w:val="105"/>
        </w:rPr>
        <w:t>商</w:t>
      </w:r>
      <w:r>
        <w:rPr>
          <w:color w:val="5D5E66"/>
          <w:spacing w:val="-116"/>
          <w:w w:val="105"/>
        </w:rPr>
        <w:t> </w:t>
      </w:r>
      <w:r>
        <w:rPr>
          <w:color w:val="5D5E66"/>
          <w:spacing w:val="-35"/>
          <w:w w:val="105"/>
        </w:rPr>
        <w:t>、单</w:t>
      </w:r>
      <w:r>
        <w:rPr>
          <w:color w:val="5D5E66"/>
          <w:spacing w:val="-111"/>
          <w:w w:val="105"/>
        </w:rPr>
        <w:t> </w:t>
      </w:r>
      <w:r>
        <w:rPr>
          <w:color w:val="5D5E66"/>
          <w:spacing w:val="16"/>
          <w:w w:val="105"/>
        </w:rPr>
        <w:t>一来源采购</w:t>
      </w:r>
      <w:r>
        <w:rPr>
          <w:color w:val="5D5E66"/>
          <w:spacing w:val="-99"/>
          <w:w w:val="105"/>
        </w:rPr>
        <w:t> </w:t>
      </w:r>
      <w:r>
        <w:rPr>
          <w:color w:val="5D5E66"/>
          <w:spacing w:val="-27"/>
          <w:w w:val="105"/>
        </w:rPr>
        <w:t>、询价</w:t>
      </w:r>
      <w:r>
        <w:rPr>
          <w:color w:val="5D5E66"/>
          <w:spacing w:val="-108"/>
          <w:w w:val="105"/>
        </w:rPr>
        <w:t> </w:t>
      </w:r>
      <w:r>
        <w:rPr>
          <w:color w:val="5D5E66"/>
          <w:spacing w:val="14"/>
          <w:w w:val="105"/>
        </w:rPr>
        <w:t>等方</w:t>
      </w:r>
      <w:r>
        <w:rPr>
          <w:color w:val="5D5E66"/>
          <w:spacing w:val="-117"/>
          <w:w w:val="105"/>
        </w:rPr>
        <w:t> </w:t>
      </w:r>
      <w:r>
        <w:rPr>
          <w:color w:val="5D5E66"/>
          <w:spacing w:val="-117"/>
          <w:w w:val="105"/>
        </w:rPr>
      </w:r>
      <w:r>
        <w:rPr>
          <w:color w:val="5D5E66"/>
          <w:w w:val="105"/>
        </w:rPr>
        <w:t>式。达到公开招标数额标准的货物或服务采购项目 </w:t>
      </w:r>
      <w:r>
        <w:rPr>
          <w:color w:val="5D5E66"/>
          <w:spacing w:val="-12"/>
          <w:w w:val="105"/>
        </w:rPr>
        <w:t>，因特殊情况</w:t>
      </w:r>
      <w:r>
        <w:rPr>
          <w:color w:val="5D5E66"/>
          <w:spacing w:val="-88"/>
          <w:w w:val="105"/>
        </w:rPr>
        <w:t> </w:t>
      </w:r>
      <w:r>
        <w:rPr>
          <w:color w:val="5D5E66"/>
          <w:spacing w:val="-88"/>
          <w:w w:val="105"/>
        </w:rPr>
      </w:r>
      <w:r>
        <w:rPr>
          <w:color w:val="5D5E66"/>
          <w:w w:val="105"/>
        </w:rPr>
        <w:t>需要采用公开招标以外的采购方</w:t>
      </w:r>
      <w:r>
        <w:rPr>
          <w:color w:val="5D5E66"/>
          <w:spacing w:val="-40"/>
          <w:w w:val="105"/>
        </w:rPr>
        <w:t> </w:t>
      </w:r>
      <w:r>
        <w:rPr>
          <w:color w:val="5D5E66"/>
          <w:w w:val="105"/>
        </w:rPr>
        <w:t>式的</w:t>
      </w:r>
      <w:r>
        <w:rPr>
          <w:color w:val="5D5E66"/>
          <w:spacing w:val="-100"/>
          <w:w w:val="105"/>
        </w:rPr>
        <w:t> </w:t>
      </w:r>
      <w:r>
        <w:rPr>
          <w:color w:val="5D5E66"/>
          <w:spacing w:val="-14"/>
          <w:w w:val="105"/>
        </w:rPr>
        <w:t>，采购人须在采购活</w:t>
      </w:r>
      <w:r>
        <w:rPr>
          <w:color w:val="5D5E66"/>
          <w:spacing w:val="-119"/>
          <w:w w:val="105"/>
        </w:rPr>
        <w:t> </w:t>
      </w:r>
      <w:r>
        <w:rPr>
          <w:color w:val="5D5E66"/>
          <w:spacing w:val="12"/>
          <w:w w:val="105"/>
        </w:rPr>
        <w:t>动开始</w:t>
      </w:r>
      <w:r>
        <w:rPr>
          <w:color w:val="5D5E66"/>
          <w:spacing w:val="-101"/>
          <w:w w:val="105"/>
        </w:rPr>
        <w:t> </w:t>
      </w:r>
      <w:r>
        <w:rPr>
          <w:color w:val="5D5E66"/>
          <w:spacing w:val="-101"/>
          <w:w w:val="105"/>
        </w:rPr>
      </w:r>
      <w:r>
        <w:rPr>
          <w:color w:val="5D5E66"/>
          <w:w w:val="105"/>
        </w:rPr>
        <w:t>前获得设</w:t>
      </w:r>
      <w:r>
        <w:rPr>
          <w:color w:val="5D5E66"/>
          <w:spacing w:val="-49"/>
          <w:w w:val="105"/>
        </w:rPr>
        <w:t> </w:t>
      </w:r>
      <w:r>
        <w:rPr>
          <w:color w:val="5D5E66"/>
          <w:spacing w:val="2"/>
          <w:w w:val="105"/>
        </w:rPr>
        <w:t>区的市级以上财政部</w:t>
      </w:r>
      <w:r>
        <w:rPr>
          <w:color w:val="5D5E66"/>
          <w:spacing w:val="-28"/>
          <w:w w:val="105"/>
        </w:rPr>
        <w:t> </w:t>
      </w:r>
      <w:r>
        <w:rPr>
          <w:color w:val="5D5E66"/>
          <w:w w:val="105"/>
        </w:rPr>
        <w:t>门批准。财政管理实行省直接管理</w:t>
      </w:r>
      <w:r>
        <w:rPr>
          <w:color w:val="5D5E66"/>
          <w:spacing w:val="-103"/>
          <w:w w:val="105"/>
        </w:rPr>
        <w:t> </w:t>
      </w:r>
      <w:r>
        <w:rPr>
          <w:color w:val="5D5E66"/>
          <w:spacing w:val="-103"/>
          <w:w w:val="105"/>
        </w:rPr>
      </w:r>
      <w:r>
        <w:rPr>
          <w:color w:val="5D5E66"/>
          <w:w w:val="105"/>
        </w:rPr>
        <w:t>的县级人民政府可以行使变</w:t>
      </w:r>
      <w:r>
        <w:rPr>
          <w:color w:val="5D5E66"/>
          <w:spacing w:val="-69"/>
          <w:w w:val="105"/>
        </w:rPr>
        <w:t> </w:t>
      </w:r>
      <w:r>
        <w:rPr>
          <w:color w:val="5D5E66"/>
          <w:w w:val="105"/>
        </w:rPr>
        <w:t>更采购方</w:t>
      </w:r>
      <w:r>
        <w:rPr>
          <w:color w:val="5D5E66"/>
          <w:spacing w:val="-90"/>
          <w:w w:val="105"/>
        </w:rPr>
        <w:t> </w:t>
      </w:r>
      <w:r>
        <w:rPr>
          <w:color w:val="5D5E66"/>
          <w:spacing w:val="4"/>
          <w:w w:val="105"/>
        </w:rPr>
        <w:t>式的审批职权。</w:t>
      </w:r>
      <w:r>
        <w:rPr>
          <w:spacing w:val="4"/>
        </w:rPr>
      </w:r>
    </w:p>
    <w:p>
      <w:pPr>
        <w:pStyle w:val="BodyText"/>
        <w:spacing w:line="364" w:lineRule="auto" w:before="58"/>
        <w:ind w:left="1627" w:right="1498" w:firstLine="691"/>
        <w:jc w:val="left"/>
      </w:pPr>
      <w:r>
        <w:rPr>
          <w:color w:val="5D5E66"/>
          <w:spacing w:val="-7"/>
          <w:w w:val="105"/>
        </w:rPr>
        <w:t>四、政府采购限额标准以上未列 </w:t>
      </w:r>
      <w:r>
        <w:rPr>
          <w:color w:val="5D5E66"/>
          <w:w w:val="105"/>
        </w:rPr>
        <w:t>入集中采购目录以</w:t>
      </w:r>
      <w:r>
        <w:rPr>
          <w:color w:val="5D5E66"/>
          <w:spacing w:val="-84"/>
          <w:w w:val="105"/>
        </w:rPr>
        <w:t> </w:t>
      </w:r>
      <w:r>
        <w:rPr>
          <w:color w:val="5D5E66"/>
          <w:w w:val="105"/>
        </w:rPr>
        <w:t>内的项目</w:t>
      </w:r>
      <w:r>
        <w:rPr>
          <w:color w:val="5D5E66"/>
          <w:w w:val="103"/>
        </w:rPr>
        <w:t> </w:t>
      </w:r>
      <w:r>
        <w:rPr>
          <w:color w:val="5D5E66"/>
          <w:w w:val="105"/>
        </w:rPr>
        <w:t>属于政府采购</w:t>
      </w:r>
      <w:r>
        <w:rPr>
          <w:color w:val="5D5E66"/>
          <w:spacing w:val="-55"/>
          <w:w w:val="105"/>
        </w:rPr>
        <w:t> </w:t>
      </w:r>
      <w:r>
        <w:rPr>
          <w:color w:val="5D5E66"/>
          <w:spacing w:val="-13"/>
          <w:w w:val="105"/>
        </w:rPr>
        <w:t>，实行分散采购</w:t>
      </w:r>
      <w:r>
        <w:rPr>
          <w:color w:val="5D5E66"/>
          <w:spacing w:val="-71"/>
          <w:w w:val="105"/>
        </w:rPr>
        <w:t> </w:t>
      </w:r>
      <w:r>
        <w:rPr>
          <w:color w:val="5D5E66"/>
          <w:spacing w:val="-20"/>
          <w:w w:val="105"/>
        </w:rPr>
        <w:t>，采购人可</w:t>
      </w:r>
      <w:r>
        <w:rPr>
          <w:color w:val="5D5E66"/>
          <w:spacing w:val="-64"/>
          <w:w w:val="105"/>
        </w:rPr>
        <w:t> </w:t>
      </w:r>
      <w:r>
        <w:rPr>
          <w:color w:val="5D5E66"/>
          <w:w w:val="105"/>
        </w:rPr>
        <w:t>以</w:t>
      </w:r>
      <w:r>
        <w:rPr>
          <w:color w:val="5D5E66"/>
          <w:spacing w:val="-94"/>
          <w:w w:val="105"/>
        </w:rPr>
        <w:t> </w:t>
      </w:r>
      <w:r>
        <w:rPr>
          <w:color w:val="5D5E66"/>
          <w:spacing w:val="-4"/>
          <w:w w:val="105"/>
        </w:rPr>
        <w:t>自行采购或</w:t>
      </w:r>
      <w:r>
        <w:rPr>
          <w:color w:val="5D5E66"/>
          <w:spacing w:val="-111"/>
          <w:w w:val="105"/>
        </w:rPr>
        <w:t> </w:t>
      </w:r>
      <w:r>
        <w:rPr>
          <w:color w:val="5D5E66"/>
          <w:w w:val="105"/>
        </w:rPr>
        <w:t>者委托采</w:t>
      </w:r>
      <w:r>
        <w:rPr>
          <w:color w:val="5D5E66"/>
          <w:spacing w:val="-149"/>
          <w:w w:val="105"/>
        </w:rPr>
        <w:t> </w:t>
      </w:r>
      <w:r>
        <w:rPr>
          <w:color w:val="5D5E66"/>
          <w:spacing w:val="-149"/>
          <w:w w:val="105"/>
        </w:rPr>
      </w:r>
      <w:r>
        <w:rPr>
          <w:color w:val="5D5E66"/>
          <w:w w:val="105"/>
        </w:rPr>
        <w:t>购代理机构代理采购</w:t>
      </w:r>
      <w:r>
        <w:rPr>
          <w:color w:val="5D5E66"/>
          <w:spacing w:val="18"/>
          <w:w w:val="105"/>
        </w:rPr>
        <w:t> </w:t>
      </w:r>
      <w:r>
        <w:rPr>
          <w:color w:val="5D5E66"/>
          <w:spacing w:val="-14"/>
          <w:w w:val="105"/>
        </w:rPr>
        <w:t>，达到公开招标数额标准的</w:t>
      </w:r>
      <w:r>
        <w:rPr>
          <w:color w:val="5D5E66"/>
          <w:spacing w:val="-20"/>
          <w:w w:val="105"/>
        </w:rPr>
        <w:t> </w:t>
      </w:r>
      <w:r>
        <w:rPr>
          <w:color w:val="5D5E66"/>
          <w:spacing w:val="-27"/>
          <w:w w:val="105"/>
        </w:rPr>
        <w:t>，必须</w:t>
      </w:r>
      <w:r>
        <w:rPr>
          <w:color w:val="5D5E66"/>
          <w:spacing w:val="-94"/>
          <w:w w:val="105"/>
        </w:rPr>
        <w:t> </w:t>
      </w:r>
      <w:r>
        <w:rPr>
          <w:color w:val="5D5E66"/>
          <w:w w:val="105"/>
        </w:rPr>
        <w:t>委托采购</w:t>
      </w:r>
      <w:r>
        <w:rPr>
          <w:color w:val="5D5E66"/>
          <w:spacing w:val="-118"/>
          <w:w w:val="105"/>
        </w:rPr>
        <w:t> </w:t>
      </w:r>
      <w:r>
        <w:rPr>
          <w:color w:val="5D5E66"/>
          <w:spacing w:val="-118"/>
          <w:w w:val="105"/>
        </w:rPr>
      </w:r>
      <w:r>
        <w:rPr>
          <w:color w:val="5D5E66"/>
          <w:w w:val="105"/>
        </w:rPr>
        <w:t>代理机构代理</w:t>
      </w:r>
      <w:r>
        <w:rPr>
          <w:color w:val="5D5E66"/>
          <w:spacing w:val="-80"/>
          <w:w w:val="105"/>
        </w:rPr>
        <w:t> </w:t>
      </w:r>
      <w:r>
        <w:rPr>
          <w:color w:val="5D5E66"/>
          <w:w w:val="105"/>
        </w:rPr>
        <w:t>采购</w:t>
      </w:r>
      <w:r>
        <w:rPr>
          <w:color w:val="5D5E66"/>
          <w:spacing w:val="-94"/>
          <w:w w:val="105"/>
        </w:rPr>
        <w:t> </w:t>
      </w:r>
      <w:r>
        <w:rPr>
          <w:color w:val="5D5E66"/>
          <w:spacing w:val="-6"/>
          <w:w w:val="105"/>
        </w:rPr>
        <w:t>。分散采购项目也必须编报采购预算和采购计</w:t>
      </w:r>
      <w:r>
        <w:rPr>
          <w:color w:val="5D5E66"/>
          <w:spacing w:val="-97"/>
          <w:w w:val="105"/>
        </w:rPr>
        <w:t> </w:t>
      </w:r>
      <w:r>
        <w:rPr>
          <w:color w:val="5D5E66"/>
          <w:spacing w:val="-97"/>
          <w:w w:val="105"/>
        </w:rPr>
      </w:r>
      <w:r>
        <w:rPr>
          <w:color w:val="5D5E66"/>
          <w:w w:val="110"/>
        </w:rPr>
        <w:t>划</w:t>
      </w:r>
      <w:r>
        <w:rPr>
          <w:color w:val="5D5E66"/>
          <w:spacing w:val="-70"/>
          <w:w w:val="110"/>
        </w:rPr>
        <w:t> </w:t>
      </w:r>
      <w:r>
        <w:rPr>
          <w:color w:val="5D5E66"/>
          <w:w w:val="125"/>
        </w:rPr>
        <w:t>。</w:t>
      </w:r>
      <w:r>
        <w:rPr/>
      </w:r>
    </w:p>
    <w:p>
      <w:pPr>
        <w:pStyle w:val="BodyText"/>
        <w:spacing w:line="364" w:lineRule="auto" w:before="103"/>
        <w:ind w:left="1634" w:right="1571" w:firstLine="655"/>
        <w:jc w:val="both"/>
      </w:pPr>
      <w:r>
        <w:rPr>
          <w:color w:val="5D5E66"/>
          <w:w w:val="105"/>
        </w:rPr>
        <w:t>五</w:t>
      </w:r>
      <w:r>
        <w:rPr>
          <w:color w:val="5D5E66"/>
          <w:spacing w:val="-107"/>
          <w:w w:val="105"/>
        </w:rPr>
        <w:t> </w:t>
      </w:r>
      <w:r>
        <w:rPr>
          <w:color w:val="5D5E66"/>
          <w:spacing w:val="-4"/>
          <w:w w:val="105"/>
        </w:rPr>
        <w:t>、一个项目中既包含集中采购机构采购目录内的</w:t>
      </w:r>
      <w:r>
        <w:rPr>
          <w:color w:val="5D5E66"/>
          <w:spacing w:val="29"/>
          <w:w w:val="105"/>
        </w:rPr>
        <w:t> </w:t>
      </w:r>
      <w:r>
        <w:rPr>
          <w:color w:val="5D5E66"/>
          <w:w w:val="105"/>
        </w:rPr>
        <w:t>品</w:t>
      </w:r>
      <w:r>
        <w:rPr>
          <w:color w:val="5D5E66"/>
          <w:spacing w:val="-67"/>
          <w:w w:val="105"/>
        </w:rPr>
        <w:t> </w:t>
      </w:r>
      <w:r>
        <w:rPr>
          <w:color w:val="5D5E66"/>
          <w:spacing w:val="-36"/>
          <w:w w:val="105"/>
        </w:rPr>
        <w:t>目，又</w:t>
      </w:r>
      <w:r>
        <w:rPr>
          <w:color w:val="5D5E66"/>
          <w:w w:val="104"/>
        </w:rPr>
        <w:t> </w:t>
      </w:r>
      <w:r>
        <w:rPr>
          <w:color w:val="5D5E66"/>
          <w:w w:val="105"/>
        </w:rPr>
        <w:t>包含部</w:t>
      </w:r>
      <w:r>
        <w:rPr>
          <w:color w:val="5D5E66"/>
          <w:spacing w:val="-101"/>
          <w:w w:val="105"/>
        </w:rPr>
        <w:t> </w:t>
      </w:r>
      <w:r>
        <w:rPr>
          <w:color w:val="5D5E66"/>
          <w:w w:val="105"/>
        </w:rPr>
        <w:t>门集中采购目</w:t>
      </w:r>
      <w:r>
        <w:rPr>
          <w:color w:val="5D5E66"/>
          <w:spacing w:val="-127"/>
          <w:w w:val="105"/>
        </w:rPr>
        <w:t> </w:t>
      </w:r>
      <w:r>
        <w:rPr>
          <w:color w:val="5D5E66"/>
          <w:w w:val="105"/>
        </w:rPr>
        <w:t>录内的</w:t>
      </w:r>
      <w:r>
        <w:rPr>
          <w:color w:val="5D5E66"/>
          <w:spacing w:val="-104"/>
          <w:w w:val="105"/>
        </w:rPr>
        <w:t> </w:t>
      </w:r>
      <w:r>
        <w:rPr>
          <w:color w:val="5D5E66"/>
          <w:w w:val="105"/>
        </w:rPr>
        <w:t>品</w:t>
      </w:r>
      <w:r>
        <w:rPr>
          <w:color w:val="5D5E66"/>
          <w:spacing w:val="-108"/>
          <w:w w:val="105"/>
        </w:rPr>
        <w:t> </w:t>
      </w:r>
      <w:r>
        <w:rPr>
          <w:color w:val="5D5E66"/>
          <w:spacing w:val="-18"/>
          <w:w w:val="105"/>
        </w:rPr>
        <w:t>目，按预</w:t>
      </w:r>
      <w:r>
        <w:rPr>
          <w:color w:val="5D5E66"/>
          <w:spacing w:val="-128"/>
          <w:w w:val="105"/>
        </w:rPr>
        <w:t> </w:t>
      </w:r>
      <w:r>
        <w:rPr>
          <w:color w:val="5D5E66"/>
          <w:w w:val="105"/>
        </w:rPr>
        <w:t>算金额比</w:t>
      </w:r>
      <w:r>
        <w:rPr>
          <w:color w:val="5D5E66"/>
          <w:spacing w:val="-121"/>
          <w:w w:val="105"/>
        </w:rPr>
        <w:t> </w:t>
      </w:r>
      <w:r>
        <w:rPr>
          <w:color w:val="5D5E66"/>
          <w:w w:val="105"/>
        </w:rPr>
        <w:t>重大的品目划</w:t>
      </w:r>
      <w:r>
        <w:rPr>
          <w:color w:val="5D5E66"/>
          <w:spacing w:val="-118"/>
          <w:w w:val="105"/>
        </w:rPr>
        <w:t> </w:t>
      </w:r>
      <w:r>
        <w:rPr>
          <w:color w:val="5D5E66"/>
          <w:w w:val="105"/>
        </w:rPr>
        <w:t>分</w:t>
      </w:r>
      <w:r>
        <w:rPr>
          <w:color w:val="5D5E66"/>
          <w:w w:val="108"/>
        </w:rPr>
        <w:t> </w:t>
      </w:r>
      <w:r>
        <w:rPr>
          <w:color w:val="5D5E66"/>
          <w:spacing w:val="7"/>
          <w:w w:val="105"/>
        </w:rPr>
        <w:t>属性。</w:t>
      </w:r>
      <w:r>
        <w:rPr>
          <w:spacing w:val="7"/>
        </w:rPr>
      </w:r>
    </w:p>
    <w:p>
      <w:pPr>
        <w:pStyle w:val="BodyText"/>
        <w:spacing w:line="240" w:lineRule="auto" w:before="103"/>
        <w:ind w:left="2296" w:right="1283"/>
        <w:jc w:val="left"/>
      </w:pPr>
      <w:r>
        <w:rPr>
          <w:color w:val="5D5E66"/>
          <w:w w:val="105"/>
        </w:rPr>
        <w:t>六</w:t>
      </w:r>
      <w:r>
        <w:rPr>
          <w:color w:val="5D5E66"/>
          <w:spacing w:val="-107"/>
          <w:w w:val="105"/>
        </w:rPr>
        <w:t> </w:t>
      </w:r>
      <w:r>
        <w:rPr>
          <w:color w:val="5D5E66"/>
          <w:spacing w:val="-6"/>
          <w:w w:val="105"/>
        </w:rPr>
        <w:t>、采购人应按规定编制属于集中采</w:t>
      </w:r>
      <w:r>
        <w:rPr>
          <w:color w:val="5D5E66"/>
          <w:spacing w:val="-50"/>
          <w:w w:val="105"/>
        </w:rPr>
        <w:t> </w:t>
      </w:r>
      <w:r>
        <w:rPr>
          <w:color w:val="5D5E66"/>
          <w:w w:val="105"/>
        </w:rPr>
        <w:t>购或者分散采购项目的</w:t>
      </w:r>
      <w:r>
        <w:rPr/>
      </w:r>
    </w:p>
    <w:p>
      <w:pPr>
        <w:spacing w:before="49"/>
        <w:ind w:left="1944" w:right="1636" w:firstLine="0"/>
        <w:jc w:val="left"/>
        <w:rPr>
          <w:rFonts w:ascii="宋体" w:hAnsi="宋体" w:cs="宋体" w:eastAsia="宋体"/>
          <w:sz w:val="41"/>
          <w:szCs w:val="41"/>
        </w:rPr>
      </w:pPr>
      <w:r>
        <w:rPr>
          <w:rFonts w:ascii="Times New Roman" w:hAnsi="Times New Roman" w:cs="Times New Roman" w:eastAsia="Times New Roman"/>
          <w:color w:val="5D5E66"/>
          <w:spacing w:val="-78"/>
          <w:w w:val="371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5D5E66"/>
          <w:spacing w:val="-9"/>
          <w:w w:val="95"/>
          <w:sz w:val="29"/>
          <w:szCs w:val="29"/>
        </w:rPr>
        <w:t>2</w:t>
      </w:r>
      <w:r>
        <w:rPr>
          <w:rFonts w:ascii="宋体" w:hAnsi="宋体" w:cs="宋体" w:eastAsia="宋体"/>
          <w:color w:val="5D5E66"/>
          <w:w w:val="77"/>
          <w:sz w:val="41"/>
          <w:szCs w:val="41"/>
        </w:rPr>
        <w:t>一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after="0"/>
        <w:jc w:val="left"/>
        <w:rPr>
          <w:rFonts w:ascii="宋体" w:hAnsi="宋体" w:cs="宋体" w:eastAsia="宋体"/>
          <w:sz w:val="41"/>
          <w:szCs w:val="41"/>
        </w:rPr>
        <w:sectPr>
          <w:headerReference w:type="even" r:id="rId9"/>
          <w:pgSz w:w="11930" w:h="16880"/>
          <w:pgMar w:header="0" w:footer="0" w:top="0" w:bottom="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5.76pt;margin-top:841.320007pt;width:586.1pt;height:.1pt;mso-position-horizontal-relative:page;mso-position-vertical-relative:page;z-index:1072" coordorigin="115,16826" coordsize="11722,2">
            <v:shape style="position:absolute;left:115;top:16826;width:11722;height:2" coordorigin="115,16826" coordsize="11722,0" path="m115,16826l11837,16826e" filled="false" stroked="true" strokeweight="1.44pt" strokecolor="#b8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94"/>
        <w:ind w:right="0"/>
        <w:jc w:val="both"/>
        <w:rPr>
          <w:rFonts w:ascii="Arial" w:hAnsi="Arial" w:cs="Arial" w:eastAsia="Arial"/>
          <w:sz w:val="32"/>
          <w:szCs w:val="32"/>
        </w:rPr>
      </w:pPr>
      <w:r>
        <w:rPr>
          <w:color w:val="72757C"/>
        </w:rPr>
        <w:t>采购</w:t>
      </w:r>
      <w:r>
        <w:rPr>
          <w:color w:val="72757C"/>
          <w:spacing w:val="-63"/>
        </w:rPr>
        <w:t> </w:t>
      </w:r>
      <w:r>
        <w:rPr>
          <w:color w:val="72757C"/>
          <w:spacing w:val="5"/>
        </w:rPr>
        <w:t>实施计划</w:t>
      </w:r>
      <w:r>
        <w:rPr>
          <w:color w:val="72757C"/>
          <w:spacing w:val="19"/>
        </w:rPr>
        <w:t> </w:t>
      </w:r>
      <w:r>
        <w:rPr>
          <w:color w:val="72757C"/>
          <w:spacing w:val="-41"/>
        </w:rPr>
        <w:t>，省</w:t>
      </w:r>
      <w:r>
        <w:rPr>
          <w:color w:val="72757C"/>
          <w:spacing w:val="-97"/>
        </w:rPr>
        <w:t> </w:t>
      </w:r>
      <w:r>
        <w:rPr>
          <w:color w:val="72757C"/>
        </w:rPr>
        <w:t>级预</w:t>
      </w:r>
      <w:r>
        <w:rPr>
          <w:color w:val="72757C"/>
          <w:spacing w:val="-69"/>
        </w:rPr>
        <w:t> </w:t>
      </w:r>
      <w:r>
        <w:rPr>
          <w:color w:val="72757C"/>
          <w:spacing w:val="6"/>
        </w:rPr>
        <w:t>算单位通过陕西省</w:t>
      </w:r>
      <w:r>
        <w:rPr>
          <w:color w:val="72757C"/>
          <w:spacing w:val="-39"/>
        </w:rPr>
        <w:t> </w:t>
      </w:r>
      <w:r>
        <w:rPr>
          <w:color w:val="72757C"/>
        </w:rPr>
        <w:t>政府采购</w:t>
      </w:r>
      <w:r>
        <w:rPr>
          <w:color w:val="72757C"/>
          <w:spacing w:val="-2"/>
        </w:rPr>
        <w:t> </w:t>
      </w:r>
      <w:r>
        <w:rPr>
          <w:color w:val="72757C"/>
        </w:rPr>
        <w:t>网</w:t>
      </w:r>
      <w:r>
        <w:rPr>
          <w:color w:val="72757C"/>
          <w:spacing w:val="97"/>
        </w:rPr>
        <w:t> </w:t>
      </w:r>
      <w:r>
        <w:rPr>
          <w:color w:val="72757C"/>
          <w:w w:val="80"/>
        </w:rPr>
        <w:t>（</w:t>
      </w:r>
      <w:r>
        <w:rPr>
          <w:color w:val="72757C"/>
          <w:spacing w:val="44"/>
          <w:w w:val="80"/>
        </w:rPr>
        <w:t> </w:t>
      </w:r>
      <w:r>
        <w:rPr>
          <w:rFonts w:ascii="Arial" w:hAnsi="Arial" w:cs="Arial" w:eastAsia="Arial"/>
          <w:color w:val="72757C"/>
          <w:sz w:val="32"/>
          <w:szCs w:val="32"/>
        </w:rPr>
        <w:t>http: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357" w:lineRule="auto" w:before="169"/>
        <w:ind w:left="1634" w:right="1565" w:hanging="15"/>
        <w:jc w:val="both"/>
        <w:rPr>
          <w:rFonts w:ascii="宋体" w:hAnsi="宋体" w:cs="宋体" w:eastAsia="宋体"/>
          <w:sz w:val="29"/>
          <w:szCs w:val="29"/>
        </w:rPr>
      </w:pPr>
      <w:hyperlink r:id="rId13">
        <w:r>
          <w:rPr>
            <w:rFonts w:ascii="Arial" w:hAnsi="Arial" w:cs="Arial" w:eastAsia="Arial"/>
            <w:color w:val="72757C"/>
            <w:w w:val="95"/>
            <w:sz w:val="32"/>
            <w:szCs w:val="32"/>
          </w:rPr>
          <w:t>//www.</w:t>
        </w:r>
      </w:hyperlink>
      <w:r>
        <w:rPr>
          <w:rFonts w:ascii="Arial" w:hAnsi="Arial" w:cs="Arial" w:eastAsia="Arial"/>
          <w:color w:val="72757C"/>
          <w:w w:val="95"/>
          <w:sz w:val="32"/>
          <w:szCs w:val="32"/>
        </w:rPr>
        <w:t>ccgp-shaanxi.gov.cn</w:t>
      </w:r>
      <w:r>
        <w:rPr>
          <w:rFonts w:ascii="Arial" w:hAnsi="Arial" w:cs="Arial" w:eastAsia="Arial"/>
          <w:color w:val="72757C"/>
          <w:spacing w:val="-2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2757C"/>
          <w:w w:val="95"/>
          <w:sz w:val="29"/>
          <w:szCs w:val="29"/>
        </w:rPr>
        <w:t>），</w:t>
      </w:r>
      <w:r>
        <w:rPr>
          <w:rFonts w:ascii="宋体" w:hAnsi="宋体" w:cs="宋体" w:eastAsia="宋体"/>
          <w:color w:val="72757C"/>
          <w:spacing w:val="11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pacing w:val="2"/>
          <w:w w:val="95"/>
          <w:sz w:val="29"/>
          <w:szCs w:val="29"/>
        </w:rPr>
        <w:t>向省财政厅报备采购实施</w:t>
      </w:r>
      <w:r>
        <w:rPr>
          <w:rFonts w:ascii="宋体" w:hAnsi="宋体" w:cs="宋体" w:eastAsia="宋体"/>
          <w:color w:val="72757C"/>
          <w:spacing w:val="-7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w w:val="95"/>
          <w:sz w:val="29"/>
          <w:szCs w:val="29"/>
        </w:rPr>
        <w:t>计划</w:t>
      </w:r>
      <w:r>
        <w:rPr>
          <w:rFonts w:ascii="宋体" w:hAnsi="宋体" w:cs="宋体" w:eastAsia="宋体"/>
          <w:color w:val="72757C"/>
          <w:spacing w:val="-7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C8E97"/>
          <w:spacing w:val="-58"/>
          <w:w w:val="95"/>
          <w:sz w:val="29"/>
          <w:szCs w:val="29"/>
        </w:rPr>
        <w:t>。</w:t>
      </w:r>
      <w:r>
        <w:rPr>
          <w:rFonts w:ascii="宋体" w:hAnsi="宋体" w:cs="宋体" w:eastAsia="宋体"/>
          <w:color w:val="72757C"/>
          <w:spacing w:val="-58"/>
          <w:w w:val="95"/>
          <w:sz w:val="29"/>
          <w:szCs w:val="29"/>
        </w:rPr>
        <w:t>采</w:t>
      </w:r>
      <w:r>
        <w:rPr>
          <w:rFonts w:ascii="宋体" w:hAnsi="宋体" w:cs="宋体" w:eastAsia="宋体"/>
          <w:color w:val="72757C"/>
          <w:spacing w:val="-13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pacing w:val="-133"/>
          <w:w w:val="95"/>
          <w:sz w:val="29"/>
          <w:szCs w:val="29"/>
        </w:rPr>
      </w:r>
      <w:r>
        <w:rPr>
          <w:rFonts w:ascii="宋体" w:hAnsi="宋体" w:cs="宋体" w:eastAsia="宋体"/>
          <w:color w:val="72757C"/>
          <w:sz w:val="29"/>
          <w:szCs w:val="29"/>
        </w:rPr>
        <w:t>购实施计划</w:t>
      </w:r>
      <w:r>
        <w:rPr>
          <w:rFonts w:ascii="宋体" w:hAnsi="宋体" w:cs="宋体" w:eastAsia="宋体"/>
          <w:color w:val="72757C"/>
          <w:spacing w:val="-24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z w:val="29"/>
          <w:szCs w:val="29"/>
        </w:rPr>
        <w:t>报备完成后</w:t>
      </w:r>
      <w:r>
        <w:rPr>
          <w:rFonts w:ascii="宋体" w:hAnsi="宋体" w:cs="宋体" w:eastAsia="宋体"/>
          <w:color w:val="72757C"/>
          <w:spacing w:val="8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pacing w:val="-8"/>
          <w:sz w:val="29"/>
          <w:szCs w:val="29"/>
        </w:rPr>
        <w:t>，采购人应按照选择的采购方</w:t>
      </w:r>
      <w:r>
        <w:rPr>
          <w:rFonts w:ascii="宋体" w:hAnsi="宋体" w:cs="宋体" w:eastAsia="宋体"/>
          <w:color w:val="72757C"/>
          <w:spacing w:val="104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z w:val="29"/>
          <w:szCs w:val="29"/>
        </w:rPr>
        <w:t>式和相应</w:t>
      </w:r>
      <w:r>
        <w:rPr>
          <w:rFonts w:ascii="宋体" w:hAnsi="宋体" w:cs="宋体" w:eastAsia="宋体"/>
          <w:color w:val="72757C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z w:val="29"/>
          <w:szCs w:val="29"/>
        </w:rPr>
        <w:t>的</w:t>
      </w:r>
      <w:r>
        <w:rPr>
          <w:rFonts w:ascii="宋体" w:hAnsi="宋体" w:cs="宋体" w:eastAsia="宋体"/>
          <w:color w:val="72757C"/>
          <w:spacing w:val="-136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pacing w:val="-136"/>
          <w:sz w:val="29"/>
          <w:szCs w:val="29"/>
        </w:rPr>
      </w:r>
      <w:r>
        <w:rPr>
          <w:rFonts w:ascii="宋体" w:hAnsi="宋体" w:cs="宋体" w:eastAsia="宋体"/>
          <w:color w:val="72757C"/>
          <w:sz w:val="29"/>
          <w:szCs w:val="29"/>
        </w:rPr>
        <w:t>采购程序实施采购活动</w:t>
      </w:r>
      <w:r>
        <w:rPr>
          <w:rFonts w:ascii="宋体" w:hAnsi="宋体" w:cs="宋体" w:eastAsia="宋体"/>
          <w:color w:val="72757C"/>
          <w:spacing w:val="84"/>
          <w:sz w:val="29"/>
          <w:szCs w:val="29"/>
        </w:rPr>
        <w:t> </w:t>
      </w:r>
      <w:r>
        <w:rPr>
          <w:rFonts w:ascii="宋体" w:hAnsi="宋体" w:cs="宋体" w:eastAsia="宋体"/>
          <w:color w:val="8C8E97"/>
          <w:w w:val="14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364" w:lineRule="auto" w:before="97"/>
        <w:ind w:left="1627" w:right="1585" w:firstLine="655"/>
        <w:jc w:val="both"/>
      </w:pPr>
      <w:r>
        <w:rPr>
          <w:color w:val="72757C"/>
          <w:w w:val="105"/>
        </w:rPr>
        <w:t>七</w:t>
      </w:r>
      <w:r>
        <w:rPr>
          <w:color w:val="72757C"/>
          <w:spacing w:val="-107"/>
          <w:w w:val="105"/>
        </w:rPr>
        <w:t> </w:t>
      </w:r>
      <w:r>
        <w:rPr>
          <w:color w:val="72757C"/>
          <w:spacing w:val="-16"/>
          <w:w w:val="105"/>
        </w:rPr>
        <w:t>、采购人采购</w:t>
      </w:r>
      <w:r>
        <w:rPr>
          <w:color w:val="72757C"/>
          <w:spacing w:val="-66"/>
          <w:w w:val="105"/>
        </w:rPr>
        <w:t> </w:t>
      </w:r>
      <w:r>
        <w:rPr>
          <w:color w:val="72757C"/>
          <w:w w:val="105"/>
        </w:rPr>
        <w:t>涉及国家安全和秘密</w:t>
      </w:r>
      <w:r>
        <w:rPr>
          <w:color w:val="72757C"/>
          <w:spacing w:val="-30"/>
          <w:w w:val="105"/>
        </w:rPr>
        <w:t> </w:t>
      </w:r>
      <w:r>
        <w:rPr>
          <w:color w:val="72757C"/>
          <w:spacing w:val="-8"/>
          <w:w w:val="105"/>
        </w:rPr>
        <w:t>的项目，报同级人民政</w:t>
      </w:r>
      <w:r>
        <w:rPr>
          <w:color w:val="72757C"/>
          <w:w w:val="105"/>
        </w:rPr>
        <w:t> 府财政部门备案后</w:t>
      </w:r>
      <w:r>
        <w:rPr>
          <w:color w:val="72757C"/>
          <w:spacing w:val="-31"/>
          <w:w w:val="105"/>
        </w:rPr>
        <w:t> </w:t>
      </w:r>
      <w:r>
        <w:rPr>
          <w:color w:val="72757C"/>
          <w:spacing w:val="-43"/>
          <w:w w:val="105"/>
        </w:rPr>
        <w:t>，可</w:t>
      </w:r>
      <w:r>
        <w:rPr>
          <w:color w:val="72757C"/>
          <w:spacing w:val="-63"/>
          <w:w w:val="105"/>
        </w:rPr>
        <w:t> </w:t>
      </w:r>
      <w:r>
        <w:rPr>
          <w:color w:val="72757C"/>
          <w:w w:val="105"/>
        </w:rPr>
        <w:t>自行组织采购</w:t>
      </w:r>
      <w:r>
        <w:rPr>
          <w:color w:val="72757C"/>
          <w:spacing w:val="-87"/>
          <w:w w:val="105"/>
        </w:rPr>
        <w:t> </w:t>
      </w:r>
      <w:r>
        <w:rPr>
          <w:color w:val="72757C"/>
          <w:spacing w:val="-33"/>
          <w:w w:val="105"/>
        </w:rPr>
        <w:t>，但应</w:t>
      </w:r>
      <w:r>
        <w:rPr>
          <w:color w:val="72757C"/>
          <w:spacing w:val="-64"/>
          <w:w w:val="105"/>
        </w:rPr>
        <w:t> </w:t>
      </w:r>
      <w:r>
        <w:rPr>
          <w:color w:val="72757C"/>
          <w:spacing w:val="4"/>
          <w:w w:val="105"/>
        </w:rPr>
        <w:t>当维护国家安全</w:t>
      </w:r>
      <w:r>
        <w:rPr>
          <w:color w:val="72757C"/>
          <w:spacing w:val="-85"/>
          <w:w w:val="105"/>
        </w:rPr>
        <w:t> </w:t>
      </w:r>
      <w:r>
        <w:rPr>
          <w:color w:val="72757C"/>
          <w:spacing w:val="-51"/>
          <w:w w:val="105"/>
        </w:rPr>
        <w:t>，遵</w:t>
      </w:r>
      <w:r>
        <w:rPr>
          <w:color w:val="72757C"/>
          <w:spacing w:val="-150"/>
          <w:w w:val="105"/>
        </w:rPr>
        <w:t> </w:t>
      </w:r>
      <w:r>
        <w:rPr>
          <w:color w:val="72757C"/>
          <w:spacing w:val="-150"/>
          <w:w w:val="105"/>
        </w:rPr>
      </w:r>
      <w:r>
        <w:rPr>
          <w:color w:val="72757C"/>
          <w:w w:val="110"/>
        </w:rPr>
        <w:t>守国家保密规定</w:t>
      </w:r>
      <w:r>
        <w:rPr>
          <w:color w:val="8C8E97"/>
          <w:w w:val="110"/>
        </w:rPr>
        <w:t>。</w:t>
      </w:r>
      <w:r>
        <w:rPr/>
      </w:r>
    </w:p>
    <w:p>
      <w:pPr>
        <w:pStyle w:val="BodyText"/>
        <w:spacing w:line="364" w:lineRule="auto" w:before="89"/>
        <w:ind w:left="1692" w:right="1669" w:firstLine="576"/>
        <w:jc w:val="both"/>
      </w:pPr>
      <w:r>
        <w:rPr>
          <w:color w:val="72757C"/>
          <w:spacing w:val="7"/>
          <w:w w:val="109"/>
        </w:rPr>
        <w:t>八</w:t>
      </w:r>
      <w:r>
        <w:rPr>
          <w:color w:val="72757C"/>
          <w:w w:val="129"/>
        </w:rPr>
        <w:t>、各</w:t>
      </w:r>
      <w:r>
        <w:rPr>
          <w:color w:val="72757C"/>
          <w:spacing w:val="-86"/>
          <w:w w:val="129"/>
        </w:rPr>
        <w:t>市</w:t>
      </w:r>
      <w:r>
        <w:rPr>
          <w:color w:val="72757C"/>
          <w:w w:val="40"/>
        </w:rPr>
        <w:t>（</w:t>
      </w:r>
      <w:r>
        <w:rPr>
          <w:color w:val="72757C"/>
          <w:spacing w:val="-45"/>
        </w:rPr>
        <w:t> </w:t>
      </w:r>
      <w:r>
        <w:rPr>
          <w:color w:val="72757C"/>
          <w:w w:val="94"/>
        </w:rPr>
        <w:t>区</w:t>
      </w:r>
      <w:r>
        <w:rPr>
          <w:color w:val="72757C"/>
          <w:spacing w:val="-87"/>
        </w:rPr>
        <w:t> </w:t>
      </w:r>
      <w:r>
        <w:rPr>
          <w:color w:val="72757C"/>
          <w:w w:val="44"/>
        </w:rPr>
        <w:t>）</w:t>
      </w:r>
      <w:r>
        <w:rPr>
          <w:color w:val="72757C"/>
          <w:spacing w:val="-14"/>
        </w:rPr>
        <w:t> </w:t>
      </w:r>
      <w:r>
        <w:rPr>
          <w:color w:val="72757C"/>
          <w:w w:val="41"/>
        </w:rPr>
        <w:t>飞</w:t>
      </w:r>
      <w:r>
        <w:rPr>
          <w:color w:val="72757C"/>
          <w:spacing w:val="38"/>
        </w:rPr>
        <w:t> </w:t>
      </w:r>
      <w:r>
        <w:rPr>
          <w:color w:val="72757C"/>
          <w:w w:val="107"/>
        </w:rPr>
        <w:t>县</w:t>
      </w:r>
      <w:r>
        <w:rPr>
          <w:color w:val="72757C"/>
          <w:spacing w:val="-31"/>
        </w:rPr>
        <w:t> </w:t>
      </w:r>
      <w:r>
        <w:rPr>
          <w:color w:val="72757C"/>
          <w:w w:val="43"/>
        </w:rPr>
        <w:t>（</w:t>
      </w:r>
      <w:r>
        <w:rPr>
          <w:color w:val="72757C"/>
          <w:spacing w:val="-61"/>
        </w:rPr>
        <w:t> </w:t>
      </w:r>
      <w:r>
        <w:rPr>
          <w:color w:val="72757C"/>
          <w:w w:val="103"/>
        </w:rPr>
        <w:t>市区</w:t>
      </w:r>
      <w:r>
        <w:rPr>
          <w:color w:val="72757C"/>
          <w:spacing w:val="-73"/>
        </w:rPr>
        <w:t> </w:t>
      </w:r>
      <w:r>
        <w:rPr>
          <w:color w:val="72757C"/>
          <w:w w:val="44"/>
        </w:rPr>
        <w:t>）</w:t>
      </w:r>
      <w:r>
        <w:rPr>
          <w:color w:val="72757C"/>
          <w:spacing w:val="-21"/>
        </w:rPr>
        <w:t> </w:t>
      </w:r>
      <w:r>
        <w:rPr>
          <w:color w:val="72757C"/>
          <w:w w:val="105"/>
        </w:rPr>
        <w:t>原则上应执行本政府集中采购</w:t>
      </w:r>
      <w:r>
        <w:rPr>
          <w:color w:val="72757C"/>
          <w:w w:val="105"/>
        </w:rPr>
        <w:t> </w:t>
      </w:r>
      <w:r>
        <w:rPr>
          <w:color w:val="72757C"/>
          <w:w w:val="102"/>
        </w:rPr>
        <w:t>目录及采购限额标准</w:t>
      </w:r>
      <w:r>
        <w:rPr>
          <w:color w:val="72757C"/>
          <w:spacing w:val="-108"/>
        </w:rPr>
        <w:t> </w:t>
      </w:r>
      <w:r>
        <w:rPr>
          <w:color w:val="72757C"/>
          <w:spacing w:val="-136"/>
          <w:w w:val="141"/>
        </w:rPr>
        <w:t>，</w:t>
      </w:r>
      <w:r>
        <w:rPr>
          <w:color w:val="72757C"/>
          <w:w w:val="102"/>
        </w:rPr>
        <w:t>不得再</w:t>
      </w:r>
      <w:r>
        <w:rPr>
          <w:color w:val="72757C"/>
          <w:spacing w:val="-54"/>
        </w:rPr>
        <w:t> </w:t>
      </w:r>
      <w:r>
        <w:rPr>
          <w:color w:val="72757C"/>
          <w:w w:val="102"/>
        </w:rPr>
        <w:t>自行确</w:t>
      </w:r>
      <w:r>
        <w:rPr>
          <w:color w:val="72757C"/>
          <w:spacing w:val="-17"/>
          <w:w w:val="102"/>
        </w:rPr>
        <w:t>定</w:t>
      </w:r>
      <w:r>
        <w:rPr>
          <w:color w:val="8C8E97"/>
          <w:w w:val="157"/>
        </w:rPr>
        <w:t>。</w:t>
      </w:r>
      <w:r>
        <w:rPr/>
      </w:r>
    </w:p>
    <w:p>
      <w:pPr>
        <w:pStyle w:val="BodyText"/>
        <w:spacing w:line="240" w:lineRule="auto" w:before="81"/>
        <w:ind w:left="2260" w:right="1636"/>
        <w:jc w:val="left"/>
      </w:pPr>
      <w:r>
        <w:rPr>
          <w:color w:val="72757C"/>
          <w:spacing w:val="-9"/>
          <w:w w:val="105"/>
        </w:rPr>
        <w:t>九、协议供货 </w:t>
      </w:r>
      <w:r>
        <w:rPr>
          <w:color w:val="72757C"/>
          <w:spacing w:val="17"/>
          <w:w w:val="105"/>
        </w:rPr>
        <w:t> </w:t>
      </w:r>
      <w:r>
        <w:rPr>
          <w:color w:val="72757C"/>
          <w:spacing w:val="-4"/>
          <w:w w:val="105"/>
        </w:rPr>
        <w:t>、定点采购以及批量采购项目从其规定</w:t>
      </w:r>
      <w:r>
        <w:rPr>
          <w:color w:val="8C8E97"/>
          <w:spacing w:val="-4"/>
          <w:w w:val="105"/>
        </w:rPr>
        <w:t>。</w:t>
      </w:r>
      <w:r>
        <w:rPr>
          <w:spacing w:val="-4"/>
        </w:rPr>
      </w:r>
    </w:p>
    <w:p>
      <w:pPr>
        <w:pStyle w:val="BodyText"/>
        <w:spacing w:line="374" w:lineRule="auto" w:before="203"/>
        <w:ind w:left="1612" w:right="1679" w:firstLine="662"/>
        <w:jc w:val="both"/>
      </w:pPr>
      <w:r>
        <w:rPr>
          <w:color w:val="72757C"/>
          <w:w w:val="105"/>
        </w:rPr>
        <w:t>十</w:t>
      </w:r>
      <w:r>
        <w:rPr>
          <w:color w:val="72757C"/>
          <w:spacing w:val="-136"/>
          <w:w w:val="105"/>
        </w:rPr>
        <w:t> </w:t>
      </w:r>
      <w:r>
        <w:rPr>
          <w:color w:val="72757C"/>
          <w:w w:val="80"/>
        </w:rPr>
        <w:t>飞</w:t>
      </w:r>
      <w:r>
        <w:rPr>
          <w:color w:val="72757C"/>
          <w:spacing w:val="-41"/>
          <w:w w:val="80"/>
        </w:rPr>
        <w:t> </w:t>
      </w:r>
      <w:r>
        <w:rPr>
          <w:color w:val="72757C"/>
          <w:w w:val="105"/>
        </w:rPr>
        <w:t>本政府集中采购目</w:t>
      </w:r>
      <w:r>
        <w:rPr>
          <w:color w:val="72757C"/>
          <w:spacing w:val="-118"/>
          <w:w w:val="105"/>
        </w:rPr>
        <w:t> </w:t>
      </w:r>
      <w:r>
        <w:rPr>
          <w:color w:val="72757C"/>
          <w:w w:val="105"/>
        </w:rPr>
        <w:t>录及采购限额标准由省财政厅负责解</w:t>
      </w:r>
      <w:r>
        <w:rPr>
          <w:color w:val="72757C"/>
          <w:w w:val="105"/>
        </w:rPr>
        <w:t> </w:t>
      </w:r>
      <w:r>
        <w:rPr>
          <w:color w:val="72757C"/>
          <w:spacing w:val="-10"/>
          <w:w w:val="105"/>
        </w:rPr>
        <w:t>释</w:t>
      </w:r>
      <w:r>
        <w:rPr>
          <w:color w:val="8C8E97"/>
          <w:spacing w:val="-10"/>
          <w:w w:val="105"/>
        </w:rPr>
        <w:t>。</w:t>
      </w:r>
      <w:r>
        <w:rPr>
          <w:color w:val="72757C"/>
          <w:spacing w:val="-10"/>
          <w:w w:val="105"/>
        </w:rPr>
        <w:t>如因特殊情况需要修改</w:t>
      </w:r>
      <w:r>
        <w:rPr>
          <w:color w:val="72757C"/>
          <w:w w:val="105"/>
        </w:rPr>
        <w:t> </w:t>
      </w:r>
      <w:r>
        <w:rPr>
          <w:color w:val="72757C"/>
          <w:spacing w:val="-20"/>
          <w:w w:val="105"/>
        </w:rPr>
        <w:t>、补充的</w:t>
      </w:r>
      <w:r>
        <w:rPr>
          <w:color w:val="72757C"/>
          <w:w w:val="105"/>
        </w:rPr>
        <w:t> </w:t>
      </w:r>
      <w:r>
        <w:rPr>
          <w:color w:val="72757C"/>
          <w:spacing w:val="-8"/>
          <w:w w:val="105"/>
        </w:rPr>
        <w:t>，由省财政厅另行通知</w:t>
      </w:r>
      <w:r>
        <w:rPr>
          <w:color w:val="72757C"/>
          <w:spacing w:val="-58"/>
          <w:w w:val="105"/>
        </w:rPr>
        <w:t> </w:t>
      </w:r>
      <w:r>
        <w:rPr>
          <w:color w:val="72757C"/>
          <w:w w:val="14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/>
        <w:ind w:left="2275" w:right="1636"/>
        <w:jc w:val="left"/>
      </w:pPr>
      <w:r>
        <w:rPr>
          <w:color w:val="72757C"/>
          <w:spacing w:val="-3"/>
          <w:w w:val="105"/>
        </w:rPr>
        <w:t>附件：陕西省</w:t>
      </w:r>
      <w:r>
        <w:rPr>
          <w:rFonts w:ascii="Times New Roman" w:hAnsi="Times New Roman" w:cs="Times New Roman" w:eastAsia="Times New Roman"/>
          <w:color w:val="72757C"/>
          <w:spacing w:val="-3"/>
          <w:w w:val="105"/>
          <w:sz w:val="31"/>
          <w:szCs w:val="31"/>
        </w:rPr>
        <w:t>2019</w:t>
      </w:r>
      <w:r>
        <w:rPr>
          <w:color w:val="72757C"/>
          <w:spacing w:val="-3"/>
          <w:w w:val="105"/>
        </w:rPr>
        <w:t>年度政府集中采购目录及采购限额标准</w:t>
      </w:r>
      <w:r>
        <w:rPr>
          <w:spacing w:val="-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spacing w:line="2599" w:lineRule="exact"/>
        <w:ind w:left="6811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drawing>
          <wp:inline distT="0" distB="0" distL="0" distR="0">
            <wp:extent cx="1627632" cy="165049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1"/>
          <w:sz w:val="20"/>
          <w:szCs w:val="20"/>
        </w:rPr>
      </w:r>
    </w:p>
    <w:p>
      <w:pPr>
        <w:spacing w:line="240" w:lineRule="auto" w:before="7"/>
        <w:rPr>
          <w:rFonts w:ascii="宋体" w:hAnsi="宋体" w:cs="宋体" w:eastAsia="宋体"/>
          <w:sz w:val="44"/>
          <w:szCs w:val="44"/>
        </w:rPr>
      </w:pPr>
    </w:p>
    <w:p>
      <w:pPr>
        <w:pStyle w:val="BodyText"/>
        <w:spacing w:line="240" w:lineRule="auto"/>
        <w:ind w:left="2376" w:right="1636"/>
        <w:jc w:val="left"/>
      </w:pPr>
      <w:r>
        <w:rPr>
          <w:color w:val="72757C"/>
          <w:w w:val="75"/>
        </w:rPr>
        <w:t>（</w:t>
      </w:r>
      <w:r>
        <w:rPr>
          <w:color w:val="72757C"/>
          <w:spacing w:val="-64"/>
          <w:w w:val="75"/>
        </w:rPr>
        <w:t> </w:t>
      </w:r>
      <w:r>
        <w:rPr>
          <w:color w:val="72757C"/>
          <w:w w:val="90"/>
        </w:rPr>
        <w:t>主动公开</w:t>
      </w:r>
      <w:r>
        <w:rPr>
          <w:color w:val="72757C"/>
          <w:spacing w:val="-74"/>
          <w:w w:val="90"/>
        </w:rPr>
        <w:t> </w:t>
      </w:r>
      <w:r>
        <w:rPr>
          <w:color w:val="72757C"/>
          <w:w w:val="75"/>
        </w:rPr>
        <w:t>）</w:t>
      </w:r>
      <w:r>
        <w:rPr/>
      </w:r>
    </w:p>
    <w:p>
      <w:pPr>
        <w:spacing w:after="0" w:line="240" w:lineRule="auto"/>
        <w:jc w:val="left"/>
        <w:sectPr>
          <w:headerReference w:type="default" r:id="rId10"/>
          <w:footerReference w:type="default" r:id="rId11"/>
          <w:footerReference w:type="even" r:id="rId12"/>
          <w:pgSz w:w="11930" w:h="16880"/>
          <w:pgMar w:header="0" w:footer="1406" w:top="80" w:bottom="1600" w:left="0" w:right="0"/>
          <w:pgNumType w:start="3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-1.26pt;margin-top:-.899973pt;width:598.7pt;height:740.9pt;mso-position-horizontal-relative:page;mso-position-vertical-relative:page;z-index:-51616" coordorigin="-25,-18" coordsize="11974,14818">
            <v:group style="position:absolute;left:0;top:32;width:11902;height:2" coordorigin="0,32" coordsize="11902,2">
              <v:shape style="position:absolute;left:0;top:32;width:11902;height:2" coordorigin="0,32" coordsize="11902,0" path="m0,32l11902,32e" filled="false" stroked="true" strokeweight="2.52pt" strokecolor="#afb3b8">
                <v:path arrowok="t"/>
              </v:shape>
            </v:group>
            <v:group style="position:absolute;left:11894;top:0;width:2;height:3982" coordorigin="11894,0" coordsize="2,3982">
              <v:shape style="position:absolute;left:11894;top:0;width:2;height:3982" coordorigin="11894,0" coordsize="0,3982" path="m11894,3982l11894,0e" filled="false" stroked="true" strokeweight="1.8pt" strokecolor="#bfc3c8">
                <v:path arrowok="t"/>
              </v:shape>
            </v:group>
            <v:group style="position:absolute;left:11830;top:29;width:94;height:2" coordorigin="11830,29" coordsize="94,2">
              <v:shape style="position:absolute;left:11830;top:29;width:94;height:2" coordorigin="11830,29" coordsize="94,0" path="m11830,29l11923,29e" filled="false" stroked="true" strokeweight="2.52pt" strokecolor="#c3c8c8">
                <v:path arrowok="t"/>
              </v:shape>
            </v:group>
            <v:group style="position:absolute;left:18;top:1958;width:2;height:6279" coordorigin="18,1958" coordsize="2,6279">
              <v:shape style="position:absolute;left:18;top:1958;width:2;height:6279" coordorigin="18,1958" coordsize="0,6279" path="m18,8237l18,1958e" filled="false" stroked="true" strokeweight="1.44pt" strokecolor="#bcbfc3">
                <v:path arrowok="t"/>
              </v:shape>
            </v:group>
            <v:group style="position:absolute;left:11887;top:3665;width:2;height:2117" coordorigin="11887,3665" coordsize="2,2117">
              <v:shape style="position:absolute;left:11887;top:3665;width:2;height:2117" coordorigin="11887,3665" coordsize="0,2117" path="m11887,5782l11887,3665e" filled="false" stroked="true" strokeweight="1.8pt" strokecolor="#bfc3c3">
                <v:path arrowok="t"/>
              </v:shape>
            </v:group>
            <v:group style="position:absolute;left:11876;top:4291;width:2;height:1318" coordorigin="11876,4291" coordsize="2,1318">
              <v:shape style="position:absolute;left:11876;top:4291;width:2;height:1318" coordorigin="11876,4291" coordsize="0,1318" path="m11876,5609l11876,4291e" filled="false" stroked="true" strokeweight="2.16pt" strokecolor="#bfc3c3">
                <v:path arrowok="t"/>
              </v:shape>
            </v:group>
            <v:group style="position:absolute;left:11866;top:5983;width:2;height:699" coordorigin="11866,5983" coordsize="2,699">
              <v:shape style="position:absolute;left:11866;top:5983;width:2;height:699" coordorigin="11866,5983" coordsize="0,699" path="m11866,6682l11866,5983e" filled="false" stroked="true" strokeweight=".36pt" strokecolor="#000000">
                <v:path arrowok="t"/>
              </v:shape>
            </v:group>
            <v:group style="position:absolute;left:1548;top:6926;width:8734;height:2" coordorigin="1548,6926" coordsize="8734,2">
              <v:shape style="position:absolute;left:1548;top:6926;width:8734;height:2" coordorigin="1548,6926" coordsize="8734,0" path="m1548,6926l10282,6926e" filled="false" stroked="true" strokeweight="1.08pt" strokecolor="#606467">
                <v:path arrowok="t"/>
              </v:shape>
            </v:group>
            <v:group style="position:absolute;left:6257;top:6937;width:4025;height:2" coordorigin="6257,6937" coordsize="4025,2">
              <v:shape style="position:absolute;left:6257;top:6937;width:4025;height:2" coordorigin="6257,6937" coordsize="4025,0" path="m6257,6937l10282,6937e" filled="false" stroked="true" strokeweight="1.08pt" strokecolor="#606467">
                <v:path arrowok="t"/>
              </v:shape>
            </v:group>
            <v:group style="position:absolute;left:1566;top:6912;width:2;height:6027" coordorigin="1566,6912" coordsize="2,6027">
              <v:shape style="position:absolute;left:1566;top:6912;width:2;height:6027" coordorigin="1566,6912" coordsize="0,6027" path="m1566,12938l1566,6912e" filled="false" stroked="true" strokeweight="1.08pt" strokecolor="#5b6067">
                <v:path arrowok="t"/>
              </v:shape>
            </v:group>
            <v:group style="position:absolute;left:1555;top:7344;width:4767;height:2" coordorigin="1555,7344" coordsize="4767,2">
              <v:shape style="position:absolute;left:1555;top:7344;width:4767;height:2" coordorigin="1555,7344" coordsize="4767,0" path="m1555,7344l6322,7344e" filled="false" stroked="true" strokeweight=".72pt" strokecolor="#60646b">
                <v:path arrowok="t"/>
              </v:shape>
            </v:group>
            <v:group style="position:absolute;left:2246;top:6919;width:2;height:2463" coordorigin="2246,6919" coordsize="2,2463">
              <v:shape style="position:absolute;left:2246;top:6919;width:2;height:2463" coordorigin="2246,6919" coordsize="0,2463" path="m2246,9382l2246,6919e" filled="false" stroked="true" strokeweight=".72pt" strokecolor="#676770">
                <v:path arrowok="t"/>
              </v:shape>
            </v:group>
            <v:group style="position:absolute;left:4741;top:6919;width:2;height:3226" coordorigin="4741,6919" coordsize="2,3226">
              <v:shape style="position:absolute;left:4741;top:6919;width:2;height:3226" coordorigin="4741,6919" coordsize="0,3226" path="m4741,10145l4741,6919e" filled="false" stroked="true" strokeweight=".72pt" strokecolor="#6b7074">
                <v:path arrowok="t"/>
              </v:shape>
            </v:group>
            <v:group style="position:absolute;left:6300;top:6926;width:2;height:3960" coordorigin="6300,6926" coordsize="2,3960">
              <v:shape style="position:absolute;left:6300;top:6926;width:2;height:3960" coordorigin="6300,6926" coordsize="0,3960" path="m6300,10886l6300,6926e" filled="false" stroked="true" strokeweight=".72pt" strokecolor="#676770">
                <v:path arrowok="t"/>
              </v:shape>
            </v:group>
            <v:group style="position:absolute;left:6250;top:7355;width:4025;height:2" coordorigin="6250,7355" coordsize="4025,2">
              <v:shape style="position:absolute;left:6250;top:7355;width:4025;height:2" coordorigin="6250,7355" coordsize="4025,0" path="m6250,7355l10274,7355e" filled="false" stroked="true" strokeweight=".72pt" strokecolor="#676770">
                <v:path arrowok="t"/>
              </v:shape>
            </v:group>
            <v:group style="position:absolute;left:10274;top:6934;width:2;height:3269" coordorigin="10274,6934" coordsize="2,3269">
              <v:shape style="position:absolute;left:10274;top:6934;width:2;height:3269" coordorigin="10274,6934" coordsize="0,3269" path="m10274,10202l10274,6934e" filled="false" stroked="true" strokeweight="1.44pt" strokecolor="#606467">
                <v:path arrowok="t"/>
              </v:shape>
            </v:group>
            <v:group style="position:absolute;left:1555;top:7751;width:4896;height:2" coordorigin="1555,7751" coordsize="4896,2">
              <v:shape style="position:absolute;left:1555;top:7751;width:4896;height:2" coordorigin="1555,7751" coordsize="4896,0" path="m1555,7751l6451,7751e" filled="false" stroked="true" strokeweight=".72pt" strokecolor="#676b74">
                <v:path arrowok="t"/>
              </v:shape>
            </v:group>
            <v:group style="position:absolute;left:6250;top:7762;width:4032;height:2" coordorigin="6250,7762" coordsize="4032,2">
              <v:shape style="position:absolute;left:6250;top:7762;width:4032;height:2" coordorigin="6250,7762" coordsize="4032,0" path="m6250,7762l10282,7762e" filled="false" stroked="true" strokeweight=".72pt" strokecolor="#6b7077">
                <v:path arrowok="t"/>
              </v:shape>
            </v:group>
            <v:group style="position:absolute;left:6311;top:8050;width:2;height:2153" coordorigin="6311,8050" coordsize="2,2153">
              <v:shape style="position:absolute;left:6311;top:8050;width:2;height:2153" coordorigin="6311,8050" coordsize="0,2153" path="m6311,10202l6311,8050e" filled="false" stroked="true" strokeweight=".72pt" strokecolor="#676b70">
                <v:path arrowok="t"/>
              </v:shape>
            </v:group>
            <v:group style="position:absolute;left:22;top:8431;width:2;height:6351" coordorigin="22,8431" coordsize="2,6351">
              <v:shape style="position:absolute;left:22;top:8431;width:2;height:6351" coordorigin="22,8431" coordsize="0,6351" path="m22,14782l22,8431e" filled="false" stroked="true" strokeweight="1.8pt" strokecolor="#bcbfbf">
                <v:path arrowok="t"/>
              </v:shape>
            </v:group>
            <v:group style="position:absolute;left:1562;top:8957;width:4760;height:2" coordorigin="1562,8957" coordsize="4760,2">
              <v:shape style="position:absolute;left:1562;top:8957;width:4760;height:2" coordorigin="1562,8957" coordsize="4760,0" path="m1562,8957l6322,8957e" filled="false" stroked="true" strokeweight=".72pt" strokecolor="#646770">
                <v:path arrowok="t"/>
              </v:shape>
            </v:group>
            <v:group style="position:absolute;left:4788;top:8964;width:5508;height:2" coordorigin="4788,8964" coordsize="5508,2">
              <v:shape style="position:absolute;left:4788;top:8964;width:5508;height:2" coordorigin="4788,8964" coordsize="5508,0" path="m4788,8964l10296,8964e" filled="false" stroked="true" strokeweight=".72pt" strokecolor="#646770">
                <v:path arrowok="t"/>
              </v:shape>
            </v:group>
            <v:group style="position:absolute;left:1570;top:9367;width:4752;height:2" coordorigin="1570,9367" coordsize="4752,2">
              <v:shape style="position:absolute;left:1570;top:9367;width:4752;height:2" coordorigin="1570,9367" coordsize="4752,0" path="m1570,9367l6322,9367e" filled="false" stroked="true" strokeweight=".72pt" strokecolor="#6b6b74">
                <v:path arrowok="t"/>
              </v:shape>
            </v:group>
            <v:group style="position:absolute;left:5904;top:9374;width:4392;height:2" coordorigin="5904,9374" coordsize="4392,2">
              <v:shape style="position:absolute;left:5904;top:9374;width:4392;height:2" coordorigin="5904,9374" coordsize="4392,0" path="m5904,9374l10296,9374e" filled="false" stroked="true" strokeweight=".72pt" strokecolor="#6b7074">
                <v:path arrowok="t"/>
              </v:shape>
            </v:group>
            <v:group style="position:absolute;left:1577;top:8366;width:2;height:6408" coordorigin="1577,8366" coordsize="2,6408">
              <v:shape style="position:absolute;left:1577;top:8366;width:2;height:6408" coordorigin="1577,8366" coordsize="0,6408" path="m1577,14774l1577,8366e" filled="false" stroked="true" strokeweight="1.08pt" strokecolor="#606067">
                <v:path arrowok="t"/>
              </v:shape>
            </v:group>
            <v:group style="position:absolute;left:1570;top:9774;width:4752;height:2" coordorigin="1570,9774" coordsize="4752,2">
              <v:shape style="position:absolute;left:1570;top:9774;width:4752;height:2" coordorigin="1570,9774" coordsize="4752,0" path="m1570,9774l6322,9774e" filled="false" stroked="true" strokeweight=".72pt" strokecolor="#677077">
                <v:path arrowok="t"/>
              </v:shape>
            </v:group>
            <v:group style="position:absolute;left:2257;top:9310;width:2;height:4392" coordorigin="2257,9310" coordsize="2,4392">
              <v:shape style="position:absolute;left:2257;top:9310;width:2;height:4392" coordorigin="2257,9310" coordsize="0,4392" path="m2257,13702l2257,9310e" filled="false" stroked="true" strokeweight=".72pt" strokecolor="#676b70">
                <v:path arrowok="t"/>
              </v:shape>
            </v:group>
            <v:group style="position:absolute;left:4752;top:9310;width:2;height:2103" coordorigin="4752,9310" coordsize="2,2103">
              <v:shape style="position:absolute;left:4752;top:9310;width:2;height:2103" coordorigin="4752,9310" coordsize="0,2103" path="m4752,11412l4752,9310e" filled="false" stroked="true" strokeweight=".72pt" strokecolor="#6b7074">
                <v:path arrowok="t"/>
              </v:shape>
            </v:group>
            <v:group style="position:absolute;left:6257;top:9781;width:4032;height:2" coordorigin="6257,9781" coordsize="4032,2">
              <v:shape style="position:absolute;left:6257;top:9781;width:4032;height:2" coordorigin="6257,9781" coordsize="4032,0" path="m6257,9781l10289,9781e" filled="false" stroked="true" strokeweight=".36pt" strokecolor="#707480">
                <v:path arrowok="t"/>
              </v:shape>
            </v:group>
            <v:group style="position:absolute;left:1570;top:10188;width:4752;height:2" coordorigin="1570,10188" coordsize="4752,2">
              <v:shape style="position:absolute;left:1570;top:10188;width:4752;height:2" coordorigin="1570,10188" coordsize="4752,0" path="m1570,10188l6322,10188e" filled="false" stroked="true" strokeweight=".72pt" strokecolor="#676770">
                <v:path arrowok="t"/>
              </v:shape>
            </v:group>
            <v:group style="position:absolute;left:5926;top:10195;width:4371;height:2" coordorigin="5926,10195" coordsize="4371,2">
              <v:shape style="position:absolute;left:5926;top:10195;width:4371;height:2" coordorigin="5926,10195" coordsize="4371,0" path="m5926,10195l10296,10195e" filled="false" stroked="true" strokeweight=".72pt" strokecolor="#676770">
                <v:path arrowok="t"/>
              </v:shape>
            </v:group>
            <v:group style="position:absolute;left:1570;top:10595;width:8720;height:2" coordorigin="1570,10595" coordsize="8720,2">
              <v:shape style="position:absolute;left:1570;top:10595;width:8720;height:2" coordorigin="1570,10595" coordsize="8720,0" path="m1570,10595l10289,10595e" filled="false" stroked="true" strokeweight=".72pt" strokecolor="#6b6b74">
                <v:path arrowok="t"/>
              </v:shape>
            </v:group>
            <v:group style="position:absolute;left:6318;top:10130;width:2;height:872" coordorigin="6318,10130" coordsize="2,872">
              <v:shape style="position:absolute;left:6318;top:10130;width:2;height:872" coordorigin="6318,10130" coordsize="0,872" path="m6318,11002l6318,10130e" filled="false" stroked="true" strokeweight=".72pt" strokecolor="#676b70">
                <v:path arrowok="t"/>
              </v:shape>
            </v:group>
            <v:group style="position:absolute;left:10282;top:7848;width:2;height:2758" coordorigin="10282,7848" coordsize="2,2758">
              <v:shape style="position:absolute;left:10282;top:7848;width:2;height:2758" coordorigin="10282,7848" coordsize="0,2758" path="m10282,10606l10282,7848e" filled="false" stroked="true" strokeweight="1.08pt" strokecolor="#606067">
                <v:path arrowok="t"/>
              </v:shape>
            </v:group>
            <v:group style="position:absolute;left:1570;top:10991;width:4752;height:2" coordorigin="1570,10991" coordsize="4752,2">
              <v:shape style="position:absolute;left:1570;top:10991;width:4752;height:2" coordorigin="1570,10991" coordsize="4752,0" path="m1570,10991l6322,10991e" filled="false" stroked="true" strokeweight=".72pt" strokecolor="#6b7074">
                <v:path arrowok="t"/>
              </v:shape>
            </v:group>
            <v:group style="position:absolute;left:6257;top:10998;width:3701;height:2" coordorigin="6257,10998" coordsize="3701,2">
              <v:shape style="position:absolute;left:6257;top:10998;width:3701;height:2" coordorigin="6257,10998" coordsize="3701,0" path="m6257,10998l9958,10998e" filled="false" stroked="true" strokeweight=".36pt" strokecolor="#707474">
                <v:path arrowok="t"/>
              </v:shape>
            </v:group>
            <v:group style="position:absolute;left:10253;top:10562;width:2;height:821" coordorigin="10253,10562" coordsize="2,821">
              <v:shape style="position:absolute;left:10253;top:10562;width:2;height:821" coordorigin="10253,10562" coordsize="0,821" path="m10253,11383l10253,10562e" filled="false" stroked="true" strokeweight=".36pt" strokecolor="#807c80">
                <v:path arrowok="t"/>
              </v:shape>
            </v:group>
            <v:group style="position:absolute;left:6286;top:10958;width:2;height:425" coordorigin="6286,10958" coordsize="2,425">
              <v:shape style="position:absolute;left:6286;top:10958;width:2;height:425" coordorigin="6286,10958" coordsize="0,425" path="m6286,11383l6286,10958e" filled="false" stroked="true" strokeweight=".36pt" strokecolor="#606067">
                <v:path arrowok="t"/>
              </v:shape>
            </v:group>
            <v:group style="position:absolute;left:4723;top:11383;width:2;height:1188" coordorigin="4723,11383" coordsize="2,1188">
              <v:shape style="position:absolute;left:4723;top:11383;width:2;height:1188" coordorigin="4723,11383" coordsize="0,1188" path="m4723,12571l4723,11383e" filled="false" stroked="true" strokeweight=".36pt" strokecolor="#000000">
                <v:path arrowok="t"/>
              </v:shape>
            </v:group>
            <v:group style="position:absolute;left:6286;top:11383;width:2;height:1188" coordorigin="6286,11383" coordsize="2,1188">
              <v:shape style="position:absolute;left:6286;top:11383;width:2;height:1188" coordorigin="6286,11383" coordsize="0,1188" path="m6286,12571l6286,11383e" filled="false" stroked="true" strokeweight=".36pt" strokecolor="#000000">
                <v:path arrowok="t"/>
              </v:shape>
            </v:group>
            <v:group style="position:absolute;left:10253;top:11383;width:2;height:1188" coordorigin="10253,11383" coordsize="2,1188">
              <v:shape style="position:absolute;left:10253;top:11383;width:2;height:1188" coordorigin="10253,11383" coordsize="0,1188" path="m10253,12571l10253,11383e" filled="false" stroked="true" strokeweight=".36pt" strokecolor="#000000">
                <v:path arrowok="t"/>
              </v:shape>
            </v:group>
            <v:group style="position:absolute;left:6257;top:12596;width:3017;height:2" coordorigin="6257,12596" coordsize="3017,2">
              <v:shape style="position:absolute;left:6257;top:12596;width:3017;height:2" coordorigin="6257,12596" coordsize="3017,0" path="m6257,12596l9274,12596e" filled="false" stroked="true" strokeweight=".36pt" strokecolor="#6b7074">
                <v:path arrowok="t"/>
              </v:shape>
            </v:group>
            <v:group style="position:absolute;left:6286;top:12557;width:2;height:2211" coordorigin="6286,12557" coordsize="2,2211">
              <v:shape style="position:absolute;left:6286;top:12557;width:2;height:2211" coordorigin="6286,12557" coordsize="0,2211" path="m6286,14767l6286,12557e" filled="false" stroked="true" strokeweight=".36pt" strokecolor="#6b6b74">
                <v:path arrowok="t"/>
              </v:shape>
            </v:group>
            <v:group style="position:absolute;left:6257;top:13036;width:2808;height:2" coordorigin="6257,13036" coordsize="2808,2">
              <v:shape style="position:absolute;left:6257;top:13036;width:2808;height:2" coordorigin="6257,13036" coordsize="2808,0" path="m6257,13036l9065,13036e" filled="false" stroked="true" strokeweight=".36pt" strokecolor="#6b7074">
                <v:path arrowok="t"/>
              </v:shape>
            </v:group>
            <v:group style="position:absolute;left:10253;top:12557;width:2;height:1332" coordorigin="10253,12557" coordsize="2,1332">
              <v:shape style="position:absolute;left:10253;top:12557;width:2;height:1332" coordorigin="10253,12557" coordsize="0,1332" path="m10253,13889l10253,12557e" filled="false" stroked="true" strokeweight=".36pt" strokecolor="#777c80">
                <v:path arrowok="t"/>
              </v:shape>
            </v:group>
            <v:group style="position:absolute;left:6257;top:13475;width:2657;height:2" coordorigin="6257,13475" coordsize="2657,2">
              <v:shape style="position:absolute;left:6257;top:13475;width:2657;height:2" coordorigin="6257,13475" coordsize="2657,0" path="m6257,13475l8914,13475e" filled="false" stroked="true" strokeweight=".36pt" strokecolor="#6b7074">
                <v:path arrowok="t"/>
              </v:shape>
            </v:group>
            <v:group style="position:absolute;left:4349;top:13910;width:5811;height:2" coordorigin="4349,13910" coordsize="5811,2">
              <v:shape style="position:absolute;left:4349;top:13910;width:5811;height:2" coordorigin="4349,13910" coordsize="5811,0" path="m4349,13910l10159,13910e" filled="false" stroked="true" strokeweight=".72pt" strokecolor="#676770">
                <v:path arrowok="t"/>
              </v:shape>
            </v:group>
            <v:group style="position:absolute;left:4694;top:14342;width:4378;height:2" coordorigin="4694,14342" coordsize="4378,2">
              <v:shape style="position:absolute;left:4694;top:14342;width:4378;height:2" coordorigin="4694,14342" coordsize="4378,0" path="m4694,14342l9072,14342e" filled="false" stroked="true" strokeweight=".72pt" strokecolor="#6b6b74">
                <v:path arrowok="t"/>
              </v:shape>
            </v:group>
            <v:group style="position:absolute;left:10253;top:13874;width:2;height:447" coordorigin="10253,13874" coordsize="2,447">
              <v:shape style="position:absolute;left:10253;top:13874;width:2;height:447" coordorigin="10253,13874" coordsize="0,447" path="m10253,14321l10253,13874e" filled="false" stroked="true" strokeweight=".36pt" strokecolor="#606067">
                <v:path arrowok="t"/>
              </v:shape>
            </v:group>
            <v:group style="position:absolute;left:6257;top:14782;width:4032;height:2" coordorigin="6257,14782" coordsize="4032,2">
              <v:shape style="position:absolute;left:6257;top:14782;width:4032;height:2" coordorigin="6257,14782" coordsize="4032,0" path="m6257,14782l10289,14782e" filled="false" stroked="true" strokeweight=".72pt" strokecolor="#57575b">
                <v:path arrowok="t"/>
              </v:shape>
            </v:group>
            <v:group style="position:absolute;left:10253;top:14306;width:2;height:454" coordorigin="10253,14306" coordsize="2,454">
              <v:shape style="position:absolute;left:10253;top:14306;width:2;height:454" coordorigin="10253,14306" coordsize="0,454" path="m10253,14760l10253,14306e" filled="false" stroked="true" strokeweight=".36pt" strokecolor="#707477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00"/>
        <w:ind w:left="2488" w:right="2604" w:firstLine="0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4F5257"/>
          <w:spacing w:val="-31"/>
          <w:w w:val="105"/>
          <w:sz w:val="43"/>
          <w:szCs w:val="43"/>
        </w:rPr>
        <w:t>陕西省</w:t>
      </w:r>
      <w:r>
        <w:rPr>
          <w:rFonts w:ascii="Times New Roman" w:hAnsi="Times New Roman" w:cs="Times New Roman" w:eastAsia="Times New Roman"/>
          <w:color w:val="4F5257"/>
          <w:spacing w:val="-31"/>
          <w:w w:val="105"/>
          <w:sz w:val="42"/>
          <w:szCs w:val="42"/>
        </w:rPr>
        <w:t>2019</w:t>
      </w:r>
      <w:r>
        <w:rPr>
          <w:rFonts w:ascii="宋体" w:hAnsi="宋体" w:cs="宋体" w:eastAsia="宋体"/>
          <w:color w:val="4F5257"/>
          <w:spacing w:val="-31"/>
          <w:w w:val="105"/>
          <w:sz w:val="43"/>
          <w:szCs w:val="43"/>
        </w:rPr>
        <w:t>年度</w:t>
      </w:r>
      <w:r>
        <w:rPr>
          <w:rFonts w:ascii="宋体" w:hAnsi="宋体" w:cs="宋体" w:eastAsia="宋体"/>
          <w:spacing w:val="-31"/>
          <w:sz w:val="43"/>
          <w:szCs w:val="43"/>
        </w:rPr>
      </w:r>
    </w:p>
    <w:p>
      <w:pPr>
        <w:spacing w:before="57"/>
        <w:ind w:left="2499" w:right="2604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4F5257"/>
          <w:spacing w:val="-31"/>
          <w:sz w:val="44"/>
          <w:szCs w:val="44"/>
        </w:rPr>
        <w:t>政府集中采购日录和采购限额标准</w:t>
      </w:r>
      <w:r>
        <w:rPr>
          <w:rFonts w:ascii="宋体" w:hAnsi="宋体" w:cs="宋体" w:eastAsia="宋体"/>
          <w:spacing w:val="-31"/>
          <w:sz w:val="44"/>
          <w:szCs w:val="44"/>
        </w:rPr>
      </w:r>
    </w:p>
    <w:p>
      <w:pPr>
        <w:spacing w:line="240" w:lineRule="auto" w:before="8"/>
        <w:rPr>
          <w:rFonts w:ascii="宋体" w:hAnsi="宋体" w:cs="宋体" w:eastAsia="宋体"/>
          <w:sz w:val="48"/>
          <w:szCs w:val="48"/>
        </w:rPr>
      </w:pPr>
    </w:p>
    <w:p>
      <w:pPr>
        <w:pStyle w:val="BodyText"/>
        <w:spacing w:line="240" w:lineRule="auto"/>
        <w:ind w:left="2203" w:right="1636"/>
        <w:jc w:val="left"/>
      </w:pPr>
      <w:r>
        <w:rPr>
          <w:color w:val="4F5257"/>
          <w:spacing w:val="-31"/>
          <w:w w:val="120"/>
        </w:rPr>
        <w:t>一、集中采购目录</w:t>
      </w:r>
      <w:r>
        <w:rPr>
          <w:spacing w:val="-31"/>
        </w:rPr>
      </w:r>
    </w:p>
    <w:p>
      <w:pPr>
        <w:pStyle w:val="BodyText"/>
        <w:spacing w:line="374" w:lineRule="auto" w:before="211"/>
        <w:ind w:left="1569" w:right="1636" w:firstLine="763"/>
        <w:jc w:val="left"/>
      </w:pPr>
      <w:r>
        <w:rPr>
          <w:color w:val="5E6267"/>
          <w:w w:val="80"/>
        </w:rPr>
        <w:t>（ </w:t>
      </w:r>
      <w:r>
        <w:rPr>
          <w:color w:val="5E6267"/>
          <w:w w:val="95"/>
        </w:rPr>
        <w:t>一 </w:t>
      </w:r>
      <w:r>
        <w:rPr>
          <w:color w:val="5E6267"/>
          <w:w w:val="80"/>
        </w:rPr>
        <w:t>） </w:t>
      </w:r>
      <w:r>
        <w:rPr>
          <w:color w:val="5E6267"/>
          <w:w w:val="95"/>
        </w:rPr>
        <w:t>集中采购机构采购项目 </w:t>
      </w:r>
      <w:r>
        <w:rPr>
          <w:color w:val="5E6267"/>
          <w:w w:val="80"/>
        </w:rPr>
        <w:t>（ </w:t>
      </w:r>
      <w:r>
        <w:rPr>
          <w:color w:val="5E6267"/>
          <w:w w:val="95"/>
        </w:rPr>
        <w:t>必须</w:t>
      </w:r>
      <w:r>
        <w:rPr>
          <w:color w:val="5E6267"/>
          <w:spacing w:val="-86"/>
          <w:w w:val="95"/>
        </w:rPr>
        <w:t> </w:t>
      </w:r>
      <w:r>
        <w:rPr>
          <w:color w:val="5E6267"/>
          <w:w w:val="95"/>
        </w:rPr>
        <w:t>委托集中采购机构代理</w:t>
      </w:r>
      <w:r>
        <w:rPr>
          <w:color w:val="5E6267"/>
          <w:w w:val="104"/>
        </w:rPr>
        <w:t> </w:t>
      </w:r>
      <w:r>
        <w:rPr>
          <w:color w:val="5E6267"/>
          <w:w w:val="90"/>
        </w:rPr>
        <w:t>采购</w:t>
      </w:r>
      <w:r>
        <w:rPr>
          <w:color w:val="5E6267"/>
          <w:spacing w:val="-99"/>
          <w:w w:val="90"/>
        </w:rPr>
        <w:t> </w:t>
      </w:r>
      <w:r>
        <w:rPr>
          <w:color w:val="5E6267"/>
          <w:w w:val="80"/>
        </w:rPr>
        <w:t>）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tabs>
          <w:tab w:pos="3031" w:val="left" w:leader="none"/>
          <w:tab w:pos="5054" w:val="left" w:leader="none"/>
          <w:tab w:pos="7934" w:val="left" w:leader="none"/>
          <w:tab w:pos="8416" w:val="left" w:leader="none"/>
        </w:tabs>
        <w:spacing w:before="0"/>
        <w:ind w:left="1670" w:right="1636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color w:val="4F5257"/>
          <w:spacing w:val="-10"/>
          <w:w w:val="105"/>
          <w:position w:val="1"/>
          <w:sz w:val="23"/>
          <w:szCs w:val="23"/>
        </w:rPr>
        <w:t>序号</w:t>
        <w:tab/>
      </w:r>
      <w:r>
        <w:rPr>
          <w:rFonts w:ascii="宋体" w:hAnsi="宋体" w:cs="宋体" w:eastAsia="宋体"/>
          <w:color w:val="4F5257"/>
          <w:spacing w:val="-29"/>
          <w:w w:val="110"/>
          <w:position w:val="1"/>
          <w:sz w:val="23"/>
          <w:szCs w:val="23"/>
        </w:rPr>
        <w:t>品目名称</w:t>
        <w:tab/>
      </w:r>
      <w:r>
        <w:rPr>
          <w:rFonts w:ascii="宋体" w:hAnsi="宋体" w:cs="宋体" w:eastAsia="宋体"/>
          <w:color w:val="4F5257"/>
          <w:spacing w:val="-23"/>
          <w:w w:val="110"/>
          <w:sz w:val="23"/>
          <w:szCs w:val="23"/>
        </w:rPr>
        <w:t>品目编码</w:t>
        <w:tab/>
      </w:r>
      <w:r>
        <w:rPr>
          <w:rFonts w:ascii="宋体" w:hAnsi="宋体" w:cs="宋体" w:eastAsia="宋体"/>
          <w:color w:val="4F5257"/>
          <w:w w:val="105"/>
          <w:sz w:val="24"/>
          <w:szCs w:val="24"/>
        </w:rPr>
        <w:t>说</w:t>
        <w:tab/>
      </w:r>
      <w:r>
        <w:rPr>
          <w:rFonts w:ascii="宋体" w:hAnsi="宋体" w:cs="宋体" w:eastAsia="宋体"/>
          <w:color w:val="4F5257"/>
          <w:w w:val="115"/>
          <w:sz w:val="24"/>
          <w:szCs w:val="24"/>
        </w:rPr>
        <w:t>明</w:t>
      </w:r>
      <w:r>
        <w:rPr>
          <w:rFonts w:ascii="宋体" w:hAnsi="宋体" w:cs="宋体" w:eastAsia="宋体"/>
          <w:sz w:val="24"/>
          <w:szCs w:val="24"/>
        </w:rPr>
      </w:r>
    </w:p>
    <w:p>
      <w:pPr>
        <w:tabs>
          <w:tab w:pos="2303" w:val="left" w:leader="none"/>
        </w:tabs>
        <w:spacing w:before="101"/>
        <w:ind w:left="1843" w:right="163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Arial" w:hAnsi="Arial" w:cs="Arial" w:eastAsia="Arial"/>
          <w:color w:val="4F5257"/>
          <w:w w:val="70"/>
          <w:sz w:val="23"/>
          <w:szCs w:val="23"/>
        </w:rPr>
        <w:t>A</w:t>
        <w:tab/>
      </w:r>
      <w:r>
        <w:rPr>
          <w:rFonts w:ascii="宋体" w:hAnsi="宋体" w:cs="宋体" w:eastAsia="宋体"/>
          <w:color w:val="4F5257"/>
          <w:spacing w:val="-8"/>
          <w:sz w:val="23"/>
          <w:szCs w:val="23"/>
        </w:rPr>
        <w:t>货物类</w:t>
      </w:r>
      <w:r>
        <w:rPr>
          <w:rFonts w:ascii="宋体" w:hAnsi="宋体" w:cs="宋体" w:eastAsia="宋体"/>
          <w:spacing w:val="-8"/>
          <w:sz w:val="23"/>
          <w:szCs w:val="23"/>
        </w:rPr>
      </w:r>
    </w:p>
    <w:p>
      <w:pPr>
        <w:spacing w:before="100"/>
        <w:ind w:left="6372" w:right="163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5E6267"/>
          <w:w w:val="105"/>
          <w:sz w:val="23"/>
          <w:szCs w:val="23"/>
        </w:rPr>
        <w:t>包括服务器</w:t>
      </w:r>
      <w:r>
        <w:rPr>
          <w:rFonts w:ascii="宋体" w:hAnsi="宋体" w:cs="宋体" w:eastAsia="宋体"/>
          <w:color w:val="5E6267"/>
          <w:spacing w:val="-92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spacing w:val="-3"/>
          <w:w w:val="105"/>
          <w:sz w:val="23"/>
          <w:szCs w:val="23"/>
        </w:rPr>
        <w:t>、台式、便携式计算机</w:t>
      </w:r>
      <w:r>
        <w:rPr>
          <w:rFonts w:ascii="宋体" w:hAnsi="宋体" w:cs="宋体" w:eastAsia="宋体"/>
          <w:color w:val="5E6267"/>
          <w:spacing w:val="-97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、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2303" w:val="left" w:leader="none"/>
          <w:tab w:pos="4787" w:val="left" w:leader="none"/>
          <w:tab w:pos="6379" w:val="left" w:leader="none"/>
        </w:tabs>
        <w:spacing w:line="307" w:lineRule="auto" w:before="85"/>
        <w:ind w:left="6372" w:right="1498" w:hanging="4515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Arial" w:hAnsi="Arial" w:cs="Arial" w:eastAsia="Arial"/>
          <w:color w:val="5E6267"/>
          <w:w w:val="120"/>
          <w:position w:val="1"/>
          <w:sz w:val="23"/>
          <w:szCs w:val="23"/>
        </w:rPr>
        <w:t>1</w:t>
        <w:tab/>
      </w:r>
      <w:r>
        <w:rPr>
          <w:rFonts w:ascii="宋体" w:hAnsi="宋体" w:cs="宋体" w:eastAsia="宋体"/>
          <w:color w:val="5E6267"/>
          <w:position w:val="1"/>
          <w:sz w:val="23"/>
          <w:szCs w:val="23"/>
        </w:rPr>
        <w:t>计算机</w:t>
        <w:tab/>
      </w:r>
      <w:r>
        <w:rPr>
          <w:rFonts w:ascii="Arial" w:hAnsi="Arial" w:cs="Arial" w:eastAsia="Arial"/>
          <w:color w:val="5E6267"/>
          <w:w w:val="90"/>
          <w:position w:val="1"/>
          <w:sz w:val="23"/>
          <w:szCs w:val="23"/>
        </w:rPr>
        <w:t>A020101</w:t>
        <w:tab/>
        <w:tab/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掌上电脑 </w:t>
      </w:r>
      <w:r>
        <w:rPr>
          <w:rFonts w:ascii="宋体" w:hAnsi="宋体" w:cs="宋体" w:eastAsia="宋体"/>
          <w:color w:val="5E6267"/>
          <w:spacing w:val="-3"/>
          <w:w w:val="105"/>
          <w:sz w:val="23"/>
          <w:szCs w:val="23"/>
        </w:rPr>
        <w:t>、平板式微型计算机</w:t>
      </w:r>
      <w:r>
        <w:rPr>
          <w:rFonts w:ascii="宋体" w:hAnsi="宋体" w:cs="宋体" w:eastAsia="宋体"/>
          <w:color w:val="5E6267"/>
          <w:spacing w:val="-37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，不包</w:t>
      </w:r>
      <w:r>
        <w:rPr>
          <w:rFonts w:ascii="宋体" w:hAnsi="宋体" w:cs="宋体" w:eastAsia="宋体"/>
          <w:color w:val="5E6267"/>
          <w:w w:val="129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括图形工作站和移动工作站</w:t>
      </w:r>
      <w:r>
        <w:rPr>
          <w:rFonts w:ascii="宋体" w:hAnsi="宋体" w:cs="宋体" w:eastAsia="宋体"/>
          <w:color w:val="5E6267"/>
          <w:spacing w:val="-77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2311" w:val="left" w:leader="none"/>
          <w:tab w:pos="4795" w:val="left" w:leader="none"/>
          <w:tab w:pos="6386" w:val="left" w:leader="none"/>
        </w:tabs>
        <w:spacing w:before="35"/>
        <w:ind w:left="1857" w:right="163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Arial" w:hAnsi="Arial" w:cs="Arial" w:eastAsia="Arial"/>
          <w:color w:val="5E6267"/>
          <w:w w:val="90"/>
          <w:position w:val="1"/>
          <w:sz w:val="23"/>
          <w:szCs w:val="23"/>
        </w:rPr>
        <w:t>2</w:t>
        <w:tab/>
      </w:r>
      <w:r>
        <w:rPr>
          <w:rFonts w:ascii="宋体" w:hAnsi="宋体" w:cs="宋体" w:eastAsia="宋体"/>
          <w:color w:val="5E6267"/>
          <w:spacing w:val="1"/>
          <w:position w:val="1"/>
          <w:sz w:val="23"/>
          <w:szCs w:val="23"/>
        </w:rPr>
        <w:t>计算机网络设备</w:t>
        <w:tab/>
      </w:r>
      <w:r>
        <w:rPr>
          <w:rFonts w:ascii="Arial" w:hAnsi="Arial" w:cs="Arial" w:eastAsia="Arial"/>
          <w:color w:val="5E6267"/>
          <w:spacing w:val="-2"/>
          <w:w w:val="90"/>
          <w:position w:val="1"/>
          <w:sz w:val="23"/>
          <w:szCs w:val="23"/>
        </w:rPr>
        <w:t>A020102</w:t>
        <w:tab/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包括交换机</w:t>
      </w:r>
      <w:r>
        <w:rPr>
          <w:rFonts w:ascii="宋体" w:hAnsi="宋体" w:cs="宋体" w:eastAsia="宋体"/>
          <w:color w:val="5E6267"/>
          <w:spacing w:val="-75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spacing w:val="-12"/>
          <w:w w:val="105"/>
          <w:sz w:val="23"/>
          <w:szCs w:val="23"/>
        </w:rPr>
        <w:t>、路由器</w:t>
      </w:r>
      <w:r>
        <w:rPr>
          <w:rFonts w:ascii="宋体" w:hAnsi="宋体" w:cs="宋体" w:eastAsia="宋体"/>
          <w:color w:val="5E6267"/>
          <w:spacing w:val="-93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15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2311" w:val="left" w:leader="none"/>
          <w:tab w:pos="4802" w:val="left" w:leader="none"/>
        </w:tabs>
        <w:spacing w:before="93"/>
        <w:ind w:left="1857" w:right="163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5E6267"/>
          <w:w w:val="90"/>
          <w:position w:val="1"/>
          <w:sz w:val="23"/>
          <w:szCs w:val="23"/>
        </w:rPr>
        <w:t>3</w:t>
        <w:tab/>
      </w:r>
      <w:r>
        <w:rPr>
          <w:rFonts w:ascii="宋体" w:hAnsi="宋体" w:cs="宋体" w:eastAsia="宋体"/>
          <w:color w:val="5E6267"/>
          <w:position w:val="1"/>
          <w:sz w:val="23"/>
          <w:szCs w:val="23"/>
        </w:rPr>
        <w:t>信息安全设备</w:t>
        <w:tab/>
      </w:r>
      <w:r>
        <w:rPr>
          <w:rFonts w:ascii="Arial" w:hAnsi="Arial" w:cs="Arial" w:eastAsia="Arial"/>
          <w:color w:val="5E6267"/>
          <w:sz w:val="23"/>
          <w:szCs w:val="23"/>
        </w:rPr>
        <w:t>A020103</w:t>
      </w:r>
      <w:r>
        <w:rPr>
          <w:rFonts w:ascii="Arial" w:hAnsi="Arial" w:cs="Arial" w:eastAsia="Arial"/>
          <w:sz w:val="23"/>
          <w:szCs w:val="23"/>
        </w:rPr>
      </w:r>
    </w:p>
    <w:p>
      <w:pPr>
        <w:tabs>
          <w:tab w:pos="2318" w:val="left" w:leader="none"/>
          <w:tab w:pos="4802" w:val="left" w:leader="none"/>
        </w:tabs>
        <w:spacing w:before="83"/>
        <w:ind w:left="1857" w:right="163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5E6267"/>
          <w:w w:val="95"/>
          <w:position w:val="1"/>
          <w:sz w:val="23"/>
          <w:szCs w:val="23"/>
        </w:rPr>
        <w:t>4</w:t>
        <w:tab/>
      </w:r>
      <w:r>
        <w:rPr>
          <w:rFonts w:ascii="宋体" w:hAnsi="宋体" w:cs="宋体" w:eastAsia="宋体"/>
          <w:color w:val="5E6267"/>
          <w:w w:val="95"/>
          <w:position w:val="1"/>
          <w:sz w:val="23"/>
          <w:szCs w:val="23"/>
        </w:rPr>
        <w:t>存储设备</w:t>
        <w:tab/>
      </w:r>
      <w:r>
        <w:rPr>
          <w:rFonts w:ascii="Arial" w:hAnsi="Arial" w:cs="Arial" w:eastAsia="Arial"/>
          <w:color w:val="5E6267"/>
          <w:sz w:val="23"/>
          <w:szCs w:val="23"/>
        </w:rPr>
        <w:t>A020105</w:t>
      </w:r>
      <w:r>
        <w:rPr>
          <w:rFonts w:ascii="Arial" w:hAnsi="Arial" w:cs="Arial" w:eastAsia="Arial"/>
          <w:sz w:val="23"/>
          <w:szCs w:val="23"/>
        </w:rPr>
      </w:r>
    </w:p>
    <w:p>
      <w:pPr>
        <w:tabs>
          <w:tab w:pos="2318" w:val="left" w:leader="none"/>
          <w:tab w:pos="4809" w:val="left" w:leader="none"/>
        </w:tabs>
        <w:spacing w:before="83"/>
        <w:ind w:left="1857" w:right="163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5E6267"/>
          <w:w w:val="95"/>
          <w:position w:val="1"/>
          <w:sz w:val="23"/>
          <w:szCs w:val="23"/>
        </w:rPr>
        <w:t>5</w:t>
        <w:tab/>
      </w:r>
      <w:r>
        <w:rPr>
          <w:rFonts w:ascii="宋体" w:hAnsi="宋体" w:cs="宋体" w:eastAsia="宋体"/>
          <w:color w:val="5E6267"/>
          <w:position w:val="1"/>
          <w:sz w:val="23"/>
          <w:szCs w:val="23"/>
        </w:rPr>
        <w:t>打印设备</w:t>
        <w:tab/>
      </w:r>
      <w:r>
        <w:rPr>
          <w:rFonts w:ascii="Arial" w:hAnsi="Arial" w:cs="Arial" w:eastAsia="Arial"/>
          <w:color w:val="5E6267"/>
          <w:sz w:val="23"/>
          <w:szCs w:val="23"/>
        </w:rPr>
        <w:t>A02010601</w:t>
      </w:r>
      <w:r>
        <w:rPr>
          <w:rFonts w:ascii="Arial" w:hAnsi="Arial" w:cs="Arial" w:eastAsia="Arial"/>
          <w:sz w:val="23"/>
          <w:szCs w:val="23"/>
        </w:rPr>
      </w:r>
    </w:p>
    <w:p>
      <w:pPr>
        <w:tabs>
          <w:tab w:pos="2318" w:val="left" w:leader="none"/>
          <w:tab w:pos="4809" w:val="left" w:leader="none"/>
        </w:tabs>
        <w:spacing w:before="76"/>
        <w:ind w:left="1857" w:right="163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5E6267"/>
          <w:position w:val="1"/>
          <w:sz w:val="23"/>
          <w:szCs w:val="23"/>
        </w:rPr>
        <w:t>6</w:t>
        <w:tab/>
      </w:r>
      <w:r>
        <w:rPr>
          <w:rFonts w:ascii="宋体" w:hAnsi="宋体" w:cs="宋体" w:eastAsia="宋体"/>
          <w:color w:val="5E6267"/>
          <w:position w:val="1"/>
          <w:sz w:val="23"/>
          <w:szCs w:val="23"/>
        </w:rPr>
        <w:t>扫描仪</w:t>
        <w:tab/>
      </w:r>
      <w:r>
        <w:rPr>
          <w:rFonts w:ascii="Arial" w:hAnsi="Arial" w:cs="Arial" w:eastAsia="Arial"/>
          <w:color w:val="5E6267"/>
          <w:sz w:val="23"/>
          <w:szCs w:val="23"/>
        </w:rPr>
        <w:t>A0201060901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316" w:lineRule="auto" w:before="86"/>
        <w:ind w:left="6393" w:right="1283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77.489998pt;margin-top:31.648813pt;width:234pt;height:161.6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6"/>
                    <w:gridCol w:w="2482"/>
                    <w:gridCol w:w="1490"/>
                  </w:tblGrid>
                  <w:tr>
                    <w:trPr>
                      <w:trHeight w:val="1023" w:hRule="exact"/>
                    </w:trPr>
                    <w:tc>
                      <w:tcPr>
                        <w:tcW w:w="686" w:type="dxa"/>
                        <w:tcBorders>
                          <w:top w:val="nil" w:sz="6" w:space="0" w:color="auto"/>
                          <w:left w:val="single" w:sz="9" w:space="0" w:color="606067"/>
                          <w:bottom w:val="single" w:sz="6" w:space="0" w:color="676B70"/>
                          <w:right w:val="single" w:sz="6" w:space="0" w:color="676B70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5E6267"/>
                            <w:w w:val="108"/>
                            <w:sz w:val="22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nil" w:sz="6" w:space="0" w:color="auto"/>
                          <w:left w:val="single" w:sz="6" w:space="0" w:color="676B70"/>
                          <w:bottom w:val="single" w:sz="6" w:space="0" w:color="676B7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sz w:val="23"/>
                            <w:szCs w:val="23"/>
                          </w:rPr>
                          <w:t>计算机软件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676B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6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88"/>
                            <w:sz w:val="23"/>
                          </w:rPr>
                          <w:t>A020108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686" w:type="dxa"/>
                        <w:tcBorders>
                          <w:top w:val="single" w:sz="6" w:space="0" w:color="676B70"/>
                          <w:left w:val="single" w:sz="9" w:space="0" w:color="606067"/>
                          <w:bottom w:val="single" w:sz="6" w:space="0" w:color="676770"/>
                          <w:right w:val="single" w:sz="6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28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91"/>
                            <w:sz w:val="23"/>
                          </w:rPr>
                          <w:t>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676B70"/>
                          <w:left w:val="single" w:sz="6" w:space="0" w:color="646770"/>
                          <w:bottom w:val="single" w:sz="6" w:space="0" w:color="676770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w w:val="102"/>
                            <w:sz w:val="23"/>
                            <w:szCs w:val="23"/>
                          </w:rPr>
                          <w:t>复印机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676B70"/>
                          <w:left w:val="single" w:sz="3" w:space="0" w:color="74747C"/>
                          <w:bottom w:val="single" w:sz="6" w:space="0" w:color="6767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90"/>
                            <w:sz w:val="23"/>
                          </w:rPr>
                          <w:t>A020201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686" w:type="dxa"/>
                        <w:tcBorders>
                          <w:top w:val="single" w:sz="6" w:space="0" w:color="676770"/>
                          <w:left w:val="single" w:sz="17" w:space="0" w:color="606067"/>
                          <w:bottom w:val="single" w:sz="6" w:space="0" w:color="6B6B74"/>
                          <w:right w:val="single" w:sz="6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91"/>
                            <w:sz w:val="23"/>
                          </w:rPr>
                          <w:t>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676770"/>
                          <w:left w:val="single" w:sz="6" w:space="0" w:color="646770"/>
                          <w:bottom w:val="single" w:sz="6" w:space="0" w:color="6B6B74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w w:val="103"/>
                            <w:sz w:val="23"/>
                            <w:szCs w:val="23"/>
                          </w:rPr>
                          <w:t>投影</w:t>
                        </w:r>
                        <w:r>
                          <w:rPr>
                            <w:rFonts w:ascii="宋体" w:hAnsi="宋体" w:cs="宋体" w:eastAsia="宋体"/>
                            <w:color w:val="5E6267"/>
                            <w:spacing w:val="16"/>
                            <w:w w:val="103"/>
                            <w:sz w:val="23"/>
                            <w:szCs w:val="23"/>
                          </w:rPr>
                          <w:t>仪</w:t>
                        </w:r>
                        <w:r>
                          <w:rPr>
                            <w:rFonts w:ascii="宋体" w:hAnsi="宋体" w:cs="宋体" w:eastAsia="宋体"/>
                            <w:color w:val="5E62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267"/>
                            <w:sz w:val="23"/>
                            <w:szCs w:val="23"/>
                          </w:rPr>
                          <w:t>投影幕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676770"/>
                          <w:left w:val="single" w:sz="3" w:space="0" w:color="74747C"/>
                          <w:bottom w:val="single" w:sz="6" w:space="0" w:color="6B6B7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88"/>
                            <w:sz w:val="23"/>
                          </w:rPr>
                          <w:t>A020202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86" w:type="dxa"/>
                        <w:tcBorders>
                          <w:top w:val="single" w:sz="6" w:space="0" w:color="6B6B74"/>
                          <w:left w:val="single" w:sz="17" w:space="0" w:color="606067"/>
                          <w:bottom w:val="single" w:sz="9" w:space="0" w:color="70747C"/>
                          <w:right w:val="single" w:sz="6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spacing w:val="-63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267"/>
                            <w:w w:val="99"/>
                            <w:sz w:val="23"/>
                          </w:rPr>
                          <w:t>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6B6B74"/>
                          <w:left w:val="single" w:sz="6" w:space="0" w:color="646770"/>
                          <w:bottom w:val="single" w:sz="6" w:space="0" w:color="676770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2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sz w:val="23"/>
                            <w:szCs w:val="23"/>
                          </w:rPr>
                          <w:t>多功能一体机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6B6B74"/>
                          <w:left w:val="single" w:sz="3" w:space="0" w:color="74747C"/>
                          <w:bottom w:val="single" w:sz="6" w:space="0" w:color="67677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87"/>
                            <w:sz w:val="23"/>
                          </w:rPr>
                          <w:t>A020204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686" w:type="dxa"/>
                        <w:tcBorders>
                          <w:top w:val="single" w:sz="9" w:space="0" w:color="70747C"/>
                          <w:left w:val="single" w:sz="17" w:space="0" w:color="606067"/>
                          <w:bottom w:val="single" w:sz="6" w:space="0" w:color="676770"/>
                          <w:right w:val="single" w:sz="17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4F5257"/>
                            <w:w w:val="104"/>
                            <w:sz w:val="24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676770"/>
                          <w:left w:val="single" w:sz="17" w:space="0" w:color="646770"/>
                          <w:bottom w:val="single" w:sz="6" w:space="0" w:color="676770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5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w w:val="101"/>
                            <w:sz w:val="23"/>
                            <w:szCs w:val="23"/>
                          </w:rPr>
                          <w:t>数字照相机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676770"/>
                          <w:left w:val="single" w:sz="3" w:space="0" w:color="74747C"/>
                          <w:bottom w:val="single" w:sz="6" w:space="0" w:color="6B6B7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90"/>
                            <w:sz w:val="23"/>
                          </w:rPr>
                          <w:t>A0202050</w:t>
                        </w:r>
                        <w:r>
                          <w:rPr>
                            <w:rFonts w:ascii="Arial"/>
                            <w:color w:val="5E6267"/>
                            <w:spacing w:val="9"/>
                            <w:w w:val="9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267"/>
                            <w:sz w:val="23"/>
                          </w:rPr>
                          <w:t>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686" w:type="dxa"/>
                        <w:tcBorders>
                          <w:top w:val="single" w:sz="6" w:space="0" w:color="676770"/>
                          <w:left w:val="single" w:sz="17" w:space="0" w:color="606067"/>
                          <w:bottom w:val="single" w:sz="9" w:space="0" w:color="575B64"/>
                          <w:right w:val="single" w:sz="17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spacing w:val="-72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267"/>
                            <w:w w:val="90"/>
                            <w:sz w:val="23"/>
                          </w:rPr>
                          <w:t>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676770"/>
                          <w:left w:val="single" w:sz="17" w:space="0" w:color="646770"/>
                          <w:bottom w:val="single" w:sz="9" w:space="0" w:color="575B64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267"/>
                            <w:sz w:val="23"/>
                            <w:szCs w:val="23"/>
                          </w:rPr>
                          <w:t>通用照相机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6B6B74"/>
                          <w:left w:val="single" w:sz="3" w:space="0" w:color="74747C"/>
                          <w:bottom w:val="single" w:sz="9" w:space="0" w:color="575B6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267"/>
                            <w:w w:val="90"/>
                            <w:sz w:val="23"/>
                          </w:rPr>
                          <w:t>A0202050</w:t>
                        </w:r>
                        <w:r>
                          <w:rPr>
                            <w:rFonts w:ascii="Arial"/>
                            <w:color w:val="5E6267"/>
                            <w:spacing w:val="9"/>
                            <w:w w:val="9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267"/>
                            <w:w w:val="93"/>
                            <w:sz w:val="23"/>
                          </w:rPr>
                          <w:t>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可从市场直接购买而不需专门定制开</w:t>
      </w:r>
      <w:r>
        <w:rPr>
          <w:rFonts w:ascii="宋体" w:hAnsi="宋体" w:cs="宋体" w:eastAsia="宋体"/>
          <w:color w:val="5E6267"/>
          <w:w w:val="103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发的商业软件</w:t>
      </w:r>
      <w:r>
        <w:rPr>
          <w:rFonts w:ascii="宋体" w:hAnsi="宋体" w:cs="宋体" w:eastAsia="宋体"/>
          <w:color w:val="5E6267"/>
          <w:spacing w:val="-27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，不包括定制软件和对</w:t>
      </w:r>
      <w:r>
        <w:rPr>
          <w:rFonts w:ascii="宋体" w:hAnsi="宋体" w:cs="宋体" w:eastAsia="宋体"/>
          <w:color w:val="5E6267"/>
          <w:spacing w:val="-104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spacing w:val="-104"/>
          <w:w w:val="105"/>
          <w:sz w:val="23"/>
          <w:szCs w:val="23"/>
        </w:rPr>
      </w:r>
      <w:r>
        <w:rPr>
          <w:rFonts w:ascii="宋体" w:hAnsi="宋体" w:cs="宋体" w:eastAsia="宋体"/>
          <w:color w:val="5E6267"/>
          <w:w w:val="105"/>
          <w:sz w:val="23"/>
          <w:szCs w:val="23"/>
        </w:rPr>
        <w:t>购买的标准软件再进行第二次开发的</w:t>
      </w:r>
      <w:r>
        <w:rPr>
          <w:rFonts w:ascii="宋体" w:hAnsi="宋体" w:cs="宋体" w:eastAsia="宋体"/>
          <w:color w:val="5E6267"/>
          <w:w w:val="103"/>
          <w:sz w:val="23"/>
          <w:szCs w:val="23"/>
        </w:rPr>
        <w:t> </w:t>
      </w:r>
      <w:r>
        <w:rPr>
          <w:rFonts w:ascii="宋体" w:hAnsi="宋体" w:cs="宋体" w:eastAsia="宋体"/>
          <w:color w:val="5E6267"/>
          <w:spacing w:val="8"/>
          <w:w w:val="105"/>
          <w:sz w:val="23"/>
          <w:szCs w:val="23"/>
        </w:rPr>
        <w:t>软件。</w:t>
      </w:r>
      <w:r>
        <w:rPr>
          <w:rFonts w:ascii="宋体" w:hAnsi="宋体" w:cs="宋体" w:eastAsia="宋体"/>
          <w:spacing w:val="8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7"/>
          <w:szCs w:val="17"/>
        </w:rPr>
      </w:pPr>
    </w:p>
    <w:p>
      <w:pPr>
        <w:spacing w:before="7"/>
        <w:ind w:left="1915" w:right="163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5E6267"/>
          <w:spacing w:val="-85"/>
          <w:w w:val="371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5E6267"/>
          <w:spacing w:val="-6"/>
          <w:w w:val="98"/>
          <w:sz w:val="29"/>
          <w:szCs w:val="29"/>
        </w:rPr>
        <w:t>4</w:t>
      </w:r>
      <w:r>
        <w:rPr>
          <w:rFonts w:ascii="宋体" w:hAnsi="宋体" w:cs="宋体" w:eastAsia="宋体"/>
          <w:color w:val="5E6267"/>
          <w:w w:val="10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15"/>
          <w:pgSz w:w="11930" w:h="16880"/>
          <w:pgMar w:header="0" w:footer="0" w:top="1600" w:bottom="12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1.52pt;margin-top:841.5pt;width:512.65pt;height:.1pt;mso-position-horizontal-relative:page;mso-position-vertical-relative:page;z-index:1144" coordorigin="230,16830" coordsize="10253,2">
            <v:shape style="position:absolute;left:230;top:16830;width:10253;height:2" coordorigin="230,16830" coordsize="10253,0" path="m230,16830l10483,16830e" filled="false" stroked="true" strokeweight="1.8pt" strokecolor="#b3bcbf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spacing w:before="0"/>
        <w:ind w:left="0" w:right="1399" w:firstLine="0"/>
        <w:jc w:val="righ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81.180pt;margin-top:-165.308365pt;width:438.75pt;height:637.050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1"/>
                    <w:gridCol w:w="2497"/>
                    <w:gridCol w:w="1561"/>
                    <w:gridCol w:w="3991"/>
                  </w:tblGrid>
                  <w:tr>
                    <w:trPr>
                      <w:trHeight w:val="407" w:hRule="exact"/>
                    </w:trPr>
                    <w:tc>
                      <w:tcPr>
                        <w:tcW w:w="671" w:type="dxa"/>
                        <w:tcBorders>
                          <w:top w:val="single" w:sz="9" w:space="0" w:color="747780"/>
                          <w:left w:val="single" w:sz="12" w:space="0" w:color="777C83"/>
                          <w:bottom w:val="single" w:sz="6" w:space="0" w:color="80838C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pacing w:val="-14"/>
                            <w:w w:val="109"/>
                            <w:sz w:val="23"/>
                            <w:szCs w:val="23"/>
                          </w:rPr>
                          <w:t>序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5"/>
                            <w:sz w:val="23"/>
                            <w:szCs w:val="23"/>
                          </w:rPr>
                          <w:t>号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9" w:space="0" w:color="747780"/>
                          <w:left w:val="single" w:sz="6" w:space="0" w:color="7C838C"/>
                          <w:bottom w:val="single" w:sz="6" w:space="0" w:color="80838C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6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pacing w:val="-11"/>
                            <w:w w:val="111"/>
                            <w:sz w:val="23"/>
                            <w:szCs w:val="23"/>
                          </w:rPr>
                          <w:t>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104"/>
                            <w:w w:val="139"/>
                            <w:sz w:val="23"/>
                            <w:szCs w:val="23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名称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9" w:space="0" w:color="747780"/>
                          <w:left w:val="single" w:sz="6" w:space="0" w:color="808087"/>
                          <w:bottom w:val="single" w:sz="6" w:space="0" w:color="80838C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pacing w:val="-6"/>
                            <w:w w:val="112"/>
                            <w:sz w:val="23"/>
                            <w:szCs w:val="23"/>
                          </w:rPr>
                          <w:t>晶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8"/>
                            <w:w w:val="133"/>
                            <w:sz w:val="23"/>
                            <w:szCs w:val="23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0"/>
                            <w:w w:val="116"/>
                            <w:sz w:val="23"/>
                            <w:szCs w:val="23"/>
                          </w:rPr>
                          <w:t>编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9" w:space="0" w:color="747780"/>
                          <w:left w:val="single" w:sz="9" w:space="0" w:color="808087"/>
                          <w:bottom w:val="single" w:sz="6" w:space="0" w:color="80838C"/>
                          <w:right w:val="single" w:sz="12" w:space="0" w:color="777C80"/>
                        </w:tcBorders>
                      </w:tcPr>
                      <w:p>
                        <w:pPr>
                          <w:pStyle w:val="TableParagraph"/>
                          <w:tabs>
                            <w:tab w:pos="482" w:val="left" w:leader="none"/>
                          </w:tabs>
                          <w:spacing w:line="311" w:lineRule="exact"/>
                          <w:ind w:right="10"/>
                          <w:jc w:val="center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7"/>
                            <w:sz w:val="24"/>
                            <w:szCs w:val="24"/>
                          </w:rPr>
                          <w:t>说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17"/>
                            <w:sz w:val="24"/>
                            <w:szCs w:val="24"/>
                          </w:rPr>
                          <w:t>明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14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83838C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49"/>
                            <w:w w:val="117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1"/>
                            <w:sz w:val="23"/>
                          </w:rPr>
                          <w:t>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6" w:space="0" w:color="7C838C"/>
                          <w:bottom w:val="single" w:sz="6" w:space="0" w:color="83838C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99"/>
                            <w:sz w:val="23"/>
                            <w:szCs w:val="23"/>
                          </w:rPr>
                          <w:t>文印设备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6" w:space="0" w:color="808087"/>
                          <w:bottom w:val="single" w:sz="6" w:space="0" w:color="83838C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8"/>
                            <w:sz w:val="23"/>
                          </w:rPr>
                          <w:t>A020210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38C"/>
                          <w:left w:val="single" w:sz="9" w:space="0" w:color="808087"/>
                          <w:bottom w:val="single" w:sz="6" w:space="0" w:color="83838C"/>
                          <w:right w:val="single" w:sz="12" w:space="0" w:color="777C80"/>
                        </w:tcBorders>
                      </w:tcPr>
                      <w:p>
                        <w:pPr>
                          <w:pStyle w:val="TableParagraph"/>
                          <w:spacing w:line="321" w:lineRule="auto" w:before="15"/>
                          <w:ind w:left="32" w:right="48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包括速印机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7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5"/>
                            <w:sz w:val="23"/>
                            <w:szCs w:val="23"/>
                          </w:rPr>
                          <w:t>胶印机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0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数码印刷机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装订机等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38C"/>
                          <w:left w:val="single" w:sz="12" w:space="0" w:color="777C83"/>
                          <w:bottom w:val="single" w:sz="6" w:space="0" w:color="838790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63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9"/>
                            <w:sz w:val="23"/>
                          </w:rPr>
                          <w:t>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38C"/>
                          <w:left w:val="single" w:sz="6" w:space="0" w:color="7C838C"/>
                          <w:bottom w:val="single" w:sz="6" w:space="0" w:color="838790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碎纸机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38C"/>
                          <w:left w:val="single" w:sz="6" w:space="0" w:color="808087"/>
                          <w:bottom w:val="single" w:sz="6" w:space="0" w:color="838790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A02021</w:t>
                        </w:r>
                        <w:r>
                          <w:rPr>
                            <w:rFonts w:ascii="Arial"/>
                            <w:color w:val="72757C"/>
                            <w:spacing w:val="-3"/>
                            <w:w w:val="9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sz w:val="23"/>
                          </w:rPr>
                          <w:t>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38C"/>
                          <w:left w:val="single" w:sz="9" w:space="0" w:color="808087"/>
                          <w:bottom w:val="single" w:sz="6" w:space="0" w:color="838790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790"/>
                          <w:left w:val="single" w:sz="12" w:space="0" w:color="777C83"/>
                          <w:bottom w:val="single" w:sz="6" w:space="0" w:color="7C8087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49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38C"/>
                          <w:bottom w:val="single" w:sz="6" w:space="0" w:color="7C8087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99"/>
                            <w:sz w:val="23"/>
                            <w:szCs w:val="23"/>
                          </w:rPr>
                          <w:t>图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2"/>
                            <w:w w:val="99"/>
                            <w:sz w:val="23"/>
                            <w:szCs w:val="23"/>
                          </w:rPr>
                          <w:t>书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97"/>
                            <w:sz w:val="23"/>
                            <w:szCs w:val="23"/>
                          </w:rPr>
                          <w:t>密集架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6" w:space="0" w:color="808087"/>
                          <w:bottom w:val="single" w:sz="6" w:space="0" w:color="7C8087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A02040101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9" w:space="0" w:color="808087"/>
                          <w:bottom w:val="single" w:sz="6" w:space="0" w:color="7C8087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7C8087"/>
                          <w:left w:val="single" w:sz="12" w:space="0" w:color="777C83"/>
                          <w:bottom w:val="single" w:sz="6" w:space="0" w:color="83838C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72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7"/>
                            <w:sz w:val="23"/>
                          </w:rPr>
                          <w:t>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7C8087"/>
                          <w:left w:val="single" w:sz="6" w:space="0" w:color="7C838C"/>
                          <w:bottom w:val="single" w:sz="6" w:space="0" w:color="83838C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乘用车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47"/>
                            <w:sz w:val="23"/>
                            <w:szCs w:val="23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82"/>
                            <w:sz w:val="23"/>
                            <w:szCs w:val="23"/>
                          </w:rPr>
                          <w:t>轿车〉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7C8087"/>
                          <w:left w:val="single" w:sz="6" w:space="0" w:color="808087"/>
                          <w:bottom w:val="single" w:sz="6" w:space="0" w:color="83838C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7"/>
                            <w:sz w:val="23"/>
                          </w:rPr>
                          <w:t>A020305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7C8087"/>
                          <w:left w:val="single" w:sz="9" w:space="0" w:color="808087"/>
                          <w:bottom w:val="single" w:sz="6" w:space="0" w:color="83838C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38C"/>
                          <w:left w:val="single" w:sz="12" w:space="0" w:color="777C83"/>
                          <w:bottom w:val="single" w:sz="6" w:space="0" w:color="838790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56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9"/>
                            <w:sz w:val="23"/>
                          </w:rPr>
                          <w:t>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38C"/>
                          <w:left w:val="single" w:sz="6" w:space="0" w:color="7C838C"/>
                          <w:bottom w:val="single" w:sz="6" w:space="0" w:color="838790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客车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38C"/>
                          <w:left w:val="single" w:sz="6" w:space="0" w:color="808087"/>
                          <w:bottom w:val="single" w:sz="6" w:space="0" w:color="838790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8"/>
                            <w:sz w:val="23"/>
                          </w:rPr>
                          <w:t>A020306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38C"/>
                          <w:left w:val="single" w:sz="9" w:space="0" w:color="808087"/>
                          <w:bottom w:val="single" w:sz="6" w:space="0" w:color="838790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790"/>
                          <w:left w:val="single" w:sz="12" w:space="0" w:color="777C83"/>
                          <w:bottom w:val="single" w:sz="6" w:space="0" w:color="7C8087"/>
                          <w:right w:val="single" w:sz="6" w:space="0" w:color="7C838C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79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104"/>
                            <w:sz w:val="23"/>
                          </w:rPr>
                          <w:t>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38C"/>
                          <w:bottom w:val="single" w:sz="6" w:space="0" w:color="7C8087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不间断电源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1"/>
                            <w:w w:val="39"/>
                            <w:sz w:val="23"/>
                            <w:szCs w:val="23"/>
                          </w:rPr>
                          <w:t>（</w:t>
                        </w:r>
                        <w:r>
                          <w:rPr>
                            <w:rFonts w:ascii="Arial" w:hAnsi="Arial" w:cs="Arial" w:eastAsia="Arial"/>
                            <w:color w:val="72757C"/>
                            <w:w w:val="89"/>
                            <w:sz w:val="22"/>
                            <w:szCs w:val="22"/>
                          </w:rPr>
                          <w:t>UPS</w:t>
                        </w:r>
                        <w:r>
                          <w:rPr>
                            <w:rFonts w:ascii="Arial" w:hAnsi="Arial" w:cs="Arial" w:eastAsia="Arial"/>
                            <w:color w:val="72757C"/>
                            <w:w w:val="9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6" w:space="0" w:color="808087"/>
                          <w:bottom w:val="single" w:sz="6" w:space="0" w:color="7C8087"/>
                          <w:right w:val="single" w:sz="9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1"/>
                            <w:sz w:val="23"/>
                          </w:rPr>
                          <w:t>A0206</w:t>
                        </w:r>
                        <w:r>
                          <w:rPr>
                            <w:rFonts w:ascii="Arial"/>
                            <w:color w:val="72757C"/>
                            <w:spacing w:val="-2"/>
                            <w:w w:val="91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1"/>
                            <w:sz w:val="23"/>
                          </w:rPr>
                          <w:t>504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9" w:space="0" w:color="7C8087"/>
                          <w:bottom w:val="single" w:sz="6" w:space="0" w:color="7C8087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7C8087"/>
                          <w:left w:val="single" w:sz="12" w:space="0" w:color="777C83"/>
                          <w:bottom w:val="single" w:sz="6" w:space="0" w:color="83838C"/>
                          <w:right w:val="single" w:sz="6" w:space="0" w:color="7C8387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21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63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8"/>
                            <w:sz w:val="23"/>
                          </w:rPr>
                          <w:t>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7C8087"/>
                          <w:left w:val="single" w:sz="6" w:space="0" w:color="7C8387"/>
                          <w:bottom w:val="single" w:sz="6" w:space="0" w:color="83838C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空气调节电器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7C8087"/>
                          <w:left w:val="single" w:sz="6" w:space="0" w:color="808087"/>
                          <w:bottom w:val="single" w:sz="6" w:space="0" w:color="83838C"/>
                          <w:right w:val="single" w:sz="9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A0206</w:t>
                        </w:r>
                        <w:r>
                          <w:rPr>
                            <w:rFonts w:ascii="Arial"/>
                            <w:color w:val="72757C"/>
                            <w:spacing w:val="-1"/>
                            <w:w w:val="89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2"/>
                            <w:sz w:val="23"/>
                          </w:rPr>
                          <w:t>80203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7C8087"/>
                          <w:left w:val="single" w:sz="9" w:space="0" w:color="7C8087"/>
                          <w:bottom w:val="single" w:sz="6" w:space="0" w:color="83838C"/>
                          <w:right w:val="single" w:sz="12" w:space="0" w:color="777C8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9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指办公用空调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223"/>
                            <w:w w:val="178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不含多联式空调机组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38C"/>
                          <w:left w:val="single" w:sz="12" w:space="0" w:color="777C83"/>
                          <w:bottom w:val="single" w:sz="6" w:space="0" w:color="838790"/>
                          <w:right w:val="single" w:sz="12" w:space="0" w:color="7C838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2"/>
                            <w:sz w:val="23"/>
                          </w:rPr>
                          <w:t>20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38C"/>
                          <w:left w:val="single" w:sz="12" w:space="0" w:color="7C8387"/>
                          <w:bottom w:val="single" w:sz="6" w:space="0" w:color="838790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4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视频会议系统设备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38C"/>
                          <w:left w:val="single" w:sz="6" w:space="0" w:color="808087"/>
                          <w:bottom w:val="single" w:sz="6" w:space="0" w:color="838790"/>
                          <w:right w:val="single" w:sz="9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7"/>
                            <w:sz w:val="23"/>
                          </w:rPr>
                          <w:t>A020808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38C"/>
                          <w:left w:val="single" w:sz="9" w:space="0" w:color="7C8087"/>
                          <w:bottom w:val="single" w:sz="6" w:space="0" w:color="838790"/>
                          <w:right w:val="single" w:sz="12" w:space="0" w:color="777C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790"/>
                          <w:left w:val="single" w:sz="12" w:space="0" w:color="777C83"/>
                          <w:bottom w:val="single" w:sz="6" w:space="0" w:color="80838C"/>
                          <w:right w:val="single" w:sz="6" w:space="0" w:color="7C8387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5"/>
                            <w:sz w:val="23"/>
                          </w:rPr>
                          <w:t>21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387"/>
                          <w:bottom w:val="single" w:sz="6" w:space="0" w:color="80838C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传真机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6" w:space="0" w:color="808087"/>
                          <w:bottom w:val="single" w:sz="6" w:space="0" w:color="80838C"/>
                          <w:right w:val="single" w:sz="9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A0208</w:t>
                        </w:r>
                        <w:r>
                          <w:rPr>
                            <w:rFonts w:ascii="Arial"/>
                            <w:color w:val="72757C"/>
                            <w:spacing w:val="6"/>
                            <w:w w:val="89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6"/>
                            <w:sz w:val="23"/>
                          </w:rPr>
                          <w:t>0</w:t>
                        </w:r>
                        <w:r>
                          <w:rPr>
                            <w:rFonts w:ascii="Arial"/>
                            <w:color w:val="72757C"/>
                            <w:spacing w:val="-1"/>
                            <w:w w:val="96"/>
                            <w:sz w:val="23"/>
                          </w:rPr>
                          <w:t>0</w:t>
                        </w:r>
                        <w:r>
                          <w:rPr>
                            <w:rFonts w:ascii="Arial"/>
                            <w:color w:val="72757C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9" w:space="0" w:color="7C8087"/>
                          <w:bottom w:val="single" w:sz="6" w:space="0" w:color="80838C"/>
                          <w:right w:val="single" w:sz="9" w:space="0" w:color="7477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808087"/>
                          <w:right w:val="single" w:sz="6" w:space="0" w:color="7C838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22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6" w:space="0" w:color="7C8387"/>
                          <w:bottom w:val="single" w:sz="6" w:space="0" w:color="808087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6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94"/>
                            <w:sz w:val="23"/>
                            <w:szCs w:val="23"/>
                          </w:rPr>
                          <w:t>普通电视设备〈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5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89"/>
                            <w:sz w:val="23"/>
                            <w:szCs w:val="23"/>
                          </w:rPr>
                          <w:t>电视机〉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6" w:space="0" w:color="808087"/>
                          <w:bottom w:val="single" w:sz="6" w:space="0" w:color="808087"/>
                          <w:right w:val="single" w:sz="9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A0209</w:t>
                        </w:r>
                        <w:r>
                          <w:rPr>
                            <w:rFonts w:ascii="Arial"/>
                            <w:color w:val="72757C"/>
                            <w:spacing w:val="6"/>
                            <w:w w:val="89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8"/>
                            <w:sz w:val="23"/>
                          </w:rPr>
                          <w:t>001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38C"/>
                          <w:left w:val="single" w:sz="9" w:space="0" w:color="7C8087"/>
                          <w:bottom w:val="single" w:sz="6" w:space="0" w:color="808087"/>
                          <w:right w:val="single" w:sz="9" w:space="0" w:color="7477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087"/>
                          <w:left w:val="single" w:sz="12" w:space="0" w:color="777C83"/>
                          <w:bottom w:val="single" w:sz="6" w:space="0" w:color="878790"/>
                          <w:right w:val="single" w:sz="6" w:space="0" w:color="7C838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0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8"/>
                            <w:sz w:val="23"/>
                          </w:rPr>
                          <w:t>23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087"/>
                          <w:left w:val="single" w:sz="6" w:space="0" w:color="7C8387"/>
                          <w:bottom w:val="single" w:sz="6" w:space="0" w:color="838790"/>
                          <w:right w:val="single" w:sz="6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6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通用摄像机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087"/>
                          <w:left w:val="single" w:sz="6" w:space="0" w:color="808087"/>
                          <w:bottom w:val="single" w:sz="6" w:space="0" w:color="838790"/>
                          <w:right w:val="single" w:sz="1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4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A02091</w:t>
                        </w:r>
                        <w:r>
                          <w:rPr>
                            <w:rFonts w:ascii="Arial"/>
                            <w:color w:val="72757C"/>
                            <w:spacing w:val="-43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72757C"/>
                            <w:spacing w:val="-79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6"/>
                            <w:sz w:val="23"/>
                          </w:rPr>
                          <w:t>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087"/>
                          <w:left w:val="single" w:sz="19" w:space="0" w:color="808087"/>
                          <w:bottom w:val="single" w:sz="6" w:space="0" w:color="838790"/>
                          <w:right w:val="single" w:sz="9" w:space="0" w:color="74778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指普通摄像机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177"/>
                            <w:w w:val="158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包括摄像机附件设备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1649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78790"/>
                          <w:left w:val="single" w:sz="12" w:space="0" w:color="777C83"/>
                          <w:bottom w:val="single" w:sz="6" w:space="0" w:color="838790"/>
                          <w:right w:val="single" w:sz="6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5"/>
                            <w:sz w:val="23"/>
                          </w:rPr>
                          <w:t>24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087"/>
                          <w:bottom w:val="single" w:sz="6" w:space="0" w:color="838790"/>
                          <w:right w:val="single" w:sz="6" w:space="0" w:color="83838C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视频监控设各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6" w:space="0" w:color="83838C"/>
                          <w:bottom w:val="single" w:sz="6" w:space="0" w:color="838790"/>
                          <w:right w:val="single" w:sz="9" w:space="0" w:color="808087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A02091</w:t>
                        </w:r>
                        <w:r>
                          <w:rPr>
                            <w:rFonts w:ascii="Arial"/>
                            <w:color w:val="72757C"/>
                            <w:spacing w:val="-43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72757C"/>
                            <w:spacing w:val="-63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93"/>
                            <w:sz w:val="23"/>
                          </w:rPr>
                          <w:t>07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9" w:space="0" w:color="808087"/>
                          <w:bottom w:val="single" w:sz="6" w:space="0" w:color="838790"/>
                          <w:right w:val="single" w:sz="9" w:space="0" w:color="747780"/>
                        </w:tcBorders>
                      </w:tcPr>
                      <w:p>
                        <w:pPr>
                          <w:pStyle w:val="TableParagraph"/>
                          <w:spacing w:line="319" w:lineRule="auto" w:before="33"/>
                          <w:ind w:left="61" w:right="34"/>
                          <w:jc w:val="both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包括监控摄像机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5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0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3"/>
                            <w:sz w:val="23"/>
                            <w:szCs w:val="23"/>
                          </w:rPr>
                          <w:t>报警传感器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76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0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数字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硬盘录像机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7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视频分割器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0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监控电视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墙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43"/>
                            <w:sz w:val="23"/>
                            <w:szCs w:val="23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96"/>
                            <w:sz w:val="23"/>
                            <w:szCs w:val="23"/>
                          </w:rPr>
                          <w:t>拼接显示器）、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3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监视器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8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3"/>
                            <w:sz w:val="23"/>
                            <w:szCs w:val="23"/>
                          </w:rPr>
                          <w:t>门禁系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99"/>
                            <w:sz w:val="23"/>
                            <w:szCs w:val="23"/>
                          </w:rPr>
                          <w:t>统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27"/>
                            <w:w w:val="99"/>
                            <w:sz w:val="23"/>
                            <w:szCs w:val="23"/>
                          </w:rPr>
                          <w:t>等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850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790"/>
                          <w:left w:val="single" w:sz="12" w:space="0" w:color="777C83"/>
                          <w:bottom w:val="single" w:sz="6" w:space="0" w:color="838790"/>
                          <w:right w:val="single" w:sz="6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8"/>
                            <w:sz w:val="23"/>
                          </w:rPr>
                          <w:t>25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087"/>
                          <w:bottom w:val="single" w:sz="6" w:space="0" w:color="838790"/>
                          <w:right w:val="single" w:sz="6" w:space="0" w:color="83838C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家具用具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6" w:space="0" w:color="83838C"/>
                          <w:bottom w:val="single" w:sz="6" w:space="0" w:color="838790"/>
                          <w:right w:val="single" w:sz="6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5"/>
                            <w:sz w:val="23"/>
                          </w:rPr>
                          <w:t>A06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6" w:space="0" w:color="7C7C83"/>
                          <w:bottom w:val="single" w:sz="6" w:space="0" w:color="838790"/>
                          <w:right w:val="single" w:sz="12" w:space="0" w:color="747780"/>
                        </w:tcBorders>
                      </w:tcPr>
                      <w:p>
                        <w:pPr>
                          <w:pStyle w:val="TableParagraph"/>
                          <w:spacing w:line="321" w:lineRule="auto" w:before="33"/>
                          <w:ind w:left="79" w:right="284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3"/>
                            <w:sz w:val="23"/>
                            <w:szCs w:val="23"/>
                          </w:rPr>
                          <w:t>包括办公家具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53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学生桌椅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床柜等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5878E"/>
                            <w:w w:val="102"/>
                            <w:sz w:val="23"/>
                            <w:szCs w:val="23"/>
                          </w:rPr>
                          <w:t>不包括厨卫用</w:t>
                        </w:r>
                        <w:r>
                          <w:rPr>
                            <w:rFonts w:ascii="宋体" w:hAnsi="宋体" w:cs="宋体" w:eastAsia="宋体"/>
                            <w:color w:val="85878E"/>
                            <w:spacing w:val="28"/>
                            <w:w w:val="102"/>
                            <w:sz w:val="23"/>
                            <w:szCs w:val="23"/>
                          </w:rPr>
                          <w:t>具</w:t>
                        </w:r>
                        <w:r>
                          <w:rPr>
                            <w:rFonts w:ascii="宋体" w:hAnsi="宋体" w:cs="宋体" w:eastAsia="宋体"/>
                            <w:color w:val="85878E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790"/>
                          <w:left w:val="single" w:sz="12" w:space="0" w:color="777C83"/>
                          <w:bottom w:val="single" w:sz="6" w:space="0" w:color="7C8087"/>
                          <w:right w:val="single" w:sz="6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22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1"/>
                            <w:sz w:val="23"/>
                          </w:rPr>
                          <w:t>26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790"/>
                          <w:left w:val="single" w:sz="6" w:space="0" w:color="7C8087"/>
                          <w:bottom w:val="single" w:sz="6" w:space="0" w:color="808087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7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普通服装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99"/>
                            <w:sz w:val="23"/>
                            <w:szCs w:val="23"/>
                          </w:rPr>
                          <w:t>制服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3" w:space="0" w:color="7C7C83"/>
                          <w:bottom w:val="single" w:sz="6" w:space="0" w:color="808087"/>
                          <w:right w:val="single" w:sz="6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A07030</w:t>
                        </w:r>
                        <w:r>
                          <w:rPr>
                            <w:rFonts w:ascii="Arial"/>
                            <w:color w:val="72757C"/>
                            <w:spacing w:val="6"/>
                            <w:w w:val="89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72757C"/>
                            <w:w w:val="104"/>
                            <w:sz w:val="23"/>
                          </w:rPr>
                          <w:t>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6" w:space="0" w:color="7C7C83"/>
                          <w:bottom w:val="single" w:sz="6" w:space="0" w:color="808087"/>
                          <w:right w:val="single" w:sz="12" w:space="0" w:color="74778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8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包括公务制式服装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6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0"/>
                            <w:w w:val="105"/>
                            <w:sz w:val="23"/>
                            <w:szCs w:val="23"/>
                          </w:rPr>
                          <w:t>鞋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7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帽等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27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7C8087"/>
                          <w:left w:val="single" w:sz="12" w:space="0" w:color="777C83"/>
                          <w:bottom w:val="single" w:sz="6" w:space="0" w:color="80838C"/>
                          <w:right w:val="single" w:sz="6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27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087"/>
                          <w:left w:val="single" w:sz="6" w:space="0" w:color="7C8087"/>
                          <w:bottom w:val="single" w:sz="6" w:space="0" w:color="80838C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9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床上装具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087"/>
                          <w:left w:val="single" w:sz="3" w:space="0" w:color="7C7C83"/>
                          <w:bottom w:val="single" w:sz="6" w:space="0" w:color="80838C"/>
                          <w:right w:val="single" w:sz="6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7"/>
                            <w:sz w:val="23"/>
                          </w:rPr>
                          <w:t>A070302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087"/>
                          <w:left w:val="single" w:sz="6" w:space="0" w:color="7C7C83"/>
                          <w:bottom w:val="single" w:sz="6" w:space="0" w:color="808087"/>
                          <w:right w:val="single" w:sz="12" w:space="0" w:color="7477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80838C"/>
                          <w:right w:val="single" w:sz="16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1"/>
                            <w:sz w:val="23"/>
                          </w:rPr>
                          <w:t>28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16" w:space="0" w:color="7C8087"/>
                          <w:bottom w:val="single" w:sz="6" w:space="0" w:color="80838C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图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0"/>
                            <w:w w:val="101"/>
                            <w:sz w:val="23"/>
                            <w:szCs w:val="23"/>
                          </w:rPr>
                          <w:t>书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24"/>
                            <w:w w:val="10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教材及教辅材料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3" w:space="0" w:color="7C7C83"/>
                          <w:bottom w:val="single" w:sz="6" w:space="0" w:color="80838C"/>
                          <w:right w:val="single" w:sz="6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A0501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087"/>
                          <w:left w:val="single" w:sz="6" w:space="0" w:color="7C7C83"/>
                          <w:bottom w:val="single" w:sz="6" w:space="0" w:color="80838C"/>
                          <w:right w:val="single" w:sz="12" w:space="0" w:color="747780"/>
                        </w:tcBorders>
                      </w:tcPr>
                      <w:p>
                        <w:pPr>
                          <w:pStyle w:val="TableParagraph"/>
                          <w:spacing w:line="309" w:lineRule="auto" w:before="15"/>
                          <w:ind w:left="93" w:right="27" w:hanging="8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3"/>
                            <w:sz w:val="23"/>
                            <w:szCs w:val="23"/>
                          </w:rPr>
                          <w:t>不包括科研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76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馆藏图书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0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年鉴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期刊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9"/>
                            <w:w w:val="98"/>
                            <w:sz w:val="23"/>
                            <w:szCs w:val="23"/>
                          </w:rPr>
                          <w:t>等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80838C"/>
                          <w:right w:val="single" w:sz="3" w:space="0" w:color="70747C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4"/>
                            <w:sz w:val="23"/>
                          </w:rPr>
                          <w:t>29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3" w:space="0" w:color="70747C"/>
                          <w:bottom w:val="single" w:sz="6" w:space="0" w:color="80838C"/>
                          <w:right w:val="single" w:sz="3" w:space="0" w:color="80838C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0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纸质文具及办公用品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3" w:space="0" w:color="80838C"/>
                          <w:bottom w:val="single" w:sz="6" w:space="0" w:color="838390"/>
                          <w:right w:val="single" w:sz="17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9"/>
                            <w:sz w:val="23"/>
                          </w:rPr>
                          <w:t>A0901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38C"/>
                          <w:left w:val="single" w:sz="17" w:space="0" w:color="7C7C83"/>
                          <w:bottom w:val="single" w:sz="6" w:space="0" w:color="838390"/>
                          <w:right w:val="single" w:sz="12" w:space="0" w:color="74778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7C7C83"/>
                          <w:right w:val="single" w:sz="3" w:space="0" w:color="70747C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30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3" w:space="0" w:color="70747C"/>
                          <w:bottom w:val="single" w:sz="6" w:space="0" w:color="7C7C83"/>
                          <w:right w:val="single" w:sz="3" w:space="0" w:color="80838C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4"/>
                            <w:sz w:val="23"/>
                            <w:szCs w:val="23"/>
                          </w:rPr>
                          <w:t>砸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18"/>
                            <w:w w:val="104"/>
                            <w:sz w:val="23"/>
                            <w:szCs w:val="23"/>
                          </w:rPr>
                          <w:t>鼓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52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粉盒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390"/>
                          <w:left w:val="single" w:sz="3" w:space="0" w:color="80838C"/>
                          <w:bottom w:val="single" w:sz="6" w:space="0" w:color="7C7C83"/>
                          <w:right w:val="single" w:sz="6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7"/>
                            <w:sz w:val="23"/>
                          </w:rPr>
                          <w:t>A0902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390"/>
                          <w:left w:val="single" w:sz="6" w:space="0" w:color="7C7C83"/>
                          <w:bottom w:val="single" w:sz="6" w:space="0" w:color="7C8087"/>
                          <w:right w:val="single" w:sz="3" w:space="0" w:color="7C808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7C7C83"/>
                          <w:left w:val="single" w:sz="12" w:space="0" w:color="777C83"/>
                          <w:bottom w:val="single" w:sz="6" w:space="0" w:color="80838C"/>
                          <w:right w:val="single" w:sz="3" w:space="0" w:color="70747C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2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B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7C7C83"/>
                          <w:left w:val="single" w:sz="3" w:space="0" w:color="70747C"/>
                          <w:bottom w:val="single" w:sz="6" w:space="0" w:color="80838C"/>
                          <w:right w:val="single" w:sz="3" w:space="0" w:color="80838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8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pacing w:val="-32"/>
                            <w:w w:val="117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22"/>
                            <w:w w:val="116"/>
                            <w:sz w:val="23"/>
                            <w:szCs w:val="23"/>
                          </w:rPr>
                          <w:t>程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07"/>
                            <w:sz w:val="23"/>
                            <w:szCs w:val="23"/>
                          </w:rPr>
                          <w:t>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7C7C83"/>
                          <w:left w:val="single" w:sz="3" w:space="0" w:color="80838C"/>
                          <w:bottom w:val="single" w:sz="6" w:space="0" w:color="80838C"/>
                          <w:right w:val="single" w:sz="3" w:space="0" w:color="80838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7C8087"/>
                          <w:left w:val="single" w:sz="3" w:space="0" w:color="80838C"/>
                          <w:bottom w:val="single" w:sz="6" w:space="0" w:color="80838C"/>
                          <w:right w:val="single" w:sz="3" w:space="0" w:color="7C808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8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0838C"/>
                          <w:left w:val="single" w:sz="12" w:space="0" w:color="777C83"/>
                          <w:bottom w:val="single" w:sz="6" w:space="0" w:color="83839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3" w:space="0" w:color="000000"/>
                          <w:bottom w:val="single" w:sz="6" w:space="0" w:color="80838C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321" w:lineRule="auto" w:before="15"/>
                          <w:ind w:left="100" w:right="4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公开招标数额下的办公 用装修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9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74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修缮工程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3" w:space="0" w:color="000000"/>
                          <w:bottom w:val="single" w:sz="6" w:space="0" w:color="80838C"/>
                          <w:right w:val="single" w:sz="3" w:space="0" w:color="80838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spacing w:val="-27"/>
                            <w:w w:val="101"/>
                            <w:sz w:val="23"/>
                          </w:rPr>
                          <w:t>B</w:t>
                        </w:r>
                        <w:r>
                          <w:rPr>
                            <w:rFonts w:ascii="Arial"/>
                            <w:color w:val="72757C"/>
                            <w:w w:val="97"/>
                            <w:sz w:val="23"/>
                          </w:rPr>
                          <w:t>0801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38C"/>
                          <w:left w:val="single" w:sz="3" w:space="0" w:color="80838C"/>
                          <w:bottom w:val="single" w:sz="6" w:space="0" w:color="808087"/>
                          <w:right w:val="single" w:sz="3" w:space="0" w:color="7C8087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仅指行政办公用房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spacing w:val="-5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57C"/>
                            <w:w w:val="127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390"/>
                          <w:left w:val="single" w:sz="22" w:space="0" w:color="000000"/>
                          <w:bottom w:val="single" w:sz="6" w:space="0" w:color="83838C"/>
                          <w:right w:val="single" w:sz="3" w:space="0" w:color="777C83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8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/>
                            <w:color w:val="72757C"/>
                            <w:w w:val="84"/>
                            <w:sz w:val="35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35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0838C"/>
                          <w:left w:val="single" w:sz="3" w:space="0" w:color="777C83"/>
                          <w:bottom w:val="single" w:sz="6" w:space="0" w:color="83838C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0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2"/>
                            <w:sz w:val="23"/>
                            <w:szCs w:val="23"/>
                          </w:rPr>
                          <w:t>服务类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0838C"/>
                          <w:left w:val="single" w:sz="3" w:space="0" w:color="7C7C83"/>
                          <w:bottom w:val="single" w:sz="6" w:space="0" w:color="838790"/>
                          <w:right w:val="single" w:sz="3" w:space="0" w:color="80838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08087"/>
                          <w:left w:val="single" w:sz="3" w:space="0" w:color="80838C"/>
                          <w:bottom w:val="single" w:sz="6" w:space="0" w:color="838790"/>
                          <w:right w:val="single" w:sz="3" w:space="0" w:color="7C808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83838C"/>
                          <w:left w:val="single" w:sz="17" w:space="0" w:color="777C83"/>
                          <w:bottom w:val="single" w:sz="6" w:space="0" w:color="777C83"/>
                          <w:right w:val="single" w:sz="3" w:space="0" w:color="777C83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31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83838C"/>
                          <w:left w:val="single" w:sz="3" w:space="0" w:color="777C83"/>
                          <w:bottom w:val="single" w:sz="6" w:space="0" w:color="7C7C83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0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w w:val="101"/>
                            <w:sz w:val="23"/>
                            <w:szCs w:val="23"/>
                          </w:rPr>
                          <w:t>计算机设备维修保养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838790"/>
                          <w:left w:val="single" w:sz="3" w:space="0" w:color="7C7C83"/>
                          <w:bottom w:val="single" w:sz="6" w:space="0" w:color="7C7C83"/>
                          <w:right w:val="single" w:sz="3" w:space="0" w:color="80838C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C0501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838790"/>
                          <w:left w:val="single" w:sz="3" w:space="0" w:color="80838C"/>
                          <w:bottom w:val="single" w:sz="6" w:space="0" w:color="7C8087"/>
                          <w:right w:val="single" w:sz="3" w:space="0" w:color="7C808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671" w:type="dxa"/>
                        <w:tcBorders>
                          <w:top w:val="single" w:sz="6" w:space="0" w:color="777C83"/>
                          <w:left w:val="single" w:sz="17" w:space="0" w:color="777C83"/>
                          <w:bottom w:val="single" w:sz="12" w:space="0" w:color="747480"/>
                          <w:right w:val="single" w:sz="3" w:space="0" w:color="777C83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98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90"/>
                            <w:sz w:val="23"/>
                          </w:rPr>
                          <w:t>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7C7C83"/>
                          <w:left w:val="single" w:sz="3" w:space="0" w:color="777C83"/>
                          <w:bottom w:val="single" w:sz="12" w:space="0" w:color="747480"/>
                          <w:right w:val="single" w:sz="3" w:space="0" w:color="7C7C83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2757C"/>
                            <w:sz w:val="23"/>
                            <w:szCs w:val="23"/>
                          </w:rPr>
                          <w:t>车辆维修保养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" w:space="0" w:color="7C7C83"/>
                          <w:left w:val="single" w:sz="3" w:space="0" w:color="7C7C83"/>
                          <w:bottom w:val="single" w:sz="12" w:space="0" w:color="747480"/>
                          <w:right w:val="single" w:sz="3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72757C"/>
                            <w:w w:val="86"/>
                            <w:sz w:val="23"/>
                          </w:rPr>
                          <w:t>C0503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91" w:type="dxa"/>
                        <w:tcBorders>
                          <w:top w:val="single" w:sz="6" w:space="0" w:color="7C8087"/>
                          <w:left w:val="single" w:sz="3" w:space="0" w:color="707077"/>
                          <w:bottom w:val="single" w:sz="12" w:space="0" w:color="747480"/>
                          <w:right w:val="single" w:sz="3" w:space="0" w:color="7C8087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72757C"/>
          <w:w w:val="142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spacing w:before="29"/>
        <w:ind w:left="0" w:right="1419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72757C"/>
          <w:w w:val="127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3"/>
          <w:szCs w:val="13"/>
        </w:rPr>
      </w:pPr>
    </w:p>
    <w:p>
      <w:pPr>
        <w:spacing w:before="29"/>
        <w:ind w:left="0" w:right="1502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72757C"/>
          <w:w w:val="138"/>
          <w:sz w:val="23"/>
          <w:szCs w:val="23"/>
        </w:rPr>
        <w:t>，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/>
        <w:jc w:val="right"/>
        <w:rPr>
          <w:rFonts w:ascii="宋体" w:hAnsi="宋体" w:cs="宋体" w:eastAsia="宋体"/>
          <w:sz w:val="23"/>
          <w:szCs w:val="23"/>
        </w:rPr>
        <w:sectPr>
          <w:headerReference w:type="default" r:id="rId16"/>
          <w:footerReference w:type="default" r:id="rId17"/>
          <w:footerReference w:type="even" r:id="rId18"/>
          <w:pgSz w:w="11930" w:h="16880"/>
          <w:pgMar w:header="0" w:footer="1455" w:top="80" w:bottom="1640" w:left="0" w:right="0"/>
          <w:pgNumType w:start="5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1.260027pt;width:595.450pt;height:.1pt;mso-position-horizontal-relative:page;mso-position-vertical-relative:page;z-index:1192" coordorigin="0,25" coordsize="11909,2">
            <v:shape style="position:absolute;left:0;top:25;width:11909;height:2" coordorigin="0,25" coordsize="11909,0" path="m0,25l11909,25e" filled="false" stroked="true" strokeweight="2.52pt" strokecolor="#acafb3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tbl>
      <w:tblPr>
        <w:tblW w:w="0" w:type="auto"/>
        <w:jc w:val="left"/>
        <w:tblInd w:w="15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489"/>
        <w:gridCol w:w="1570"/>
        <w:gridCol w:w="3978"/>
      </w:tblGrid>
      <w:tr>
        <w:trPr>
          <w:trHeight w:val="410" w:hRule="exact"/>
        </w:trPr>
        <w:tc>
          <w:tcPr>
            <w:tcW w:w="670" w:type="dxa"/>
            <w:tcBorders>
              <w:top w:val="single" w:sz="9" w:space="0" w:color="575B64"/>
              <w:left w:val="single" w:sz="9" w:space="0" w:color="5B6064"/>
              <w:bottom w:val="single" w:sz="6" w:space="0" w:color="676770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12"/>
              <w:ind w:left="77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4F5259"/>
                <w:spacing w:val="-10"/>
                <w:w w:val="110"/>
                <w:sz w:val="23"/>
                <w:szCs w:val="23"/>
              </w:rPr>
              <w:t>序号</w:t>
            </w:r>
            <w:r>
              <w:rPr>
                <w:rFonts w:ascii="宋体" w:hAnsi="宋体" w:cs="宋体" w:eastAsia="宋体"/>
                <w:spacing w:val="-10"/>
                <w:sz w:val="23"/>
                <w:szCs w:val="23"/>
              </w:rPr>
            </w:r>
          </w:p>
        </w:tc>
        <w:tc>
          <w:tcPr>
            <w:tcW w:w="2489" w:type="dxa"/>
            <w:tcBorders>
              <w:top w:val="single" w:sz="9" w:space="0" w:color="575B64"/>
              <w:left w:val="single" w:sz="6" w:space="0" w:color="646770"/>
              <w:bottom w:val="single" w:sz="6" w:space="0" w:color="676770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24"/>
              <w:ind w:left="7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-23"/>
                <w:w w:val="120"/>
                <w:sz w:val="22"/>
                <w:szCs w:val="22"/>
              </w:rPr>
              <w:t>品目名称</w:t>
            </w:r>
            <w:r>
              <w:rPr>
                <w:rFonts w:ascii="宋体" w:hAnsi="宋体" w:cs="宋体" w:eastAsia="宋体"/>
                <w:spacing w:val="-23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9" w:space="0" w:color="575B64"/>
              <w:left w:val="single" w:sz="6" w:space="0" w:color="676B70"/>
              <w:bottom w:val="single" w:sz="6" w:space="0" w:color="676770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24"/>
              <w:ind w:left="30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-22"/>
                <w:w w:val="120"/>
                <w:sz w:val="22"/>
                <w:szCs w:val="22"/>
              </w:rPr>
              <w:t>晶目编码</w:t>
            </w:r>
            <w:r>
              <w:rPr>
                <w:rFonts w:ascii="宋体" w:hAnsi="宋体" w:cs="宋体" w:eastAsia="宋体"/>
                <w:spacing w:val="-22"/>
                <w:sz w:val="22"/>
                <w:szCs w:val="22"/>
              </w:rPr>
            </w:r>
          </w:p>
        </w:tc>
        <w:tc>
          <w:tcPr>
            <w:tcW w:w="3978" w:type="dxa"/>
            <w:tcBorders>
              <w:top w:val="single" w:sz="9" w:space="0" w:color="575B64"/>
              <w:left w:val="single" w:sz="6" w:space="0" w:color="676770"/>
              <w:bottom w:val="single" w:sz="6" w:space="0" w:color="676770"/>
              <w:right w:val="single" w:sz="9" w:space="0" w:color="5B5B64"/>
            </w:tcBorders>
          </w:tcPr>
          <w:p>
            <w:pPr>
              <w:pStyle w:val="TableParagraph"/>
              <w:tabs>
                <w:tab w:pos="518" w:val="left" w:leader="none"/>
              </w:tabs>
              <w:spacing w:line="240" w:lineRule="auto"/>
              <w:ind w:left="36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4F5259"/>
                <w:w w:val="105"/>
                <w:sz w:val="24"/>
                <w:szCs w:val="24"/>
              </w:rPr>
              <w:t>说</w:t>
              <w:tab/>
            </w:r>
            <w:r>
              <w:rPr>
                <w:rFonts w:ascii="宋体" w:hAnsi="宋体" w:cs="宋体" w:eastAsia="宋体"/>
                <w:color w:val="4F5259"/>
                <w:w w:val="115"/>
                <w:sz w:val="24"/>
                <w:szCs w:val="24"/>
              </w:rPr>
              <w:t>明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670" w:type="dxa"/>
            <w:tcBorders>
              <w:top w:val="single" w:sz="6" w:space="0" w:color="676770"/>
              <w:left w:val="single" w:sz="9" w:space="0" w:color="5B6064"/>
              <w:bottom w:val="single" w:sz="6" w:space="0" w:color="676B74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90"/>
              <w:ind w:right="11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85"/>
                <w:sz w:val="23"/>
              </w:rPr>
              <w:t>3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76770"/>
              <w:left w:val="single" w:sz="6" w:space="0" w:color="646770"/>
              <w:bottom w:val="single" w:sz="6" w:space="0" w:color="676B74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42"/>
              <w:ind w:left="4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会议服务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76770"/>
              <w:left w:val="single" w:sz="6" w:space="0" w:color="676B70"/>
              <w:bottom w:val="single" w:sz="6" w:space="0" w:color="676B74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83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z w:val="23"/>
              </w:rPr>
              <w:t>C0601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76770"/>
              <w:left w:val="single" w:sz="6" w:space="0" w:color="676770"/>
              <w:bottom w:val="single" w:sz="6" w:space="0" w:color="676B74"/>
              <w:right w:val="single" w:sz="9" w:space="0" w:color="5B5B64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670" w:type="dxa"/>
            <w:tcBorders>
              <w:top w:val="single" w:sz="6" w:space="0" w:color="676B74"/>
              <w:left w:val="single" w:sz="9" w:space="0" w:color="5B6064"/>
              <w:bottom w:val="single" w:sz="6" w:space="0" w:color="707477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86"/>
              <w:ind w:right="15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3"/>
                <w:sz w:val="23"/>
              </w:rPr>
              <w:t>4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76B74"/>
              <w:left w:val="single" w:sz="6" w:space="0" w:color="646770"/>
              <w:bottom w:val="single" w:sz="6" w:space="0" w:color="707477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45"/>
              <w:ind w:left="4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w w:val="105"/>
                <w:sz w:val="22"/>
                <w:szCs w:val="22"/>
              </w:rPr>
              <w:t>展览服务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76B74"/>
              <w:left w:val="single" w:sz="6" w:space="0" w:color="676B70"/>
              <w:bottom w:val="single" w:sz="6" w:space="0" w:color="707477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86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5"/>
                <w:sz w:val="23"/>
              </w:rPr>
              <w:t>C0602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76B74"/>
              <w:left w:val="single" w:sz="6" w:space="0" w:color="676770"/>
              <w:bottom w:val="single" w:sz="6" w:space="0" w:color="707477"/>
              <w:right w:val="single" w:sz="9" w:space="0" w:color="5B5B64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670" w:type="dxa"/>
            <w:tcBorders>
              <w:top w:val="single" w:sz="6" w:space="0" w:color="707477"/>
              <w:left w:val="single" w:sz="9" w:space="0" w:color="5B5B64"/>
              <w:bottom w:val="single" w:sz="6" w:space="0" w:color="6B7077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83"/>
              <w:ind w:right="5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0"/>
                <w:sz w:val="23"/>
              </w:rPr>
              <w:t>5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707477"/>
              <w:left w:val="single" w:sz="6" w:space="0" w:color="646770"/>
              <w:bottom w:val="single" w:sz="6" w:space="0" w:color="6B7077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34"/>
              <w:ind w:left="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法律服务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707477"/>
              <w:left w:val="single" w:sz="6" w:space="0" w:color="676B70"/>
              <w:bottom w:val="single" w:sz="6" w:space="0" w:color="6B7077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83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z w:val="23"/>
              </w:rPr>
              <w:t>C0801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707477"/>
              <w:left w:val="single" w:sz="6" w:space="0" w:color="676770"/>
              <w:bottom w:val="single" w:sz="6" w:space="0" w:color="6B7077"/>
              <w:right w:val="single" w:sz="9" w:space="0" w:color="5B5B64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670" w:type="dxa"/>
            <w:tcBorders>
              <w:top w:val="single" w:sz="6" w:space="0" w:color="6B7077"/>
              <w:left w:val="single" w:sz="9" w:space="0" w:color="5B5B64"/>
              <w:bottom w:val="single" w:sz="6" w:space="0" w:color="646770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83"/>
              <w:ind w:right="4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1"/>
                <w:sz w:val="23"/>
              </w:rPr>
              <w:t>6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B7077"/>
              <w:left w:val="single" w:sz="6" w:space="0" w:color="646770"/>
              <w:bottom w:val="single" w:sz="6" w:space="0" w:color="646770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42"/>
              <w:ind w:left="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会计服务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B7077"/>
              <w:left w:val="single" w:sz="6" w:space="0" w:color="676B70"/>
              <w:bottom w:val="single" w:sz="6" w:space="0" w:color="646770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83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5"/>
                <w:sz w:val="23"/>
              </w:rPr>
              <w:t>C0802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B7077"/>
              <w:left w:val="single" w:sz="6" w:space="0" w:color="676770"/>
              <w:bottom w:val="single" w:sz="6" w:space="0" w:color="646770"/>
              <w:right w:val="single" w:sz="9" w:space="0" w:color="5B5B64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670" w:type="dxa"/>
            <w:tcBorders>
              <w:top w:val="single" w:sz="6" w:space="0" w:color="646770"/>
              <w:left w:val="single" w:sz="9" w:space="0" w:color="5B5B64"/>
              <w:bottom w:val="single" w:sz="6" w:space="0" w:color="676B74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79"/>
              <w:ind w:right="1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3"/>
                <w:sz w:val="23"/>
              </w:rPr>
              <w:t>7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46770"/>
              <w:left w:val="single" w:sz="6" w:space="0" w:color="646770"/>
              <w:bottom w:val="single" w:sz="6" w:space="0" w:color="676B74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38"/>
              <w:ind w:left="6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审计服务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46770"/>
              <w:left w:val="single" w:sz="6" w:space="0" w:color="676B70"/>
              <w:bottom w:val="single" w:sz="6" w:space="0" w:color="676B74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79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5"/>
                <w:sz w:val="23"/>
              </w:rPr>
              <w:t>C0803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46770"/>
              <w:left w:val="single" w:sz="6" w:space="0" w:color="676770"/>
              <w:bottom w:val="single" w:sz="6" w:space="0" w:color="676B74"/>
              <w:right w:val="single" w:sz="9" w:space="0" w:color="5B5B64"/>
            </w:tcBorders>
          </w:tcPr>
          <w:p>
            <w:pPr/>
          </w:p>
        </w:tc>
      </w:tr>
      <w:tr>
        <w:trPr>
          <w:trHeight w:val="448" w:hRule="exact"/>
        </w:trPr>
        <w:tc>
          <w:tcPr>
            <w:tcW w:w="670" w:type="dxa"/>
            <w:tcBorders>
              <w:top w:val="single" w:sz="6" w:space="0" w:color="676B74"/>
              <w:left w:val="single" w:sz="9" w:space="0" w:color="5B5B64"/>
              <w:bottom w:val="single" w:sz="6" w:space="0" w:color="646770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83"/>
              <w:ind w:right="4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1"/>
                <w:sz w:val="23"/>
              </w:rPr>
              <w:t>8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76B74"/>
              <w:left w:val="single" w:sz="6" w:space="0" w:color="60646B"/>
              <w:bottom w:val="single" w:sz="6" w:space="0" w:color="646770"/>
              <w:right w:val="single" w:sz="6" w:space="0" w:color="676B70"/>
            </w:tcBorders>
          </w:tcPr>
          <w:p>
            <w:pPr>
              <w:pStyle w:val="TableParagraph"/>
              <w:spacing w:line="240" w:lineRule="auto" w:before="34"/>
              <w:ind w:left="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资产及其他评估服务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76B74"/>
              <w:left w:val="single" w:sz="6" w:space="0" w:color="676B70"/>
              <w:bottom w:val="single" w:sz="6" w:space="0" w:color="646770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83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5"/>
                <w:sz w:val="23"/>
              </w:rPr>
              <w:t>C0805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76B74"/>
              <w:left w:val="single" w:sz="6" w:space="0" w:color="676770"/>
              <w:bottom w:val="single" w:sz="6" w:space="0" w:color="646770"/>
              <w:right w:val="single" w:sz="9" w:space="0" w:color="5B5B64"/>
            </w:tcBorders>
          </w:tcPr>
          <w:p>
            <w:pPr/>
          </w:p>
        </w:tc>
      </w:tr>
      <w:tr>
        <w:trPr>
          <w:trHeight w:val="448" w:hRule="exact"/>
        </w:trPr>
        <w:tc>
          <w:tcPr>
            <w:tcW w:w="670" w:type="dxa"/>
            <w:tcBorders>
              <w:top w:val="single" w:sz="6" w:space="0" w:color="646770"/>
              <w:left w:val="single" w:sz="9" w:space="0" w:color="5B5B64"/>
              <w:bottom w:val="single" w:sz="6" w:space="0" w:color="6B6B7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82"/>
              <w:ind w:left="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606269"/>
                <w:w w:val="111"/>
                <w:sz w:val="23"/>
              </w:rPr>
              <w:t>9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46770"/>
              <w:left w:val="single" w:sz="6" w:space="0" w:color="60646B"/>
              <w:bottom w:val="single" w:sz="6" w:space="0" w:color="6B6B74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16"/>
              <w:ind w:left="5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269"/>
                <w:sz w:val="24"/>
                <w:szCs w:val="24"/>
              </w:rPr>
              <w:t>办公印刷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570" w:type="dxa"/>
            <w:tcBorders>
              <w:top w:val="single" w:sz="6" w:space="0" w:color="646770"/>
              <w:left w:val="single" w:sz="6" w:space="0" w:color="676B74"/>
              <w:bottom w:val="single" w:sz="6" w:space="0" w:color="6B6B7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81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pacing w:val="-3"/>
                <w:sz w:val="23"/>
              </w:rPr>
              <w:t>C081401</w:t>
            </w:r>
            <w:r>
              <w:rPr>
                <w:rFonts w:ascii="Arial"/>
                <w:spacing w:val="-3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46770"/>
              <w:left w:val="single" w:sz="6" w:space="0" w:color="60646B"/>
              <w:bottom w:val="single" w:sz="6" w:space="0" w:color="6B6B74"/>
              <w:right w:val="single" w:sz="9" w:space="0" w:color="5B5B64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670" w:type="dxa"/>
            <w:tcBorders>
              <w:top w:val="single" w:sz="6" w:space="0" w:color="6B6B74"/>
              <w:left w:val="single" w:sz="9" w:space="0" w:color="5B5B64"/>
              <w:bottom w:val="single" w:sz="6" w:space="0" w:color="6B6B7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79"/>
              <w:ind w:left="22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10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B6B74"/>
              <w:left w:val="single" w:sz="6" w:space="0" w:color="60646B"/>
              <w:bottom w:val="single" w:sz="6" w:space="0" w:color="6B6B74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38"/>
              <w:ind w:left="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物业管理服务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B6B74"/>
              <w:left w:val="single" w:sz="6" w:space="0" w:color="676B74"/>
              <w:bottom w:val="single" w:sz="6" w:space="0" w:color="6B6B7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79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pacing w:val="-4"/>
                <w:sz w:val="23"/>
              </w:rPr>
              <w:t>C1204</w:t>
            </w:r>
            <w:r>
              <w:rPr>
                <w:rFonts w:ascii="Arial"/>
                <w:spacing w:val="-4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B6B74"/>
              <w:left w:val="single" w:sz="6" w:space="0" w:color="60646B"/>
              <w:bottom w:val="single" w:sz="6" w:space="0" w:color="6B6B74"/>
              <w:right w:val="single" w:sz="9" w:space="0" w:color="5B5B64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670" w:type="dxa"/>
            <w:tcBorders>
              <w:top w:val="single" w:sz="6" w:space="0" w:color="6B6B74"/>
              <w:left w:val="single" w:sz="9" w:space="0" w:color="5B5B64"/>
              <w:bottom w:val="single" w:sz="6" w:space="0" w:color="646770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77"/>
              <w:ind w:left="2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4F5259"/>
                <w:w w:val="110"/>
                <w:sz w:val="23"/>
              </w:rPr>
              <w:t>11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B6B74"/>
              <w:left w:val="single" w:sz="6" w:space="0" w:color="60646B"/>
              <w:bottom w:val="single" w:sz="6" w:space="0" w:color="646770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34"/>
              <w:ind w:left="6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安全服务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B6B74"/>
              <w:left w:val="single" w:sz="6" w:space="0" w:color="676B74"/>
              <w:bottom w:val="single" w:sz="6" w:space="0" w:color="646770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76"/>
              <w:ind w:left="6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5"/>
                <w:sz w:val="23"/>
              </w:rPr>
              <w:t>C0810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B6B74"/>
              <w:left w:val="single" w:sz="6" w:space="0" w:color="60646B"/>
              <w:bottom w:val="single" w:sz="6" w:space="0" w:color="60646B"/>
              <w:right w:val="single" w:sz="9" w:space="0" w:color="5B5B64"/>
            </w:tcBorders>
          </w:tcPr>
          <w:p>
            <w:pPr>
              <w:pStyle w:val="TableParagraph"/>
              <w:spacing w:line="240" w:lineRule="auto" w:before="49"/>
              <w:ind w:left="6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3"/>
                <w:w w:val="110"/>
                <w:sz w:val="22"/>
                <w:szCs w:val="22"/>
              </w:rPr>
              <w:t>指保安服务。</w:t>
            </w:r>
            <w:r>
              <w:rPr>
                <w:rFonts w:ascii="宋体" w:hAnsi="宋体" w:cs="宋体" w:eastAsia="宋体"/>
                <w:spacing w:val="3"/>
                <w:sz w:val="22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670" w:type="dxa"/>
            <w:tcBorders>
              <w:top w:val="single" w:sz="6" w:space="0" w:color="646770"/>
              <w:left w:val="single" w:sz="9" w:space="0" w:color="5B5B64"/>
              <w:bottom w:val="single" w:sz="9" w:space="0" w:color="5B606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76"/>
              <w:ind w:left="23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pacing w:val="-21"/>
                <w:w w:val="105"/>
                <w:sz w:val="23"/>
              </w:rPr>
              <w:t>12</w:t>
            </w:r>
            <w:r>
              <w:rPr>
                <w:rFonts w:ascii="Arial"/>
                <w:spacing w:val="-21"/>
                <w:sz w:val="23"/>
              </w:rPr>
            </w:r>
          </w:p>
        </w:tc>
        <w:tc>
          <w:tcPr>
            <w:tcW w:w="2489" w:type="dxa"/>
            <w:tcBorders>
              <w:top w:val="single" w:sz="6" w:space="0" w:color="646770"/>
              <w:left w:val="single" w:sz="6" w:space="0" w:color="60646B"/>
              <w:bottom w:val="single" w:sz="9" w:space="0" w:color="5B6064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34"/>
              <w:ind w:left="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机动车辆保险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6" w:space="0" w:color="646770"/>
              <w:left w:val="single" w:sz="6" w:space="0" w:color="676B74"/>
              <w:bottom w:val="single" w:sz="9" w:space="0" w:color="5B6064"/>
              <w:right w:val="single" w:sz="6" w:space="0" w:color="60646B"/>
            </w:tcBorders>
          </w:tcPr>
          <w:p>
            <w:pPr>
              <w:pStyle w:val="TableParagraph"/>
              <w:spacing w:line="240" w:lineRule="auto" w:before="83"/>
              <w:ind w:left="7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z w:val="23"/>
              </w:rPr>
              <w:t>Cl5040201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78" w:type="dxa"/>
            <w:tcBorders>
              <w:top w:val="single" w:sz="6" w:space="0" w:color="60646B"/>
              <w:left w:val="single" w:sz="6" w:space="0" w:color="60646B"/>
              <w:bottom w:val="single" w:sz="9" w:space="0" w:color="5B6064"/>
              <w:right w:val="single" w:sz="9" w:space="0" w:color="606067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pStyle w:val="Heading1"/>
        <w:spacing w:line="410" w:lineRule="auto"/>
        <w:ind w:right="1636" w:firstLine="756"/>
        <w:jc w:val="left"/>
      </w:pPr>
      <w:r>
        <w:rPr>
          <w:color w:val="606269"/>
          <w:w w:val="80"/>
        </w:rPr>
        <w:t>（</w:t>
      </w:r>
      <w:r>
        <w:rPr>
          <w:color w:val="606269"/>
          <w:spacing w:val="-70"/>
          <w:w w:val="80"/>
        </w:rPr>
        <w:t> </w:t>
      </w:r>
      <w:r>
        <w:rPr>
          <w:color w:val="606269"/>
        </w:rPr>
        <w:t>二</w:t>
      </w:r>
      <w:r>
        <w:rPr>
          <w:color w:val="606269"/>
          <w:spacing w:val="-105"/>
        </w:rPr>
        <w:t> </w:t>
      </w:r>
      <w:r>
        <w:rPr>
          <w:color w:val="606269"/>
          <w:w w:val="80"/>
        </w:rPr>
        <w:t>）</w:t>
      </w:r>
      <w:r>
        <w:rPr>
          <w:color w:val="606269"/>
          <w:spacing w:val="-41"/>
          <w:w w:val="80"/>
        </w:rPr>
        <w:t> </w:t>
      </w:r>
      <w:r>
        <w:rPr>
          <w:color w:val="606269"/>
          <w:spacing w:val="3"/>
        </w:rPr>
        <w:t>部门集中采购项目（</w:t>
      </w:r>
      <w:r>
        <w:rPr>
          <w:color w:val="606269"/>
          <w:spacing w:val="-131"/>
        </w:rPr>
        <w:t> </w:t>
      </w:r>
      <w:r>
        <w:rPr>
          <w:color w:val="606269"/>
          <w:spacing w:val="3"/>
        </w:rPr>
        <w:t>可委托集中采购机构</w:t>
      </w:r>
      <w:r>
        <w:rPr>
          <w:color w:val="606269"/>
          <w:spacing w:val="-85"/>
        </w:rPr>
        <w:t> </w:t>
      </w:r>
      <w:r>
        <w:rPr>
          <w:color w:val="606269"/>
          <w:spacing w:val="-30"/>
        </w:rPr>
        <w:t>，也可</w:t>
      </w:r>
      <w:r>
        <w:rPr>
          <w:color w:val="606269"/>
          <w:spacing w:val="-123"/>
        </w:rPr>
        <w:t> </w:t>
      </w:r>
      <w:r>
        <w:rPr>
          <w:color w:val="606269"/>
        </w:rPr>
        <w:t>委托</w:t>
      </w:r>
      <w:r>
        <w:rPr>
          <w:color w:val="606269"/>
        </w:rPr>
        <w:t> 集中采购机构以外的采购代理机构代理采购）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5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516"/>
        <w:gridCol w:w="1555"/>
        <w:gridCol w:w="2542"/>
        <w:gridCol w:w="1152"/>
        <w:gridCol w:w="292"/>
      </w:tblGrid>
      <w:tr>
        <w:trPr>
          <w:trHeight w:val="412" w:hRule="exact"/>
        </w:trPr>
        <w:tc>
          <w:tcPr>
            <w:tcW w:w="673" w:type="dxa"/>
            <w:tcBorders>
              <w:top w:val="single" w:sz="9" w:space="0" w:color="606067"/>
              <w:left w:val="single" w:sz="9" w:space="0" w:color="606067"/>
              <w:bottom w:val="single" w:sz="6" w:space="0" w:color="6B7077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14"/>
              <w:ind w:left="82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4F5259"/>
                <w:spacing w:val="-7"/>
                <w:w w:val="105"/>
                <w:sz w:val="23"/>
                <w:szCs w:val="23"/>
              </w:rPr>
              <w:t>序号</w:t>
            </w:r>
            <w:r>
              <w:rPr>
                <w:rFonts w:ascii="宋体" w:hAnsi="宋体" w:cs="宋体" w:eastAsia="宋体"/>
                <w:spacing w:val="-7"/>
                <w:sz w:val="23"/>
                <w:szCs w:val="23"/>
              </w:rPr>
            </w:r>
          </w:p>
        </w:tc>
        <w:tc>
          <w:tcPr>
            <w:tcW w:w="2516" w:type="dxa"/>
            <w:tcBorders>
              <w:top w:val="single" w:sz="9" w:space="0" w:color="606067"/>
              <w:left w:val="single" w:sz="6" w:space="0" w:color="676770"/>
              <w:bottom w:val="single" w:sz="6" w:space="0" w:color="6B7077"/>
              <w:right w:val="single" w:sz="9" w:space="0" w:color="64646B"/>
            </w:tcBorders>
          </w:tcPr>
          <w:p>
            <w:pPr>
              <w:pStyle w:val="TableParagraph"/>
              <w:spacing w:line="240" w:lineRule="auto" w:before="25"/>
              <w:ind w:left="77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-24"/>
                <w:w w:val="120"/>
                <w:sz w:val="22"/>
                <w:szCs w:val="22"/>
              </w:rPr>
              <w:t>品目名称</w:t>
            </w:r>
            <w:r>
              <w:rPr>
                <w:rFonts w:ascii="宋体" w:hAnsi="宋体" w:cs="宋体" w:eastAsia="宋体"/>
                <w:spacing w:val="-24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9" w:space="0" w:color="606067"/>
              <w:left w:val="single" w:sz="9" w:space="0" w:color="64646B"/>
              <w:bottom w:val="single" w:sz="6" w:space="0" w:color="6B7077"/>
              <w:right w:val="single" w:sz="9" w:space="0" w:color="60646B"/>
            </w:tcBorders>
          </w:tcPr>
          <w:p>
            <w:pPr>
              <w:pStyle w:val="TableParagraph"/>
              <w:spacing w:line="240" w:lineRule="auto" w:before="33"/>
              <w:ind w:left="2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-29"/>
                <w:w w:val="125"/>
                <w:sz w:val="22"/>
                <w:szCs w:val="22"/>
              </w:rPr>
              <w:t>品目编码</w:t>
            </w:r>
            <w:r>
              <w:rPr>
                <w:rFonts w:ascii="宋体" w:hAnsi="宋体" w:cs="宋体" w:eastAsia="宋体"/>
                <w:spacing w:val="-29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9" w:space="0" w:color="606067"/>
              <w:left w:val="single" w:sz="9" w:space="0" w:color="60646B"/>
              <w:bottom w:val="single" w:sz="3" w:space="0" w:color="6B7077"/>
              <w:right w:val="nil" w:sz="6" w:space="0" w:color="auto"/>
            </w:tcBorders>
          </w:tcPr>
          <w:p>
            <w:pPr>
              <w:pStyle w:val="TableParagraph"/>
              <w:tabs>
                <w:tab w:pos="2091" w:val="left" w:leader="none"/>
              </w:tabs>
              <w:spacing w:line="240" w:lineRule="auto" w:before="16"/>
              <w:ind w:left="160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4F5259"/>
                <w:w w:val="110"/>
                <w:sz w:val="24"/>
                <w:szCs w:val="24"/>
              </w:rPr>
              <w:t>说</w:t>
              <w:tab/>
            </w:r>
            <w:r>
              <w:rPr>
                <w:rFonts w:ascii="宋体" w:hAnsi="宋体" w:cs="宋体" w:eastAsia="宋体"/>
                <w:color w:val="4F5259"/>
                <w:w w:val="115"/>
                <w:sz w:val="24"/>
                <w:szCs w:val="24"/>
              </w:rPr>
              <w:t>明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152" w:type="dxa"/>
            <w:vMerge w:val="restart"/>
            <w:tcBorders>
              <w:top w:val="single" w:sz="6" w:space="0" w:color="606067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" w:type="dxa"/>
            <w:vMerge w:val="restart"/>
            <w:tcBorders>
              <w:top w:val="single" w:sz="6" w:space="0" w:color="606067"/>
              <w:left w:val="nil" w:sz="6" w:space="0" w:color="auto"/>
              <w:right w:val="single" w:sz="9" w:space="0" w:color="5B5B64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673" w:type="dxa"/>
            <w:tcBorders>
              <w:top w:val="single" w:sz="6" w:space="0" w:color="6B7077"/>
              <w:left w:val="single" w:sz="9" w:space="0" w:color="606067"/>
              <w:bottom w:val="single" w:sz="6" w:space="0" w:color="646770"/>
              <w:right w:val="single" w:sz="6" w:space="0" w:color="67677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w w:val="76"/>
                <w:sz w:val="23"/>
              </w:rPr>
              <w:t>A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B7077"/>
              <w:left w:val="single" w:sz="6" w:space="0" w:color="676770"/>
              <w:bottom w:val="single" w:sz="6" w:space="0" w:color="646770"/>
              <w:right w:val="single" w:sz="9" w:space="0" w:color="64646B"/>
            </w:tcBorders>
          </w:tcPr>
          <w:p>
            <w:pPr>
              <w:pStyle w:val="TableParagraph"/>
              <w:spacing w:line="240" w:lineRule="auto" w:before="20"/>
              <w:ind w:left="3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spacing w:val="-10"/>
                <w:w w:val="115"/>
                <w:sz w:val="22"/>
                <w:szCs w:val="22"/>
              </w:rPr>
              <w:t>货物类</w:t>
            </w:r>
            <w:r>
              <w:rPr>
                <w:rFonts w:ascii="宋体" w:hAnsi="宋体" w:cs="宋体" w:eastAsia="宋体"/>
                <w:spacing w:val="-10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B7077"/>
              <w:left w:val="single" w:sz="9" w:space="0" w:color="64646B"/>
              <w:bottom w:val="single" w:sz="6" w:space="0" w:color="646770"/>
              <w:right w:val="single" w:sz="9" w:space="0" w:color="60646B"/>
            </w:tcBorders>
          </w:tcPr>
          <w:p>
            <w:pPr/>
          </w:p>
        </w:tc>
        <w:tc>
          <w:tcPr>
            <w:tcW w:w="2542" w:type="dxa"/>
            <w:tcBorders>
              <w:top w:val="single" w:sz="3" w:space="0" w:color="6B7077"/>
              <w:left w:val="single" w:sz="9" w:space="0" w:color="60646B"/>
              <w:bottom w:val="single" w:sz="6" w:space="0" w:color="676770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vMerge/>
            <w:tcBorders>
              <w:left w:val="nil" w:sz="6" w:space="0" w:color="auto"/>
              <w:bottom w:val="single" w:sz="6" w:space="0" w:color="676770"/>
              <w:right w:val="nil" w:sz="6" w:space="0" w:color="auto"/>
            </w:tcBorders>
          </w:tcPr>
          <w:p>
            <w:pPr/>
          </w:p>
        </w:tc>
        <w:tc>
          <w:tcPr>
            <w:tcW w:w="292" w:type="dxa"/>
            <w:vMerge/>
            <w:tcBorders>
              <w:left w:val="nil" w:sz="6" w:space="0" w:color="auto"/>
              <w:bottom w:val="nil" w:sz="6" w:space="0" w:color="auto"/>
              <w:right w:val="single" w:sz="9" w:space="0" w:color="5B5B64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673" w:type="dxa"/>
            <w:tcBorders>
              <w:top w:val="single" w:sz="6" w:space="0" w:color="646770"/>
              <w:left w:val="single" w:sz="9" w:space="0" w:color="606067"/>
              <w:bottom w:val="single" w:sz="6" w:space="0" w:color="676B74"/>
              <w:right w:val="single" w:sz="6" w:space="0" w:color="676B7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128"/>
                <w:sz w:val="23"/>
              </w:rPr>
              <w:t>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46770"/>
              <w:left w:val="single" w:sz="6" w:space="0" w:color="676B74"/>
              <w:bottom w:val="single" w:sz="6" w:space="0" w:color="676B74"/>
              <w:right w:val="single" w:sz="9" w:space="0" w:color="64646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专用车辆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46770"/>
              <w:left w:val="single" w:sz="9" w:space="0" w:color="64646B"/>
              <w:bottom w:val="single" w:sz="6" w:space="0" w:color="676B74"/>
              <w:right w:val="single" w:sz="9" w:space="0" w:color="60606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sz w:val="23"/>
              </w:rPr>
              <w:t>A020307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nil" w:sz="6" w:space="0" w:color="auto"/>
              <w:left w:val="single" w:sz="9" w:space="0" w:color="606067"/>
              <w:bottom w:val="single" w:sz="6" w:space="0" w:color="6B6B74"/>
              <w:right w:val="single" w:sz="9" w:space="0" w:color="575B64"/>
            </w:tcBorders>
          </w:tcPr>
          <w:p>
            <w:pPr>
              <w:pStyle w:val="TableParagraph"/>
              <w:spacing w:line="331" w:lineRule="auto" w:before="34"/>
              <w:ind w:left="53" w:right="2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指事先在车内装有固定专用仪器设备</w:t>
            </w:r>
            <w:r>
              <w:rPr>
                <w:rFonts w:ascii="宋体" w:hAnsi="宋体" w:cs="宋体" w:eastAsia="宋体"/>
                <w:color w:val="606269"/>
                <w:spacing w:val="-46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5"/>
                <w:w w:val="110"/>
                <w:sz w:val="22"/>
                <w:szCs w:val="22"/>
              </w:rPr>
              <w:t>的监测、消防</w:t>
            </w:r>
            <w:r>
              <w:rPr>
                <w:rFonts w:ascii="宋体" w:hAnsi="宋体" w:cs="宋体" w:eastAsia="宋体"/>
                <w:color w:val="606269"/>
                <w:spacing w:val="-99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7"/>
                <w:w w:val="110"/>
                <w:sz w:val="22"/>
                <w:szCs w:val="22"/>
              </w:rPr>
              <w:t>、执法执勤</w:t>
            </w:r>
            <w:r>
              <w:rPr>
                <w:rFonts w:ascii="宋体" w:hAnsi="宋体" w:cs="宋体" w:eastAsia="宋体"/>
                <w:color w:val="606269"/>
                <w:spacing w:val="-86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、医疗、电</w:t>
            </w:r>
            <w:r>
              <w:rPr>
                <w:rFonts w:ascii="宋体" w:hAnsi="宋体" w:cs="宋体" w:eastAsia="宋体"/>
                <w:color w:val="606269"/>
                <w:w w:val="11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视转播和环卫车</w:t>
            </w:r>
            <w:r>
              <w:rPr>
                <w:rFonts w:ascii="宋体" w:hAnsi="宋体" w:cs="宋体" w:eastAsia="宋体"/>
                <w:color w:val="606269"/>
                <w:spacing w:val="-62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18"/>
                <w:w w:val="110"/>
                <w:sz w:val="22"/>
                <w:szCs w:val="22"/>
              </w:rPr>
              <w:t>、校车</w:t>
            </w:r>
            <w:r>
              <w:rPr>
                <w:rFonts w:ascii="宋体" w:hAnsi="宋体" w:cs="宋体" w:eastAsia="宋体"/>
                <w:color w:val="606269"/>
                <w:spacing w:val="-86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12"/>
                <w:w w:val="110"/>
                <w:sz w:val="22"/>
                <w:szCs w:val="22"/>
              </w:rPr>
              <w:t>、运钞车</w:t>
            </w:r>
            <w:r>
              <w:rPr>
                <w:rFonts w:ascii="宋体" w:hAnsi="宋体" w:cs="宋体" w:eastAsia="宋体"/>
                <w:color w:val="606269"/>
                <w:spacing w:val="-81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23"/>
                <w:w w:val="110"/>
                <w:sz w:val="22"/>
                <w:szCs w:val="22"/>
              </w:rPr>
              <w:t>、垃</w:t>
            </w:r>
            <w:r>
              <w:rPr>
                <w:rFonts w:ascii="宋体" w:hAnsi="宋体" w:cs="宋体" w:eastAsia="宋体"/>
                <w:spacing w:val="-23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4"/>
              <w:ind w:left="6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圾车</w:t>
            </w:r>
            <w:r>
              <w:rPr>
                <w:rFonts w:ascii="宋体" w:hAnsi="宋体" w:cs="宋体" w:eastAsia="宋体"/>
                <w:color w:val="606269"/>
                <w:spacing w:val="-88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4"/>
                <w:w w:val="110"/>
                <w:sz w:val="22"/>
                <w:szCs w:val="22"/>
              </w:rPr>
              <w:t>、工程车等专用车辆</w:t>
            </w:r>
            <w:r>
              <w:rPr>
                <w:rFonts w:ascii="宋体" w:hAnsi="宋体" w:cs="宋体" w:eastAsia="宋体"/>
                <w:color w:val="606269"/>
                <w:spacing w:val="-77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43" w:hRule="exact"/>
        </w:trPr>
        <w:tc>
          <w:tcPr>
            <w:tcW w:w="673" w:type="dxa"/>
            <w:tcBorders>
              <w:top w:val="single" w:sz="6" w:space="0" w:color="676B74"/>
              <w:left w:val="single" w:sz="9" w:space="0" w:color="606067"/>
              <w:bottom w:val="single" w:sz="6" w:space="0" w:color="707077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0"/>
                <w:sz w:val="23"/>
              </w:rPr>
              <w:t>2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76B74"/>
              <w:left w:val="single" w:sz="6" w:space="0" w:color="676B74"/>
              <w:bottom w:val="single" w:sz="6" w:space="0" w:color="707077"/>
              <w:right w:val="single" w:sz="6" w:space="0" w:color="606067"/>
            </w:tcBorders>
          </w:tcPr>
          <w:p>
            <w:pPr>
              <w:pStyle w:val="TableParagraph"/>
              <w:spacing w:line="240" w:lineRule="auto" w:before="29"/>
              <w:ind w:left="7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图书档案设备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76B74"/>
              <w:left w:val="single" w:sz="6" w:space="0" w:color="606067"/>
              <w:bottom w:val="single" w:sz="6" w:space="0" w:color="707077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77"/>
              <w:ind w:left="4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A0204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B6B74"/>
              <w:left w:val="single" w:sz="9" w:space="0" w:color="606067"/>
              <w:bottom w:val="nil" w:sz="6" w:space="0" w:color="auto"/>
              <w:right w:val="single" w:sz="9" w:space="0" w:color="575B64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673" w:type="dxa"/>
            <w:tcBorders>
              <w:top w:val="single" w:sz="6" w:space="0" w:color="707077"/>
              <w:left w:val="single" w:sz="9" w:space="0" w:color="606067"/>
              <w:bottom w:val="single" w:sz="6" w:space="0" w:color="6B7077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67"/>
              <w:ind w:left="15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1"/>
                <w:sz w:val="23"/>
              </w:rPr>
              <w:t>3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707077"/>
              <w:left w:val="single" w:sz="6" w:space="0" w:color="676B74"/>
              <w:bottom w:val="single" w:sz="6" w:space="0" w:color="6B7077"/>
              <w:right w:val="single" w:sz="6" w:space="0" w:color="606067"/>
            </w:tcBorders>
          </w:tcPr>
          <w:p>
            <w:pPr>
              <w:pStyle w:val="TableParagraph"/>
              <w:spacing w:line="240" w:lineRule="auto" w:before="2"/>
              <w:ind w:left="5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269"/>
                <w:sz w:val="24"/>
                <w:szCs w:val="24"/>
              </w:rPr>
              <w:t>锅炉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6" w:space="0" w:color="707077"/>
              <w:left w:val="single" w:sz="6" w:space="0" w:color="606067"/>
              <w:bottom w:val="single" w:sz="6" w:space="0" w:color="6B7077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74"/>
              <w:ind w:left="4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A020504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nil" w:sz="6" w:space="0" w:color="auto"/>
              <w:left w:val="single" w:sz="9" w:space="0" w:color="606067"/>
              <w:bottom w:val="single" w:sz="6" w:space="0" w:color="676B70"/>
              <w:right w:val="single" w:sz="9" w:space="0" w:color="575B64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673" w:type="dxa"/>
            <w:tcBorders>
              <w:top w:val="single" w:sz="6" w:space="0" w:color="6B7077"/>
              <w:left w:val="single" w:sz="9" w:space="0" w:color="606067"/>
              <w:bottom w:val="single" w:sz="6" w:space="0" w:color="60646B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68"/>
              <w:ind w:left="3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3"/>
                <w:sz w:val="23"/>
              </w:rPr>
              <w:t>4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B7077"/>
              <w:left w:val="single" w:sz="6" w:space="0" w:color="676B74"/>
              <w:bottom w:val="single" w:sz="6" w:space="0" w:color="60646B"/>
              <w:right w:val="single" w:sz="6" w:space="0" w:color="606067"/>
            </w:tcBorders>
          </w:tcPr>
          <w:p>
            <w:pPr>
              <w:pStyle w:val="TableParagraph"/>
              <w:spacing w:line="240" w:lineRule="auto" w:before="34"/>
              <w:ind w:left="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电梯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B7077"/>
              <w:left w:val="single" w:sz="6" w:space="0" w:color="606067"/>
              <w:bottom w:val="single" w:sz="6" w:space="0" w:color="60646B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83"/>
              <w:ind w:left="4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A02051228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76B70"/>
              <w:left w:val="single" w:sz="9" w:space="0" w:color="606067"/>
              <w:bottom w:val="single" w:sz="6" w:space="0" w:color="60646B"/>
              <w:right w:val="single" w:sz="9" w:space="0" w:color="575B64"/>
            </w:tcBorders>
          </w:tcPr>
          <w:p>
            <w:pPr>
              <w:pStyle w:val="TableParagraph"/>
              <w:spacing w:line="240" w:lineRule="auto" w:before="42"/>
              <w:ind w:left="7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与建设工程配套的电梯除外</w:t>
            </w:r>
            <w:r>
              <w:rPr>
                <w:rFonts w:ascii="宋体" w:hAnsi="宋体" w:cs="宋体" w:eastAsia="宋体"/>
                <w:color w:val="606269"/>
                <w:spacing w:val="24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673" w:type="dxa"/>
            <w:tcBorders>
              <w:top w:val="single" w:sz="6" w:space="0" w:color="60646B"/>
              <w:left w:val="single" w:sz="9" w:space="0" w:color="606067"/>
              <w:bottom w:val="single" w:sz="6" w:space="0" w:color="60646B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85"/>
              <w:ind w:left="14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0"/>
                <w:sz w:val="23"/>
              </w:rPr>
              <w:t>5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0646B"/>
              <w:left w:val="single" w:sz="6" w:space="0" w:color="676B74"/>
              <w:bottom w:val="single" w:sz="6" w:space="0" w:color="60646B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43"/>
              <w:ind w:left="6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机械设备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0646B"/>
              <w:left w:val="single" w:sz="9" w:space="0" w:color="606067"/>
              <w:bottom w:val="single" w:sz="6" w:space="0" w:color="60646B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85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A0205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0646B"/>
              <w:left w:val="single" w:sz="9" w:space="0" w:color="606067"/>
              <w:bottom w:val="single" w:sz="6" w:space="0" w:color="60646B"/>
              <w:right w:val="single" w:sz="9" w:space="0" w:color="575B64"/>
            </w:tcBorders>
          </w:tcPr>
          <w:p>
            <w:pPr>
              <w:pStyle w:val="TableParagraph"/>
              <w:spacing w:line="240" w:lineRule="auto" w:before="58"/>
              <w:ind w:left="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包括多联式 </w:t>
            </w:r>
            <w:r>
              <w:rPr>
                <w:rFonts w:ascii="宋体" w:hAnsi="宋体" w:cs="宋体" w:eastAsia="宋体"/>
                <w:color w:val="606269"/>
                <w:spacing w:val="-4"/>
                <w:w w:val="105"/>
                <w:sz w:val="22"/>
                <w:szCs w:val="22"/>
              </w:rPr>
              <w:t>、一拖多式空调机组</w:t>
            </w:r>
            <w:r>
              <w:rPr>
                <w:rFonts w:ascii="宋体" w:hAnsi="宋体" w:cs="宋体" w:eastAsia="宋体"/>
                <w:color w:val="606269"/>
                <w:spacing w:val="-4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54" w:hRule="exact"/>
        </w:trPr>
        <w:tc>
          <w:tcPr>
            <w:tcW w:w="673" w:type="dxa"/>
            <w:tcBorders>
              <w:top w:val="single" w:sz="6" w:space="0" w:color="60646B"/>
              <w:left w:val="single" w:sz="9" w:space="0" w:color="606067"/>
              <w:bottom w:val="single" w:sz="6" w:space="0" w:color="646770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77"/>
              <w:ind w:left="23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7"/>
                <w:sz w:val="23"/>
              </w:rPr>
              <w:t>6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0646B"/>
              <w:left w:val="single" w:sz="6" w:space="0" w:color="676B74"/>
              <w:bottom w:val="single" w:sz="6" w:space="0" w:color="646770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36"/>
              <w:ind w:left="9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F5259"/>
                <w:w w:val="105"/>
                <w:sz w:val="22"/>
                <w:szCs w:val="22"/>
              </w:rPr>
              <w:t>电气设备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0646B"/>
              <w:left w:val="single" w:sz="9" w:space="0" w:color="606067"/>
              <w:bottom w:val="single" w:sz="6" w:space="0" w:color="646770"/>
              <w:right w:val="single" w:sz="6" w:space="0" w:color="64646B"/>
            </w:tcBorders>
          </w:tcPr>
          <w:p>
            <w:pPr>
              <w:pStyle w:val="TableParagraph"/>
              <w:spacing w:line="240" w:lineRule="auto" w:before="92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A0206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0646B"/>
              <w:left w:val="single" w:sz="6" w:space="0" w:color="64646B"/>
              <w:bottom w:val="single" w:sz="6" w:space="0" w:color="646770"/>
              <w:right w:val="single" w:sz="9" w:space="0" w:color="575B64"/>
            </w:tcBorders>
          </w:tcPr>
          <w:p>
            <w:pPr/>
          </w:p>
        </w:tc>
      </w:tr>
      <w:tr>
        <w:trPr>
          <w:trHeight w:val="812" w:hRule="exact"/>
        </w:trPr>
        <w:tc>
          <w:tcPr>
            <w:tcW w:w="673" w:type="dxa"/>
            <w:tcBorders>
              <w:top w:val="single" w:sz="6" w:space="0" w:color="646770"/>
              <w:left w:val="single" w:sz="9" w:space="0" w:color="606067"/>
              <w:bottom w:val="single" w:sz="6" w:space="0" w:color="606470"/>
              <w:right w:val="single" w:sz="6" w:space="0" w:color="6B6B74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3"/>
                <w:sz w:val="23"/>
              </w:rPr>
              <w:t>7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46770"/>
              <w:left w:val="single" w:sz="6" w:space="0" w:color="6B6B74"/>
              <w:bottom w:val="single" w:sz="6" w:space="0" w:color="606470"/>
              <w:right w:val="single" w:sz="9" w:space="0" w:color="606067"/>
            </w:tcBorders>
          </w:tcPr>
          <w:p>
            <w:pPr>
              <w:pStyle w:val="TableParagraph"/>
              <w:spacing w:line="324" w:lineRule="auto" w:before="29"/>
              <w:ind w:left="68" w:right="54" w:firstLine="1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雷达</w:t>
            </w:r>
            <w:r>
              <w:rPr>
                <w:rFonts w:ascii="宋体" w:hAnsi="宋体" w:cs="宋体" w:eastAsia="宋体"/>
                <w:color w:val="606269"/>
                <w:spacing w:val="-57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5"/>
                <w:w w:val="105"/>
                <w:sz w:val="22"/>
                <w:szCs w:val="22"/>
              </w:rPr>
              <w:t>、无线电和卫星导</w:t>
            </w:r>
            <w:r>
              <w:rPr>
                <w:rFonts w:ascii="宋体" w:hAnsi="宋体" w:cs="宋体" w:eastAsia="宋体"/>
                <w:color w:val="606269"/>
                <w:spacing w:val="-9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spacing w:val="-99"/>
                <w:w w:val="105"/>
                <w:sz w:val="22"/>
                <w:szCs w:val="22"/>
              </w:rPr>
            </w: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航设备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46770"/>
              <w:left w:val="single" w:sz="9" w:space="0" w:color="606067"/>
              <w:bottom w:val="single" w:sz="6" w:space="0" w:color="606067"/>
              <w:right w:val="single" w:sz="6" w:space="0" w:color="64646B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w w:val="95"/>
                <w:sz w:val="23"/>
              </w:rPr>
              <w:t>A0207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46770"/>
              <w:left w:val="single" w:sz="6" w:space="0" w:color="64646B"/>
              <w:bottom w:val="single" w:sz="6" w:space="0" w:color="64646B"/>
              <w:right w:val="single" w:sz="9" w:space="0" w:color="575B64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673" w:type="dxa"/>
            <w:tcBorders>
              <w:top w:val="single" w:sz="6" w:space="0" w:color="606470"/>
              <w:left w:val="single" w:sz="9" w:space="0" w:color="606067"/>
              <w:bottom w:val="single" w:sz="9" w:space="0" w:color="5B6064"/>
              <w:right w:val="single" w:sz="6" w:space="0" w:color="6B6B74"/>
            </w:tcBorders>
          </w:tcPr>
          <w:p>
            <w:pPr>
              <w:pStyle w:val="TableParagraph"/>
              <w:spacing w:line="240" w:lineRule="auto" w:before="65"/>
              <w:ind w:left="29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606269"/>
                <w:w w:val="91"/>
                <w:sz w:val="23"/>
              </w:rPr>
              <w:t>8</w:t>
            </w:r>
            <w:r>
              <w:rPr>
                <w:rFonts w:ascii="Arial"/>
                <w:sz w:val="23"/>
              </w:rPr>
            </w:r>
          </w:p>
        </w:tc>
        <w:tc>
          <w:tcPr>
            <w:tcW w:w="2516" w:type="dxa"/>
            <w:tcBorders>
              <w:top w:val="single" w:sz="6" w:space="0" w:color="606470"/>
              <w:left w:val="single" w:sz="6" w:space="0" w:color="6B6B74"/>
              <w:bottom w:val="single" w:sz="9" w:space="0" w:color="5B6064"/>
              <w:right w:val="single" w:sz="9" w:space="0" w:color="606067"/>
            </w:tcBorders>
          </w:tcPr>
          <w:p>
            <w:pPr>
              <w:pStyle w:val="TableParagraph"/>
              <w:spacing w:line="240" w:lineRule="auto" w:before="24"/>
              <w:ind w:left="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05"/>
                <w:sz w:val="22"/>
                <w:szCs w:val="22"/>
              </w:rPr>
              <w:t>通信设备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6" w:space="0" w:color="606067"/>
              <w:left w:val="single" w:sz="9" w:space="0" w:color="606067"/>
              <w:bottom w:val="single" w:sz="9" w:space="0" w:color="5B6064"/>
              <w:right w:val="single" w:sz="6" w:space="0" w:color="64646B"/>
            </w:tcBorders>
          </w:tcPr>
          <w:p>
            <w:pPr>
              <w:pStyle w:val="TableParagraph"/>
              <w:spacing w:line="240" w:lineRule="auto" w:before="65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F5259"/>
                <w:sz w:val="23"/>
              </w:rPr>
              <w:t>A0208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85" w:type="dxa"/>
            <w:gridSpan w:val="3"/>
            <w:tcBorders>
              <w:top w:val="single" w:sz="6" w:space="0" w:color="64646B"/>
              <w:left w:val="single" w:sz="6" w:space="0" w:color="64646B"/>
              <w:bottom w:val="single" w:sz="9" w:space="0" w:color="5B6064"/>
              <w:right w:val="single" w:sz="9" w:space="0" w:color="575B64"/>
            </w:tcBorders>
          </w:tcPr>
          <w:p>
            <w:pPr>
              <w:pStyle w:val="TableParagraph"/>
              <w:spacing w:line="240" w:lineRule="auto" w:before="38"/>
              <w:ind w:left="9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不包括普通电话机</w:t>
            </w:r>
            <w:r>
              <w:rPr>
                <w:rFonts w:ascii="宋体" w:hAnsi="宋体" w:cs="宋体" w:eastAsia="宋体"/>
                <w:color w:val="606269"/>
                <w:spacing w:val="-66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9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p>
      <w:pPr>
        <w:spacing w:before="7"/>
        <w:ind w:left="1886" w:right="163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06269"/>
          <w:spacing w:val="-20"/>
          <w:w w:val="105"/>
          <w:sz w:val="30"/>
          <w:szCs w:val="30"/>
        </w:rPr>
        <w:t>一</w:t>
      </w:r>
      <w:r>
        <w:rPr>
          <w:rFonts w:ascii="Times New Roman" w:hAnsi="Times New Roman" w:cs="Times New Roman" w:eastAsia="Times New Roman"/>
          <w:color w:val="606269"/>
          <w:spacing w:val="-20"/>
          <w:w w:val="105"/>
          <w:sz w:val="30"/>
          <w:szCs w:val="30"/>
        </w:rPr>
        <w:t>6</w:t>
      </w:r>
      <w:r>
        <w:rPr>
          <w:rFonts w:ascii="宋体" w:hAnsi="宋体" w:cs="宋体" w:eastAsia="宋体"/>
          <w:color w:val="606269"/>
          <w:spacing w:val="-20"/>
          <w:w w:val="105"/>
          <w:sz w:val="30"/>
          <w:szCs w:val="30"/>
        </w:rPr>
        <w:t>一</w:t>
      </w:r>
      <w:r>
        <w:rPr>
          <w:rFonts w:ascii="宋体" w:hAnsi="宋体" w:cs="宋体" w:eastAsia="宋体"/>
          <w:spacing w:val="-20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19"/>
          <w:pgSz w:w="11930" w:h="16880"/>
          <w:pgMar w:header="0" w:footer="0" w:top="0" w:bottom="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44pt;margin-top:842.400024pt;width:346.7pt;height:.1pt;mso-position-horizontal-relative:page;mso-position-vertical-relative:page;z-index:1216" coordorigin="29,16848" coordsize="6934,2">
            <v:shape style="position:absolute;left:29;top:16848;width:6934;height:2" coordorigin="29,16848" coordsize="6934,0" path="m29,16848l6962,16848e" filled="false" stroked="true" strokeweight=".36pt" strokecolor="#bcbfc3">
              <v:path arrowok="t"/>
            </v:shape>
            <w10:wrap type="none"/>
          </v:group>
        </w:pict>
      </w:r>
      <w:r>
        <w:rPr/>
        <w:pict>
          <v:group style="position:absolute;margin-left:512.460022pt;margin-top:594.720032pt;width:.1pt;height:8.3pt;mso-position-horizontal-relative:page;mso-position-vertical-relative:page;z-index:-51472" coordorigin="10249,11894" coordsize="2,166">
            <v:shape style="position:absolute;left:10249;top:11894;width:2;height:166" coordorigin="10249,11894" coordsize="0,166" path="m10249,12060l10249,11894e" filled="false" stroked="true" strokeweight=".36pt" strokecolor="#83838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5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484"/>
        <w:gridCol w:w="1568"/>
        <w:gridCol w:w="2025"/>
        <w:gridCol w:w="1030"/>
        <w:gridCol w:w="173"/>
        <w:gridCol w:w="396"/>
        <w:gridCol w:w="322"/>
      </w:tblGrid>
      <w:tr>
        <w:trPr>
          <w:trHeight w:val="409" w:hRule="exact"/>
        </w:trPr>
        <w:tc>
          <w:tcPr>
            <w:tcW w:w="673" w:type="dxa"/>
            <w:tcBorders>
              <w:top w:val="single" w:sz="9" w:space="0" w:color="747780"/>
              <w:left w:val="single" w:sz="9" w:space="0" w:color="777C83"/>
              <w:bottom w:val="single" w:sz="6" w:space="0" w:color="838790"/>
              <w:right w:val="single" w:sz="6" w:space="0" w:color="838790"/>
            </w:tcBorders>
          </w:tcPr>
          <w:p>
            <w:pPr>
              <w:pStyle w:val="TableParagraph"/>
              <w:spacing w:line="297" w:lineRule="exact"/>
              <w:ind w:left="86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4777E"/>
                <w:spacing w:val="-6"/>
                <w:w w:val="110"/>
                <w:sz w:val="23"/>
                <w:szCs w:val="23"/>
              </w:rPr>
              <w:t>序号</w:t>
            </w:r>
            <w:r>
              <w:rPr>
                <w:rFonts w:ascii="宋体" w:hAnsi="宋体" w:cs="宋体" w:eastAsia="宋体"/>
                <w:spacing w:val="-6"/>
                <w:sz w:val="23"/>
                <w:szCs w:val="23"/>
              </w:rPr>
            </w:r>
          </w:p>
        </w:tc>
        <w:tc>
          <w:tcPr>
            <w:tcW w:w="2484" w:type="dxa"/>
            <w:tcBorders>
              <w:top w:val="single" w:sz="9" w:space="0" w:color="747780"/>
              <w:left w:val="single" w:sz="6" w:space="0" w:color="838790"/>
              <w:bottom w:val="single" w:sz="6" w:space="0" w:color="838790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0"/>
              <w:ind w:left="777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4777E"/>
                <w:spacing w:val="-22"/>
                <w:w w:val="115"/>
                <w:sz w:val="23"/>
                <w:szCs w:val="23"/>
              </w:rPr>
              <w:t>晶目名称</w:t>
            </w:r>
            <w:r>
              <w:rPr>
                <w:rFonts w:ascii="宋体" w:hAnsi="宋体" w:cs="宋体" w:eastAsia="宋体"/>
                <w:spacing w:val="-22"/>
                <w:sz w:val="23"/>
                <w:szCs w:val="23"/>
              </w:rPr>
            </w:r>
          </w:p>
        </w:tc>
        <w:tc>
          <w:tcPr>
            <w:tcW w:w="1568" w:type="dxa"/>
            <w:tcBorders>
              <w:top w:val="single" w:sz="9" w:space="0" w:color="747780"/>
              <w:left w:val="single" w:sz="9" w:space="0" w:color="7C7C83"/>
              <w:bottom w:val="single" w:sz="6" w:space="0" w:color="83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17"/>
              <w:ind w:left="305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4777E"/>
                <w:spacing w:val="-30"/>
                <w:w w:val="120"/>
                <w:sz w:val="23"/>
                <w:szCs w:val="23"/>
              </w:rPr>
              <w:t>晶目编码</w:t>
            </w:r>
            <w:r>
              <w:rPr>
                <w:rFonts w:ascii="宋体" w:hAnsi="宋体" w:cs="宋体" w:eastAsia="宋体"/>
                <w:spacing w:val="-30"/>
                <w:sz w:val="23"/>
                <w:szCs w:val="23"/>
              </w:rPr>
            </w:r>
          </w:p>
        </w:tc>
        <w:tc>
          <w:tcPr>
            <w:tcW w:w="3946" w:type="dxa"/>
            <w:gridSpan w:val="5"/>
            <w:tcBorders>
              <w:top w:val="single" w:sz="9" w:space="0" w:color="747780"/>
              <w:left w:val="single" w:sz="9" w:space="0" w:color="80838C"/>
              <w:bottom w:val="nil" w:sz="6" w:space="0" w:color="auto"/>
              <w:right w:val="single" w:sz="12" w:space="0" w:color="747780"/>
            </w:tcBorders>
          </w:tcPr>
          <w:p>
            <w:pPr>
              <w:pStyle w:val="TableParagraph"/>
              <w:tabs>
                <w:tab w:pos="547" w:val="left" w:leader="none"/>
              </w:tabs>
              <w:spacing w:line="240" w:lineRule="auto" w:before="13"/>
              <w:ind w:left="64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4"/>
                <w:szCs w:val="24"/>
              </w:rPr>
              <w:t>说</w:t>
              <w:tab/>
            </w:r>
            <w:r>
              <w:rPr>
                <w:rFonts w:ascii="宋体" w:hAnsi="宋体" w:cs="宋体" w:eastAsia="宋体"/>
                <w:color w:val="74777E"/>
                <w:w w:val="115"/>
                <w:sz w:val="24"/>
                <w:szCs w:val="24"/>
              </w:rPr>
              <w:t>明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814" w:hRule="exact"/>
        </w:trPr>
        <w:tc>
          <w:tcPr>
            <w:tcW w:w="673" w:type="dxa"/>
            <w:tcBorders>
              <w:top w:val="single" w:sz="6" w:space="0" w:color="838790"/>
              <w:left w:val="single" w:sz="9" w:space="0" w:color="777C83"/>
              <w:bottom w:val="single" w:sz="9" w:space="0" w:color="838793"/>
              <w:right w:val="single" w:sz="6" w:space="0" w:color="83879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w w:val="91"/>
                <w:sz w:val="23"/>
              </w:rPr>
              <w:t>9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790"/>
              <w:left w:val="single" w:sz="6" w:space="0" w:color="838790"/>
              <w:bottom w:val="single" w:sz="9" w:space="0" w:color="838793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spacing w:val="-7"/>
                <w:w w:val="110"/>
                <w:sz w:val="22"/>
                <w:szCs w:val="22"/>
              </w:rPr>
              <w:t>广播、电视、电影设备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38790"/>
              <w:left w:val="single" w:sz="9" w:space="0" w:color="7C7C83"/>
              <w:bottom w:val="single" w:sz="9" w:space="0" w:color="838793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A0209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nil" w:sz="6" w:space="0" w:color="auto"/>
              <w:left w:val="single" w:sz="9" w:space="0" w:color="80838C"/>
              <w:bottom w:val="nil" w:sz="6" w:space="0" w:color="auto"/>
              <w:right w:val="single" w:sz="12" w:space="0" w:color="747780"/>
            </w:tcBorders>
          </w:tcPr>
          <w:p>
            <w:pPr>
              <w:pStyle w:val="TableParagraph"/>
              <w:spacing w:line="240" w:lineRule="auto" w:before="49"/>
              <w:ind w:left="41" w:right="0" w:firstLine="1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不包</w:t>
            </w:r>
            <w:r>
              <w:rPr>
                <w:rFonts w:ascii="宋体" w:hAnsi="宋体" w:cs="宋体" w:eastAsia="宋体"/>
                <w:color w:val="74777E"/>
                <w:spacing w:val="-90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括集</w:t>
            </w:r>
            <w:r>
              <w:rPr>
                <w:rFonts w:ascii="宋体" w:hAnsi="宋体" w:cs="宋体" w:eastAsia="宋体"/>
                <w:color w:val="74777E"/>
                <w:spacing w:val="-59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6"/>
                <w:w w:val="110"/>
                <w:sz w:val="22"/>
                <w:szCs w:val="22"/>
              </w:rPr>
              <w:t>中采</w:t>
            </w:r>
            <w:r>
              <w:rPr>
                <w:rFonts w:ascii="宋体" w:hAnsi="宋体" w:cs="宋体" w:eastAsia="宋体"/>
                <w:color w:val="74777E"/>
                <w:spacing w:val="-89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购项目中的普</w:t>
            </w:r>
            <w:r>
              <w:rPr>
                <w:rFonts w:ascii="宋体" w:hAnsi="宋体" w:cs="宋体" w:eastAsia="宋体"/>
                <w:color w:val="74777E"/>
                <w:spacing w:val="-57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通电视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5"/>
              <w:ind w:left="4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color w:val="74777E"/>
                <w:spacing w:val="-10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7"/>
                <w:w w:val="110"/>
                <w:sz w:val="22"/>
                <w:szCs w:val="22"/>
              </w:rPr>
              <w:t>、通用摄像机</w:t>
            </w:r>
            <w:r>
              <w:rPr>
                <w:rFonts w:ascii="宋体" w:hAnsi="宋体" w:cs="宋体" w:eastAsia="宋体"/>
                <w:color w:val="74777E"/>
                <w:spacing w:val="-93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6"/>
                <w:w w:val="110"/>
                <w:sz w:val="22"/>
                <w:szCs w:val="22"/>
              </w:rPr>
              <w:t>、视频监控设备</w:t>
            </w:r>
            <w:r>
              <w:rPr>
                <w:rFonts w:ascii="宋体" w:hAnsi="宋体" w:cs="宋体" w:eastAsia="宋体"/>
                <w:color w:val="74777E"/>
                <w:spacing w:val="-89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673" w:type="dxa"/>
            <w:tcBorders>
              <w:top w:val="single" w:sz="9" w:space="0" w:color="838793"/>
              <w:left w:val="single" w:sz="9" w:space="0" w:color="777C83"/>
              <w:bottom w:val="single" w:sz="6" w:space="0" w:color="878790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58"/>
              <w:ind w:left="22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10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9" w:space="0" w:color="838793"/>
              <w:left w:val="single" w:sz="6" w:space="0" w:color="83838C"/>
              <w:bottom w:val="single" w:sz="6" w:space="0" w:color="878790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6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仪器仪表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9" w:space="0" w:color="838793"/>
              <w:left w:val="single" w:sz="9" w:space="0" w:color="7C7C83"/>
              <w:bottom w:val="single" w:sz="6" w:space="0" w:color="87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72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4"/>
                <w:sz w:val="23"/>
              </w:rPr>
              <w:t>A0210</w:t>
            </w:r>
            <w:r>
              <w:rPr>
                <w:rFonts w:ascii="Arial"/>
                <w:spacing w:val="-4"/>
                <w:sz w:val="23"/>
              </w:rPr>
            </w:r>
          </w:p>
        </w:tc>
        <w:tc>
          <w:tcPr>
            <w:tcW w:w="3055" w:type="dxa"/>
            <w:gridSpan w:val="2"/>
            <w:tcBorders>
              <w:top w:val="single" w:sz="6" w:space="0" w:color="80838C"/>
              <w:left w:val="single" w:sz="9" w:space="0" w:color="80838C"/>
              <w:bottom w:val="single" w:sz="9" w:space="0" w:color="878790"/>
              <w:right w:val="nil" w:sz="6" w:space="0" w:color="auto"/>
            </w:tcBorders>
          </w:tcPr>
          <w:p>
            <w:pPr/>
          </w:p>
        </w:tc>
        <w:tc>
          <w:tcPr>
            <w:tcW w:w="89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747780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673" w:type="dxa"/>
            <w:tcBorders>
              <w:top w:val="single" w:sz="6" w:space="0" w:color="878790"/>
              <w:left w:val="single" w:sz="9" w:space="0" w:color="777C83"/>
              <w:bottom w:val="single" w:sz="6" w:space="0" w:color="7C80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8"/>
              <w:ind w:left="22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11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78790"/>
              <w:left w:val="single" w:sz="6" w:space="0" w:color="83838C"/>
              <w:bottom w:val="single" w:sz="6" w:space="0" w:color="7C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27"/>
              <w:ind w:left="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电子和通信测量仪器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78790"/>
              <w:left w:val="single" w:sz="9" w:space="0" w:color="7C7C83"/>
              <w:bottom w:val="single" w:sz="6" w:space="0" w:color="7C8087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A0211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623" w:type="dxa"/>
            <w:gridSpan w:val="4"/>
            <w:tcBorders>
              <w:top w:val="single" w:sz="6" w:space="0" w:color="878790"/>
              <w:left w:val="single" w:sz="9" w:space="0" w:color="80838C"/>
              <w:bottom w:val="single" w:sz="6" w:space="0" w:color="7C8087"/>
              <w:right w:val="nil" w:sz="6" w:space="0" w:color="auto"/>
            </w:tcBorders>
          </w:tcPr>
          <w:p>
            <w:pPr/>
          </w:p>
        </w:tc>
        <w:tc>
          <w:tcPr>
            <w:tcW w:w="322" w:type="dxa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747780"/>
            </w:tcBorders>
          </w:tcPr>
          <w:p>
            <w:pPr/>
          </w:p>
        </w:tc>
      </w:tr>
      <w:tr>
        <w:trPr>
          <w:trHeight w:val="810" w:hRule="exact"/>
        </w:trPr>
        <w:tc>
          <w:tcPr>
            <w:tcW w:w="673" w:type="dxa"/>
            <w:tcBorders>
              <w:top w:val="single" w:sz="6" w:space="0" w:color="7C8087"/>
              <w:left w:val="single" w:sz="9" w:space="0" w:color="777C83"/>
              <w:bottom w:val="single" w:sz="6" w:space="0" w:color="7477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2"/>
                <w:w w:val="110"/>
                <w:sz w:val="23"/>
              </w:rPr>
              <w:t>12</w:t>
            </w:r>
            <w:r>
              <w:rPr>
                <w:rFonts w:ascii="Arial"/>
                <w:spacing w:val="-22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7C8087"/>
              <w:left w:val="single" w:sz="6" w:space="0" w:color="83838C"/>
              <w:bottom w:val="single" w:sz="6" w:space="0" w:color="80838C"/>
              <w:right w:val="single" w:sz="9" w:space="0" w:color="7C7C83"/>
            </w:tcBorders>
          </w:tcPr>
          <w:p>
            <w:pPr>
              <w:pStyle w:val="TableParagraph"/>
              <w:spacing w:line="324" w:lineRule="auto" w:before="31"/>
              <w:ind w:left="50" w:right="1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计量标准器具及量具</w:t>
            </w:r>
            <w:r>
              <w:rPr>
                <w:rFonts w:ascii="宋体" w:hAnsi="宋体" w:cs="宋体" w:eastAsia="宋体"/>
                <w:color w:val="74777E"/>
                <w:spacing w:val="-33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color w:val="74777E"/>
                <w:spacing w:val="-111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111"/>
                <w:w w:val="105"/>
                <w:sz w:val="22"/>
                <w:szCs w:val="22"/>
              </w:rPr>
            </w: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衡器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7C8087"/>
              <w:left w:val="single" w:sz="9" w:space="0" w:color="7C7C83"/>
              <w:bottom w:val="single" w:sz="6" w:space="0" w:color="80838C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A0212</w:t>
            </w:r>
            <w:r>
              <w:rPr>
                <w:rFonts w:ascii="Arial"/>
                <w:sz w:val="23"/>
              </w:rPr>
            </w:r>
          </w:p>
        </w:tc>
        <w:tc>
          <w:tcPr>
            <w:tcW w:w="2025" w:type="dxa"/>
            <w:tcBorders>
              <w:top w:val="single" w:sz="6" w:space="0" w:color="7C8087"/>
              <w:left w:val="single" w:sz="9" w:space="0" w:color="80838C"/>
              <w:bottom w:val="single" w:sz="3" w:space="0" w:color="7C7C83"/>
              <w:right w:val="nil" w:sz="6" w:space="0" w:color="auto"/>
            </w:tcBorders>
          </w:tcPr>
          <w:p>
            <w:pPr/>
          </w:p>
        </w:tc>
        <w:tc>
          <w:tcPr>
            <w:tcW w:w="1598" w:type="dxa"/>
            <w:gridSpan w:val="3"/>
            <w:vMerge w:val="restart"/>
            <w:tcBorders>
              <w:top w:val="single" w:sz="6" w:space="0" w:color="7C8087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2" w:type="dxa"/>
            <w:vMerge/>
            <w:tcBorders>
              <w:left w:val="nil" w:sz="6" w:space="0" w:color="auto"/>
              <w:right w:val="single" w:sz="12" w:space="0" w:color="74778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673" w:type="dxa"/>
            <w:tcBorders>
              <w:top w:val="single" w:sz="6" w:space="0" w:color="747783"/>
              <w:left w:val="single" w:sz="9" w:space="0" w:color="777C83"/>
              <w:bottom w:val="single" w:sz="6" w:space="0" w:color="77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5"/>
                <w:w w:val="115"/>
                <w:sz w:val="23"/>
              </w:rPr>
              <w:t>13</w:t>
            </w:r>
            <w:r>
              <w:rPr>
                <w:rFonts w:ascii="Arial"/>
                <w:spacing w:val="-25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0838C"/>
              <w:left w:val="single" w:sz="6" w:space="0" w:color="83838C"/>
              <w:bottom w:val="single" w:sz="6" w:space="0" w:color="777C83"/>
              <w:right w:val="single" w:sz="9" w:space="0" w:color="7C7C83"/>
            </w:tcBorders>
          </w:tcPr>
          <w:p>
            <w:pPr>
              <w:pStyle w:val="TableParagraph"/>
              <w:spacing w:line="336" w:lineRule="auto" w:before="27"/>
              <w:ind w:left="50" w:right="5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探矿</w:t>
            </w:r>
            <w:r>
              <w:rPr>
                <w:rFonts w:ascii="宋体" w:hAnsi="宋体" w:cs="宋体" w:eastAsia="宋体"/>
                <w:color w:val="74777E"/>
                <w:spacing w:val="-98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10"/>
                <w:w w:val="110"/>
                <w:sz w:val="22"/>
                <w:szCs w:val="22"/>
              </w:rPr>
              <w:t>、采矿、选矿和造</w:t>
            </w:r>
            <w:r>
              <w:rPr>
                <w:rFonts w:ascii="宋体" w:hAnsi="宋体" w:cs="宋体" w:eastAsia="宋体"/>
                <w:color w:val="74777E"/>
                <w:w w:val="106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块设备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0838C"/>
              <w:left w:val="single" w:sz="9" w:space="0" w:color="7C7C83"/>
              <w:bottom w:val="single" w:sz="6" w:space="0" w:color="7C8087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A0301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025" w:type="dxa"/>
            <w:tcBorders>
              <w:top w:val="single" w:sz="3" w:space="0" w:color="7C7C83"/>
              <w:left w:val="single" w:sz="9" w:space="0" w:color="80838C"/>
              <w:bottom w:val="single" w:sz="6" w:space="0" w:color="7C8087"/>
              <w:right w:val="nil" w:sz="6" w:space="0" w:color="auto"/>
            </w:tcBorders>
          </w:tcPr>
          <w:p>
            <w:pPr/>
          </w:p>
        </w:tc>
        <w:tc>
          <w:tcPr>
            <w:tcW w:w="1598" w:type="dxa"/>
            <w:gridSpan w:val="3"/>
            <w:vMerge/>
            <w:tcBorders>
              <w:left w:val="nil" w:sz="6" w:space="0" w:color="auto"/>
              <w:bottom w:val="single" w:sz="6" w:space="0" w:color="7C8087"/>
              <w:right w:val="nil" w:sz="6" w:space="0" w:color="auto"/>
            </w:tcBorders>
          </w:tcPr>
          <w:p>
            <w:pPr/>
          </w:p>
        </w:tc>
        <w:tc>
          <w:tcPr>
            <w:tcW w:w="322" w:type="dxa"/>
            <w:vMerge/>
            <w:tcBorders>
              <w:left w:val="nil" w:sz="6" w:space="0" w:color="auto"/>
              <w:bottom w:val="single" w:sz="6" w:space="0" w:color="7C8087"/>
              <w:right w:val="single" w:sz="12" w:space="0" w:color="747780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673" w:type="dxa"/>
            <w:tcBorders>
              <w:top w:val="single" w:sz="6" w:space="0" w:color="777C83"/>
              <w:left w:val="single" w:sz="9" w:space="0" w:color="777C83"/>
              <w:bottom w:val="single" w:sz="6" w:space="0" w:color="77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5"/>
                <w:w w:val="115"/>
                <w:sz w:val="23"/>
              </w:rPr>
              <w:t>14</w:t>
            </w:r>
            <w:r>
              <w:rPr>
                <w:rFonts w:ascii="Arial"/>
                <w:spacing w:val="-25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777C83"/>
              <w:left w:val="single" w:sz="6" w:space="0" w:color="83838C"/>
              <w:bottom w:val="single" w:sz="6" w:space="0" w:color="777C83"/>
              <w:right w:val="single" w:sz="9" w:space="0" w:color="7C7C83"/>
            </w:tcBorders>
          </w:tcPr>
          <w:p>
            <w:pPr>
              <w:pStyle w:val="TableParagraph"/>
              <w:spacing w:line="331" w:lineRule="auto" w:before="20"/>
              <w:ind w:left="50" w:right="66" w:hanging="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石油天然气开采专用设</w:t>
            </w:r>
            <w:r>
              <w:rPr>
                <w:rFonts w:ascii="宋体" w:hAnsi="宋体" w:cs="宋体" w:eastAsia="宋体"/>
                <w:color w:val="74777E"/>
                <w:spacing w:val="-72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7C8087"/>
              <w:left w:val="single" w:sz="9" w:space="0" w:color="7C7C83"/>
              <w:bottom w:val="single" w:sz="3" w:space="0" w:color="7C8087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w w:val="95"/>
                <w:sz w:val="23"/>
              </w:rPr>
              <w:t>A0302</w:t>
            </w:r>
            <w:r>
              <w:rPr>
                <w:rFonts w:ascii="Arial"/>
                <w:sz w:val="23"/>
              </w:rPr>
            </w:r>
          </w:p>
        </w:tc>
        <w:tc>
          <w:tcPr>
            <w:tcW w:w="3227" w:type="dxa"/>
            <w:gridSpan w:val="3"/>
            <w:tcBorders>
              <w:top w:val="single" w:sz="6" w:space="0" w:color="7C8087"/>
              <w:left w:val="single" w:sz="9" w:space="0" w:color="80838C"/>
              <w:bottom w:val="single" w:sz="3" w:space="0" w:color="7C8087"/>
              <w:right w:val="nil" w:sz="6" w:space="0" w:color="auto"/>
            </w:tcBorders>
          </w:tcPr>
          <w:p>
            <w:pPr/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7C8087"/>
              <w:left w:val="nil" w:sz="6" w:space="0" w:color="auto"/>
              <w:right w:val="single" w:sz="12" w:space="0" w:color="74778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673" w:type="dxa"/>
            <w:tcBorders>
              <w:top w:val="single" w:sz="6" w:space="0" w:color="777C83"/>
              <w:left w:val="single" w:sz="9" w:space="0" w:color="777C83"/>
              <w:bottom w:val="single" w:sz="6" w:space="0" w:color="8083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70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5"/>
                <w:w w:val="115"/>
                <w:sz w:val="23"/>
              </w:rPr>
              <w:t>15</w:t>
            </w:r>
            <w:r>
              <w:rPr>
                <w:rFonts w:ascii="Arial"/>
                <w:spacing w:val="-25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777C83"/>
              <w:left w:val="single" w:sz="6" w:space="0" w:color="83838C"/>
              <w:bottom w:val="single" w:sz="6" w:space="0" w:color="80838C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29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石油化工专业设备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3" w:space="0" w:color="7C8087"/>
              <w:left w:val="single" w:sz="9" w:space="0" w:color="7C7C83"/>
              <w:bottom w:val="single" w:sz="6" w:space="0" w:color="80838C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81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w w:val="95"/>
                <w:sz w:val="23"/>
              </w:rPr>
              <w:t>A0303</w:t>
            </w:r>
            <w:r>
              <w:rPr>
                <w:rFonts w:ascii="Arial"/>
                <w:sz w:val="23"/>
              </w:rPr>
            </w:r>
          </w:p>
        </w:tc>
        <w:tc>
          <w:tcPr>
            <w:tcW w:w="3227" w:type="dxa"/>
            <w:gridSpan w:val="3"/>
            <w:tcBorders>
              <w:top w:val="single" w:sz="3" w:space="0" w:color="7C8087"/>
              <w:left w:val="single" w:sz="9" w:space="0" w:color="80838C"/>
              <w:bottom w:val="single" w:sz="6" w:space="0" w:color="80838C"/>
              <w:right w:val="nil" w:sz="6" w:space="0" w:color="auto"/>
            </w:tcBorders>
          </w:tcPr>
          <w:p>
            <w:pPr/>
          </w:p>
        </w:tc>
        <w:tc>
          <w:tcPr>
            <w:tcW w:w="718" w:type="dxa"/>
            <w:gridSpan w:val="2"/>
            <w:vMerge/>
            <w:tcBorders>
              <w:left w:val="nil" w:sz="6" w:space="0" w:color="auto"/>
              <w:bottom w:val="single" w:sz="6" w:space="0" w:color="80838C"/>
              <w:right w:val="single" w:sz="12" w:space="0" w:color="74778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673" w:type="dxa"/>
            <w:tcBorders>
              <w:top w:val="single" w:sz="6" w:space="0" w:color="808387"/>
              <w:left w:val="single" w:sz="9" w:space="0" w:color="777C83"/>
              <w:bottom w:val="single" w:sz="6" w:space="0" w:color="878C9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54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5"/>
                <w:w w:val="115"/>
                <w:sz w:val="23"/>
              </w:rPr>
              <w:t>16</w:t>
            </w:r>
            <w:r>
              <w:rPr>
                <w:rFonts w:ascii="Arial"/>
                <w:spacing w:val="-25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0838C"/>
              <w:left w:val="single" w:sz="6" w:space="0" w:color="83838C"/>
              <w:bottom w:val="single" w:sz="6" w:space="0" w:color="878C93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3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工程机械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0838C"/>
              <w:left w:val="single" w:sz="9" w:space="0" w:color="7C7C83"/>
              <w:bottom w:val="single" w:sz="6" w:space="0" w:color="87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8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A0309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0838C"/>
              <w:left w:val="single" w:sz="9" w:space="0" w:color="80838C"/>
              <w:bottom w:val="single" w:sz="6" w:space="0" w:color="878790"/>
              <w:right w:val="single" w:sz="12" w:space="0" w:color="74778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673" w:type="dxa"/>
            <w:tcBorders>
              <w:top w:val="single" w:sz="6" w:space="0" w:color="878C93"/>
              <w:left w:val="single" w:sz="9" w:space="0" w:color="777C83"/>
              <w:bottom w:val="single" w:sz="6" w:space="0" w:color="7C80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58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5"/>
                <w:w w:val="110"/>
                <w:sz w:val="23"/>
              </w:rPr>
              <w:t>17</w:t>
            </w:r>
            <w:r>
              <w:rPr>
                <w:rFonts w:ascii="Arial"/>
                <w:spacing w:val="-25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78C93"/>
              <w:left w:val="single" w:sz="6" w:space="0" w:color="83838C"/>
              <w:bottom w:val="single" w:sz="6" w:space="0" w:color="7C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6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农业和林业机械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78790"/>
              <w:left w:val="single" w:sz="9" w:space="0" w:color="7C7C83"/>
              <w:bottom w:val="single" w:sz="6" w:space="0" w:color="7C8087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5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A0310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78790"/>
              <w:left w:val="single" w:sz="9" w:space="0" w:color="80838C"/>
              <w:bottom w:val="single" w:sz="6" w:space="0" w:color="7C8087"/>
              <w:right w:val="single" w:sz="12" w:space="0" w:color="74778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673" w:type="dxa"/>
            <w:tcBorders>
              <w:top w:val="single" w:sz="6" w:space="0" w:color="7C8087"/>
              <w:left w:val="single" w:sz="9" w:space="0" w:color="777C83"/>
              <w:bottom w:val="single" w:sz="6" w:space="0" w:color="838790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1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9"/>
                <w:w w:val="120"/>
                <w:sz w:val="23"/>
              </w:rPr>
              <w:t>18</w:t>
            </w:r>
            <w:r>
              <w:rPr>
                <w:rFonts w:ascii="Arial"/>
                <w:spacing w:val="-29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7C8087"/>
              <w:left w:val="single" w:sz="6" w:space="0" w:color="83838C"/>
              <w:bottom w:val="single" w:sz="6" w:space="0" w:color="80838C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20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木材采集和加工设备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7C8087"/>
              <w:left w:val="single" w:sz="9" w:space="0" w:color="7C7C83"/>
              <w:bottom w:val="single" w:sz="6" w:space="0" w:color="80838C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76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7C8087"/>
              <w:left w:val="single" w:sz="9" w:space="0" w:color="80838C"/>
              <w:bottom w:val="single" w:sz="6" w:space="0" w:color="80838C"/>
              <w:right w:val="single" w:sz="12" w:space="0" w:color="74778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673" w:type="dxa"/>
            <w:tcBorders>
              <w:top w:val="single" w:sz="6" w:space="0" w:color="838790"/>
              <w:left w:val="single" w:sz="9" w:space="0" w:color="777C83"/>
              <w:bottom w:val="single" w:sz="3" w:space="0" w:color="7C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54"/>
              <w:ind w:left="2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pacing w:val="-21"/>
                <w:w w:val="105"/>
                <w:sz w:val="23"/>
              </w:rPr>
              <w:t>19</w:t>
            </w:r>
            <w:r>
              <w:rPr>
                <w:rFonts w:ascii="Arial"/>
                <w:spacing w:val="-21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0838C"/>
              <w:left w:val="single" w:sz="6" w:space="0" w:color="83838C"/>
              <w:bottom w:val="single" w:sz="3" w:space="0" w:color="7C7C83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3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食品加工专用设备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0838C"/>
              <w:left w:val="single" w:sz="9" w:space="0" w:color="7C7C83"/>
              <w:bottom w:val="single" w:sz="3" w:space="0" w:color="83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1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A0312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0838C"/>
              <w:left w:val="single" w:sz="9" w:space="0" w:color="80838C"/>
              <w:bottom w:val="single" w:sz="3" w:space="0" w:color="838790"/>
              <w:right w:val="single" w:sz="12" w:space="0" w:color="747780"/>
            </w:tcBorders>
          </w:tcPr>
          <w:p>
            <w:pPr/>
          </w:p>
        </w:tc>
      </w:tr>
      <w:tr>
        <w:trPr>
          <w:trHeight w:val="810" w:hRule="exact"/>
        </w:trPr>
        <w:tc>
          <w:tcPr>
            <w:tcW w:w="673" w:type="dxa"/>
            <w:tcBorders>
              <w:top w:val="single" w:sz="3" w:space="0" w:color="7C7C83"/>
              <w:left w:val="single" w:sz="9" w:space="0" w:color="777C83"/>
              <w:bottom w:val="single" w:sz="6" w:space="0" w:color="80838C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20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3" w:space="0" w:color="7C7C83"/>
              <w:left w:val="single" w:sz="6" w:space="0" w:color="83838C"/>
              <w:bottom w:val="single" w:sz="6" w:space="0" w:color="80838C"/>
              <w:right w:val="single" w:sz="9" w:space="0" w:color="7C7C83"/>
            </w:tcBorders>
          </w:tcPr>
          <w:p>
            <w:pPr>
              <w:pStyle w:val="TableParagraph"/>
              <w:spacing w:line="331" w:lineRule="auto" w:before="20"/>
              <w:ind w:left="43" w:right="81" w:firstLine="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粮油作物和饲料加工设</w:t>
            </w:r>
            <w:r>
              <w:rPr>
                <w:rFonts w:ascii="宋体" w:hAnsi="宋体" w:cs="宋体" w:eastAsia="宋体"/>
                <w:color w:val="74777E"/>
                <w:spacing w:val="-101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1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3" w:space="0" w:color="838790"/>
              <w:left w:val="single" w:sz="9" w:space="0" w:color="7C7C83"/>
              <w:bottom w:val="single" w:sz="6" w:space="0" w:color="83838C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A0315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3" w:space="0" w:color="838790"/>
              <w:left w:val="single" w:sz="9" w:space="0" w:color="80838C"/>
              <w:bottom w:val="single" w:sz="6" w:space="0" w:color="83838C"/>
              <w:right w:val="single" w:sz="12" w:space="0" w:color="74778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3" w:type="dxa"/>
            <w:tcBorders>
              <w:top w:val="single" w:sz="6" w:space="0" w:color="80838C"/>
              <w:left w:val="single" w:sz="9" w:space="0" w:color="777C83"/>
              <w:bottom w:val="single" w:sz="6" w:space="0" w:color="838790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47"/>
              <w:ind w:left="2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0838C"/>
              <w:left w:val="single" w:sz="6" w:space="0" w:color="83838C"/>
              <w:bottom w:val="single" w:sz="6" w:space="0" w:color="838790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3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纺织设备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3838C"/>
              <w:left w:val="single" w:sz="9" w:space="0" w:color="7C7C83"/>
              <w:bottom w:val="single" w:sz="6" w:space="0" w:color="80838C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61"/>
              <w:ind w:left="3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A0316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3838C"/>
              <w:left w:val="single" w:sz="9" w:space="0" w:color="80838C"/>
              <w:bottom w:val="single" w:sz="6" w:space="0" w:color="80838C"/>
              <w:right w:val="single" w:sz="6" w:space="0" w:color="74747C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673" w:type="dxa"/>
            <w:tcBorders>
              <w:top w:val="single" w:sz="6" w:space="0" w:color="838790"/>
              <w:left w:val="single" w:sz="9" w:space="0" w:color="777C83"/>
              <w:bottom w:val="single" w:sz="6" w:space="0" w:color="838790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1"/>
              <w:ind w:left="2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22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790"/>
              <w:left w:val="single" w:sz="6" w:space="0" w:color="83838C"/>
              <w:bottom w:val="single" w:sz="6" w:space="0" w:color="838790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20"/>
              <w:ind w:left="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造纸和印刷机械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0838C"/>
              <w:left w:val="single" w:sz="9" w:space="0" w:color="7C7C83"/>
              <w:bottom w:val="single" w:sz="6" w:space="0" w:color="87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76"/>
              <w:ind w:left="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A0318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0838C"/>
              <w:left w:val="single" w:sz="9" w:space="0" w:color="80838C"/>
              <w:bottom w:val="single" w:sz="6" w:space="0" w:color="878790"/>
              <w:right w:val="single" w:sz="6" w:space="0" w:color="74747C"/>
            </w:tcBorders>
          </w:tcPr>
          <w:p>
            <w:pPr/>
          </w:p>
        </w:tc>
      </w:tr>
      <w:tr>
        <w:trPr>
          <w:trHeight w:val="803" w:hRule="exact"/>
        </w:trPr>
        <w:tc>
          <w:tcPr>
            <w:tcW w:w="673" w:type="dxa"/>
            <w:tcBorders>
              <w:top w:val="single" w:sz="6" w:space="0" w:color="838790"/>
              <w:left w:val="single" w:sz="9" w:space="0" w:color="777C83"/>
              <w:bottom w:val="single" w:sz="6" w:space="0" w:color="8083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23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790"/>
              <w:left w:val="single" w:sz="6" w:space="0" w:color="83838C"/>
              <w:bottom w:val="single" w:sz="6" w:space="0" w:color="838790"/>
              <w:right w:val="single" w:sz="9" w:space="0" w:color="7C7C83"/>
            </w:tcBorders>
          </w:tcPr>
          <w:p>
            <w:pPr>
              <w:pStyle w:val="TableParagraph"/>
              <w:spacing w:line="331" w:lineRule="auto" w:before="16"/>
              <w:ind w:left="64" w:right="59" w:hanging="1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化学药品和中药专用设</w:t>
            </w:r>
            <w:r>
              <w:rPr>
                <w:rFonts w:ascii="宋体" w:hAnsi="宋体" w:cs="宋体" w:eastAsia="宋体"/>
                <w:color w:val="74777E"/>
                <w:spacing w:val="-72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w w:val="105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78790"/>
              <w:left w:val="single" w:sz="9" w:space="0" w:color="7C7C83"/>
              <w:bottom w:val="single" w:sz="6" w:space="0" w:color="838790"/>
              <w:right w:val="single" w:sz="9" w:space="0" w:color="80838C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A0319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78790"/>
              <w:left w:val="single" w:sz="9" w:space="0" w:color="80838C"/>
              <w:bottom w:val="single" w:sz="6" w:space="0" w:color="838790"/>
              <w:right w:val="single" w:sz="6" w:space="0" w:color="74747C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673" w:type="dxa"/>
            <w:tcBorders>
              <w:top w:val="single" w:sz="6" w:space="0" w:color="808387"/>
              <w:left w:val="single" w:sz="9" w:space="0" w:color="777C83"/>
              <w:bottom w:val="single" w:sz="9" w:space="0" w:color="8083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1"/>
              <w:ind w:left="2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24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790"/>
              <w:left w:val="single" w:sz="6" w:space="0" w:color="83838C"/>
              <w:bottom w:val="single" w:sz="6" w:space="0" w:color="80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13"/>
              <w:ind w:left="7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医疗设备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38790"/>
              <w:left w:val="single" w:sz="9" w:space="0" w:color="7C7C83"/>
              <w:bottom w:val="single" w:sz="6" w:space="0" w:color="80808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68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w w:val="95"/>
                <w:sz w:val="23"/>
              </w:rPr>
              <w:t>A0320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38790"/>
              <w:left w:val="single" w:sz="6" w:space="0" w:color="7C8087"/>
              <w:bottom w:val="single" w:sz="6" w:space="0" w:color="808087"/>
              <w:right w:val="single" w:sz="6" w:space="0" w:color="74747C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673" w:type="dxa"/>
            <w:vMerge w:val="restart"/>
            <w:tcBorders>
              <w:top w:val="single" w:sz="9" w:space="0" w:color="808387"/>
              <w:left w:val="single" w:sz="9" w:space="0" w:color="77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25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vMerge w:val="restart"/>
            <w:tcBorders>
              <w:top w:val="single" w:sz="6" w:space="0" w:color="808087"/>
              <w:left w:val="single" w:sz="6" w:space="0" w:color="83838C"/>
              <w:right w:val="single" w:sz="9" w:space="0" w:color="7C7C83"/>
            </w:tcBorders>
          </w:tcPr>
          <w:p>
            <w:pPr>
              <w:pStyle w:val="TableParagraph"/>
              <w:spacing w:line="312" w:lineRule="auto" w:before="31"/>
              <w:ind w:left="64" w:right="31" w:firstLine="1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spacing w:val="-4"/>
                <w:w w:val="105"/>
                <w:sz w:val="22"/>
                <w:szCs w:val="22"/>
              </w:rPr>
              <w:t>电工、电子专用生产设</w:t>
            </w:r>
            <w:r>
              <w:rPr>
                <w:rFonts w:ascii="宋体" w:hAnsi="宋体" w:cs="宋体" w:eastAsia="宋体"/>
                <w:color w:val="74777E"/>
                <w:spacing w:val="-47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47"/>
                <w:w w:val="105"/>
                <w:sz w:val="22"/>
                <w:szCs w:val="22"/>
              </w:rPr>
            </w: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vMerge w:val="restart"/>
            <w:tcBorders>
              <w:top w:val="single" w:sz="6" w:space="0" w:color="808087"/>
              <w:left w:val="single" w:sz="9" w:space="0" w:color="7C7C83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A0321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08087"/>
              <w:left w:val="single" w:sz="6" w:space="0" w:color="7C8087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673" w:type="dxa"/>
            <w:vMerge/>
            <w:tcBorders>
              <w:left w:val="single" w:sz="9" w:space="0" w:color="777C83"/>
              <w:bottom w:val="single" w:sz="9" w:space="0" w:color="80838C"/>
              <w:right w:val="single" w:sz="6" w:space="0" w:color="83838C"/>
            </w:tcBorders>
          </w:tcPr>
          <w:p>
            <w:pPr/>
          </w:p>
        </w:tc>
        <w:tc>
          <w:tcPr>
            <w:tcW w:w="2484" w:type="dxa"/>
            <w:vMerge/>
            <w:tcBorders>
              <w:left w:val="single" w:sz="6" w:space="0" w:color="83838C"/>
              <w:bottom w:val="single" w:sz="9" w:space="0" w:color="80838C"/>
              <w:right w:val="single" w:sz="9" w:space="0" w:color="7C7C83"/>
            </w:tcBorders>
          </w:tcPr>
          <w:p>
            <w:pPr/>
          </w:p>
        </w:tc>
        <w:tc>
          <w:tcPr>
            <w:tcW w:w="1568" w:type="dxa"/>
            <w:vMerge/>
            <w:tcBorders>
              <w:left w:val="single" w:sz="9" w:space="0" w:color="7C7C83"/>
              <w:bottom w:val="single" w:sz="9" w:space="0" w:color="80838C"/>
              <w:right w:val="single" w:sz="6" w:space="0" w:color="7C8087"/>
            </w:tcBorders>
          </w:tcPr>
          <w:p>
            <w:pPr/>
          </w:p>
        </w:tc>
        <w:tc>
          <w:tcPr>
            <w:tcW w:w="3946" w:type="dxa"/>
            <w:gridSpan w:val="5"/>
            <w:tcBorders>
              <w:top w:val="nil" w:sz="6" w:space="0" w:color="auto"/>
              <w:left w:val="single" w:sz="6" w:space="0" w:color="7C8087"/>
              <w:bottom w:val="single" w:sz="6" w:space="0" w:color="747C80"/>
              <w:right w:val="single" w:sz="3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73" w:type="dxa"/>
            <w:tcBorders>
              <w:top w:val="single" w:sz="9" w:space="0" w:color="80838C"/>
              <w:left w:val="single" w:sz="9" w:space="0" w:color="777C83"/>
              <w:bottom w:val="single" w:sz="6" w:space="0" w:color="80838C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7"/>
              <w:ind w:left="2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26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9" w:space="0" w:color="80838C"/>
              <w:left w:val="single" w:sz="6" w:space="0" w:color="83838C"/>
              <w:bottom w:val="single" w:sz="6" w:space="0" w:color="7C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33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安全生产设备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9" w:space="0" w:color="80838C"/>
              <w:left w:val="single" w:sz="9" w:space="0" w:color="7C7C83"/>
              <w:bottom w:val="single" w:sz="6" w:space="0" w:color="7C808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81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w w:val="95"/>
                <w:sz w:val="23"/>
              </w:rPr>
              <w:t>A0322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747C80"/>
              <w:left w:val="single" w:sz="6" w:space="0" w:color="7C8087"/>
              <w:bottom w:val="single" w:sz="6" w:space="0" w:color="7C8087"/>
              <w:right w:val="single" w:sz="3" w:space="0" w:color="74777C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673" w:type="dxa"/>
            <w:tcBorders>
              <w:top w:val="single" w:sz="6" w:space="0" w:color="80838C"/>
              <w:left w:val="single" w:sz="9" w:space="0" w:color="777C83"/>
              <w:bottom w:val="single" w:sz="6" w:space="0" w:color="83838C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5"/>
              <w:ind w:left="2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27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7C8087"/>
              <w:left w:val="single" w:sz="6" w:space="0" w:color="83838C"/>
              <w:bottom w:val="single" w:sz="6" w:space="0" w:color="83838C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24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环境污染防治设备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7C8087"/>
              <w:left w:val="single" w:sz="9" w:space="0" w:color="7C7C83"/>
              <w:bottom w:val="single" w:sz="6" w:space="0" w:color="8383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79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A0324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7C8087"/>
              <w:left w:val="single" w:sz="6" w:space="0" w:color="7C8087"/>
              <w:bottom w:val="single" w:sz="6" w:space="0" w:color="83838C"/>
              <w:right w:val="single" w:sz="3" w:space="0" w:color="74777C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673" w:type="dxa"/>
            <w:tcBorders>
              <w:top w:val="single" w:sz="6" w:space="0" w:color="83838C"/>
              <w:left w:val="single" w:sz="9" w:space="0" w:color="777C83"/>
              <w:bottom w:val="single" w:sz="6" w:space="0" w:color="7C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28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38C"/>
              <w:left w:val="single" w:sz="6" w:space="0" w:color="83838C"/>
              <w:bottom w:val="single" w:sz="6" w:space="0" w:color="83878C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34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政法</w:t>
            </w:r>
            <w:r>
              <w:rPr>
                <w:rFonts w:ascii="宋体" w:hAnsi="宋体" w:cs="宋体" w:eastAsia="宋体"/>
                <w:color w:val="74777E"/>
                <w:spacing w:val="-6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7E"/>
                <w:spacing w:val="-7"/>
                <w:w w:val="105"/>
                <w:sz w:val="22"/>
                <w:szCs w:val="22"/>
              </w:rPr>
              <w:t>、检测专用设备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3838C"/>
              <w:left w:val="single" w:sz="9" w:space="0" w:color="7C7C83"/>
              <w:bottom w:val="single" w:sz="6" w:space="0" w:color="8387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83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A0325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3838C"/>
              <w:left w:val="single" w:sz="6" w:space="0" w:color="7C8087"/>
              <w:bottom w:val="single" w:sz="6" w:space="0" w:color="83878C"/>
              <w:right w:val="single" w:sz="3" w:space="0" w:color="878C93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673" w:type="dxa"/>
            <w:tcBorders>
              <w:top w:val="single" w:sz="6" w:space="0" w:color="7C7C83"/>
              <w:left w:val="single" w:sz="9" w:space="0" w:color="777C83"/>
              <w:bottom w:val="single" w:sz="9" w:space="0" w:color="7C80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29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3878C"/>
              <w:left w:val="single" w:sz="6" w:space="0" w:color="83838C"/>
              <w:bottom w:val="single" w:sz="9" w:space="0" w:color="7C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34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水工机械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6" w:space="0" w:color="83878C"/>
              <w:left w:val="single" w:sz="9" w:space="0" w:color="7C7C83"/>
              <w:bottom w:val="single" w:sz="9" w:space="0" w:color="7C808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83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A0326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83878C"/>
              <w:left w:val="single" w:sz="6" w:space="0" w:color="7C8087"/>
              <w:bottom w:val="single" w:sz="6" w:space="0" w:color="7C8083"/>
              <w:right w:val="single" w:sz="3" w:space="0" w:color="74778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673" w:type="dxa"/>
            <w:tcBorders>
              <w:top w:val="single" w:sz="9" w:space="0" w:color="7C8087"/>
              <w:left w:val="single" w:sz="9" w:space="0" w:color="777C83"/>
              <w:bottom w:val="single" w:sz="6" w:space="0" w:color="808087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74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30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9" w:space="0" w:color="7C8087"/>
              <w:left w:val="single" w:sz="6" w:space="0" w:color="83838C"/>
              <w:bottom w:val="single" w:sz="6" w:space="0" w:color="808087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33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殡葬设备及用品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9" w:space="0" w:color="7C8087"/>
              <w:left w:val="single" w:sz="9" w:space="0" w:color="7C7C83"/>
              <w:bottom w:val="single" w:sz="3" w:space="0" w:color="7C808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81"/>
              <w:ind w:left="5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A0329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6" w:space="0" w:color="7C8083"/>
              <w:left w:val="single" w:sz="6" w:space="0" w:color="7C8087"/>
              <w:bottom w:val="single" w:sz="3" w:space="0" w:color="7C8087"/>
              <w:right w:val="single" w:sz="3" w:space="0" w:color="74778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673" w:type="dxa"/>
            <w:tcBorders>
              <w:top w:val="single" w:sz="6" w:space="0" w:color="808087"/>
              <w:left w:val="single" w:sz="9" w:space="0" w:color="777C83"/>
              <w:bottom w:val="single" w:sz="9" w:space="0" w:color="7C7C8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76"/>
              <w:ind w:left="215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31</w:t>
            </w:r>
            <w:r>
              <w:rPr>
                <w:rFonts w:ascii="Arial"/>
                <w:sz w:val="23"/>
              </w:rPr>
            </w:r>
          </w:p>
        </w:tc>
        <w:tc>
          <w:tcPr>
            <w:tcW w:w="2484" w:type="dxa"/>
            <w:tcBorders>
              <w:top w:val="single" w:sz="6" w:space="0" w:color="808087"/>
              <w:left w:val="single" w:sz="6" w:space="0" w:color="83838C"/>
              <w:bottom w:val="single" w:sz="9" w:space="0" w:color="7C7C83"/>
              <w:right w:val="single" w:sz="9" w:space="0" w:color="7C7C83"/>
            </w:tcBorders>
          </w:tcPr>
          <w:p>
            <w:pPr>
              <w:pStyle w:val="TableParagraph"/>
              <w:spacing w:line="240" w:lineRule="auto" w:before="34"/>
              <w:ind w:left="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7E"/>
                <w:w w:val="105"/>
                <w:sz w:val="22"/>
                <w:szCs w:val="22"/>
              </w:rPr>
              <w:t>水上交通运输设备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3" w:space="0" w:color="7C8087"/>
              <w:left w:val="single" w:sz="9" w:space="0" w:color="7C7C83"/>
              <w:bottom w:val="single" w:sz="6" w:space="0" w:color="74778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94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74777E"/>
                <w:sz w:val="23"/>
              </w:rPr>
              <w:t>A0331</w:t>
            </w:r>
            <w:r>
              <w:rPr>
                <w:rFonts w:ascii="Arial"/>
                <w:sz w:val="23"/>
              </w:rPr>
            </w:r>
          </w:p>
        </w:tc>
        <w:tc>
          <w:tcPr>
            <w:tcW w:w="3946" w:type="dxa"/>
            <w:gridSpan w:val="5"/>
            <w:tcBorders>
              <w:top w:val="single" w:sz="3" w:space="0" w:color="7C8087"/>
              <w:left w:val="single" w:sz="6" w:space="0" w:color="7C8087"/>
              <w:bottom w:val="single" w:sz="6" w:space="0" w:color="747780"/>
              <w:right w:val="single" w:sz="3" w:space="0" w:color="878C93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0"/>
          <w:footerReference w:type="default" r:id="rId21"/>
          <w:pgSz w:w="11930" w:h="16880"/>
          <w:pgMar w:header="0" w:footer="1406" w:top="80" w:bottom="1600" w:left="0" w:right="0"/>
          <w:pgNumType w:start="7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3.4pt;margin-top:1.260027pt;width:572.050pt;height:.1pt;mso-position-horizontal-relative:page;mso-position-vertical-relative:page;z-index:1288" coordorigin="468,25" coordsize="11441,2">
            <v:shape style="position:absolute;left:468;top:25;width:11441;height:2" coordorigin="468,25" coordsize="11441,0" path="m468,25l11909,25e" filled="false" stroked="true" strokeweight="2.52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29"/>
        <w:ind w:left="0" w:right="1490" w:firstLine="0"/>
        <w:jc w:val="righ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81.449997pt;margin-top:-144.778336pt;width:439.2pt;height:639.7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4"/>
                    <w:gridCol w:w="2512"/>
                    <w:gridCol w:w="1572"/>
                    <w:gridCol w:w="3974"/>
                  </w:tblGrid>
                  <w:tr>
                    <w:trPr>
                      <w:trHeight w:val="423" w:hRule="exact"/>
                    </w:trPr>
                    <w:tc>
                      <w:tcPr>
                        <w:tcW w:w="674" w:type="dxa"/>
                        <w:tcBorders>
                          <w:top w:val="single" w:sz="9" w:space="0" w:color="575B60"/>
                          <w:left w:val="single" w:sz="10" w:space="0" w:color="5B5B64"/>
                          <w:bottom w:val="single" w:sz="6" w:space="0" w:color="646770"/>
                          <w:right w:val="single" w:sz="3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3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spacing w:val="-13"/>
                            <w:w w:val="112"/>
                            <w:sz w:val="23"/>
                            <w:szCs w:val="23"/>
                          </w:rPr>
                          <w:t>序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9"/>
                            <w:sz w:val="23"/>
                            <w:szCs w:val="23"/>
                          </w:rPr>
                          <w:t>号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9" w:space="0" w:color="575B60"/>
                          <w:left w:val="single" w:sz="3" w:space="0" w:color="606067"/>
                          <w:bottom w:val="single" w:sz="6" w:space="0" w:color="676B70"/>
                          <w:right w:val="single" w:sz="3" w:space="0" w:color="67677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74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spacing w:val="-20"/>
                            <w:w w:val="115"/>
                            <w:sz w:val="23"/>
                            <w:szCs w:val="23"/>
                          </w:rPr>
                          <w:t>品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98"/>
                            <w:w w:val="133"/>
                            <w:sz w:val="23"/>
                            <w:szCs w:val="23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5"/>
                            <w:sz w:val="23"/>
                            <w:szCs w:val="23"/>
                          </w:rPr>
                          <w:t>名称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9" w:space="0" w:color="575B60"/>
                          <w:left w:val="single" w:sz="3" w:space="0" w:color="676770"/>
                          <w:bottom w:val="single" w:sz="6" w:space="0" w:color="676B70"/>
                          <w:right w:val="single" w:sz="3" w:space="0" w:color="5B6067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62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spacing w:val="-22"/>
                            <w:w w:val="119"/>
                            <w:sz w:val="23"/>
                            <w:szCs w:val="23"/>
                          </w:rPr>
                          <w:t>品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98"/>
                            <w:w w:val="133"/>
                            <w:sz w:val="23"/>
                            <w:szCs w:val="23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3"/>
                            <w:sz w:val="23"/>
                            <w:szCs w:val="23"/>
                          </w:rPr>
                          <w:t>编码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9" w:space="0" w:color="575B60"/>
                          <w:left w:val="single" w:sz="3" w:space="0" w:color="5B6067"/>
                          <w:bottom w:val="single" w:sz="6" w:space="0" w:color="676B74"/>
                          <w:right w:val="single" w:sz="12" w:space="0" w:color="5B6064"/>
                        </w:tcBorders>
                      </w:tcPr>
                      <w:p>
                        <w:pPr>
                          <w:pStyle w:val="TableParagraph"/>
                          <w:tabs>
                            <w:tab w:pos="482" w:val="left" w:leader="none"/>
                          </w:tabs>
                          <w:spacing w:line="240" w:lineRule="auto" w:before="11"/>
                          <w:ind w:right="49"/>
                          <w:jc w:val="center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w w:val="107"/>
                            <w:sz w:val="24"/>
                            <w:szCs w:val="24"/>
                          </w:rPr>
                          <w:t>说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17"/>
                            <w:sz w:val="24"/>
                            <w:szCs w:val="24"/>
                          </w:rPr>
                          <w:t>明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770"/>
                          <w:left w:val="single" w:sz="10" w:space="0" w:color="5B5B64"/>
                          <w:bottom w:val="single" w:sz="3" w:space="0" w:color="646770"/>
                          <w:right w:val="single" w:sz="3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3"/>
                            <w:sz w:val="23"/>
                          </w:rPr>
                          <w:t>32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76B70"/>
                          <w:left w:val="single" w:sz="3" w:space="0" w:color="606067"/>
                          <w:bottom w:val="single" w:sz="6" w:space="0" w:color="6B7074"/>
                          <w:right w:val="single" w:sz="3" w:space="0" w:color="67677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航空器及其配套设备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76B70"/>
                          <w:left w:val="single" w:sz="3" w:space="0" w:color="676770"/>
                          <w:bottom w:val="single" w:sz="6" w:space="0" w:color="6B7077"/>
                          <w:right w:val="single" w:sz="3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-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A0332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76B74"/>
                          <w:left w:val="single" w:sz="3" w:space="0" w:color="707077"/>
                          <w:bottom w:val="single" w:sz="6" w:space="0" w:color="6B7077"/>
                          <w:right w:val="single" w:sz="12" w:space="0" w:color="5B60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674" w:type="dxa"/>
                        <w:tcBorders>
                          <w:top w:val="single" w:sz="3" w:space="0" w:color="646770"/>
                          <w:left w:val="single" w:sz="6" w:space="0" w:color="5B5B64"/>
                          <w:bottom w:val="single" w:sz="6" w:space="0" w:color="606067"/>
                          <w:right w:val="single" w:sz="3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33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7074"/>
                          <w:left w:val="single" w:sz="3" w:space="0" w:color="606067"/>
                          <w:bottom w:val="single" w:sz="6" w:space="0" w:color="64646B"/>
                          <w:right w:val="single" w:sz="3" w:space="0" w:color="67677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4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专用仪器仪表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7077"/>
                          <w:left w:val="single" w:sz="3" w:space="0" w:color="676770"/>
                          <w:bottom w:val="single" w:sz="6" w:space="0" w:color="646770"/>
                          <w:right w:val="single" w:sz="3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-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8"/>
                            <w:sz w:val="23"/>
                          </w:rPr>
                          <w:t>A0334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7"/>
                          <w:left w:val="single" w:sz="3" w:space="0" w:color="707077"/>
                          <w:bottom w:val="single" w:sz="6" w:space="0" w:color="646770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06067"/>
                          <w:left w:val="single" w:sz="6" w:space="0" w:color="5B5B64"/>
                          <w:bottom w:val="nil" w:sz="6" w:space="0" w:color="auto"/>
                          <w:right w:val="single" w:sz="3" w:space="0" w:color="70747C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3"/>
                            <w:sz w:val="23"/>
                          </w:rPr>
                          <w:t>34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46B"/>
                          <w:left w:val="single" w:sz="3" w:space="0" w:color="70747C"/>
                          <w:bottom w:val="single" w:sz="6" w:space="0" w:color="676770"/>
                          <w:right w:val="single" w:sz="6" w:space="0" w:color="606467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3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文艺设备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770"/>
                          <w:left w:val="single" w:sz="6" w:space="0" w:color="606467"/>
                          <w:bottom w:val="single" w:sz="6" w:space="0" w:color="676770"/>
                          <w:right w:val="single" w:sz="3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-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A0335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770"/>
                          <w:left w:val="single" w:sz="3" w:space="0" w:color="707077"/>
                          <w:bottom w:val="single" w:sz="6" w:space="0" w:color="6B7074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4" w:type="dxa"/>
                        <w:tcBorders>
                          <w:top w:val="nil" w:sz="6" w:space="0" w:color="auto"/>
                          <w:left w:val="single" w:sz="6" w:space="0" w:color="5B5B64"/>
                          <w:bottom w:val="single" w:sz="6" w:space="0" w:color="676B74"/>
                          <w:right w:val="single" w:sz="6" w:space="0" w:color="6B6B74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2"/>
                            <w:sz w:val="23"/>
                          </w:rPr>
                          <w:t>35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76770"/>
                          <w:left w:val="single" w:sz="6" w:space="0" w:color="6B6B74"/>
                          <w:bottom w:val="single" w:sz="6" w:space="0" w:color="6B7077"/>
                          <w:right w:val="single" w:sz="6" w:space="0" w:color="606467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2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体育设备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76770"/>
                          <w:left w:val="single" w:sz="6" w:space="0" w:color="606467"/>
                          <w:bottom w:val="single" w:sz="6" w:space="0" w:color="6B7077"/>
                          <w:right w:val="single" w:sz="6" w:space="0" w:color="60646B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A0336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4"/>
                          <w:left w:val="single" w:sz="6" w:space="0" w:color="60646B"/>
                          <w:bottom w:val="single" w:sz="6" w:space="0" w:color="6B7077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76B74"/>
                          <w:left w:val="single" w:sz="6" w:space="0" w:color="5B5B64"/>
                          <w:bottom w:val="single" w:sz="6" w:space="0" w:color="60646B"/>
                          <w:right w:val="single" w:sz="6" w:space="0" w:color="6B6B74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3"/>
                            <w:sz w:val="23"/>
                          </w:rPr>
                          <w:t>36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7077"/>
                          <w:left w:val="single" w:sz="6" w:space="0" w:color="6B6B74"/>
                          <w:bottom w:val="single" w:sz="6" w:space="0" w:color="64646B"/>
                          <w:right w:val="single" w:sz="6" w:space="0" w:color="606467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娱乐设备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7077"/>
                          <w:left w:val="single" w:sz="6" w:space="0" w:color="606467"/>
                          <w:bottom w:val="single" w:sz="6" w:space="0" w:color="64646B"/>
                          <w:right w:val="single" w:sz="6" w:space="0" w:color="60646B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A0337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7"/>
                          <w:left w:val="single" w:sz="6" w:space="0" w:color="60646B"/>
                          <w:bottom w:val="single" w:sz="6" w:space="0" w:color="64646B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0646B"/>
                          <w:left w:val="single" w:sz="6" w:space="0" w:color="5B5B64"/>
                          <w:bottom w:val="single" w:sz="6" w:space="0" w:color="646770"/>
                          <w:right w:val="single" w:sz="12" w:space="0" w:color="676B74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190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37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46B"/>
                          <w:left w:val="single" w:sz="12" w:space="0" w:color="676B74"/>
                          <w:bottom w:val="single" w:sz="6" w:space="0" w:color="646770"/>
                          <w:right w:val="single" w:sz="6" w:space="0" w:color="606467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陈列品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46B"/>
                          <w:left w:val="single" w:sz="6" w:space="0" w:color="606467"/>
                          <w:bottom w:val="single" w:sz="6" w:space="0" w:color="646770"/>
                          <w:right w:val="single" w:sz="6" w:space="0" w:color="60646B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6"/>
                            <w:sz w:val="23"/>
                          </w:rPr>
                          <w:t>A0402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46B"/>
                          <w:left w:val="single" w:sz="6" w:space="0" w:color="60646B"/>
                          <w:bottom w:val="single" w:sz="6" w:space="0" w:color="646770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770"/>
                          <w:left w:val="single" w:sz="6" w:space="0" w:color="5B5B64"/>
                          <w:bottom w:val="single" w:sz="6" w:space="0" w:color="64676B"/>
                          <w:right w:val="single" w:sz="12" w:space="0" w:color="676B74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38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770"/>
                          <w:left w:val="single" w:sz="12" w:space="0" w:color="676B74"/>
                          <w:bottom w:val="single" w:sz="6" w:space="0" w:color="646770"/>
                          <w:right w:val="single" w:sz="9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99"/>
                            <w:sz w:val="23"/>
                            <w:szCs w:val="23"/>
                          </w:rPr>
                          <w:t>图书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770"/>
                          <w:left w:val="single" w:sz="9" w:space="0" w:color="606067"/>
                          <w:bottom w:val="single" w:sz="6" w:space="0" w:color="646770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1"/>
                            <w:sz w:val="23"/>
                          </w:rPr>
                          <w:t>A0501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770"/>
                          <w:left w:val="single" w:sz="9" w:space="0" w:color="64646B"/>
                          <w:bottom w:val="single" w:sz="6" w:space="0" w:color="646770"/>
                          <w:right w:val="single" w:sz="12" w:space="0" w:color="5B5B64"/>
                        </w:tcBorders>
                      </w:tcPr>
                      <w:p>
                        <w:pPr>
                          <w:pStyle w:val="TableParagraph"/>
                          <w:spacing w:line="321" w:lineRule="auto" w:before="6"/>
                          <w:ind w:left="51" w:right="183" w:hanging="22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用于科研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9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102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馆藏的图书及百科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7"/>
                            <w:sz w:val="23"/>
                            <w:szCs w:val="23"/>
                          </w:rPr>
                          <w:t>、年鉴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z w:val="23"/>
                            <w:szCs w:val="23"/>
                          </w:rPr>
                          <w:t>图书以及邮局订阅的报刊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52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1"/>
                            <w:sz w:val="23"/>
                            <w:szCs w:val="23"/>
                          </w:rPr>
                          <w:t>杂志除外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76B"/>
                          <w:left w:val="single" w:sz="6" w:space="0" w:color="5B5B64"/>
                          <w:bottom w:val="single" w:sz="6" w:space="0" w:color="64646B"/>
                          <w:right w:val="single" w:sz="6" w:space="0" w:color="676B74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20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3"/>
                            <w:sz w:val="23"/>
                          </w:rPr>
                          <w:t>39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770"/>
                          <w:left w:val="single" w:sz="6" w:space="0" w:color="676B74"/>
                          <w:bottom w:val="single" w:sz="6" w:space="0" w:color="6B7077"/>
                          <w:right w:val="single" w:sz="9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9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厨卫用具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770"/>
                          <w:left w:val="single" w:sz="9" w:space="0" w:color="606067"/>
                          <w:bottom w:val="single" w:sz="6" w:space="0" w:color="6B7077"/>
                          <w:right w:val="single" w:sz="22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A0608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770"/>
                          <w:left w:val="single" w:sz="22" w:space="0" w:color="64646B"/>
                          <w:bottom w:val="single" w:sz="6" w:space="0" w:color="6B7077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46B"/>
                          <w:left w:val="single" w:sz="6" w:space="0" w:color="5B5B64"/>
                          <w:bottom w:val="single" w:sz="9" w:space="0" w:color="575B64"/>
                          <w:right w:val="single" w:sz="6" w:space="0" w:color="676B74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1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40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7077"/>
                          <w:left w:val="single" w:sz="6" w:space="0" w:color="676B74"/>
                          <w:bottom w:val="single" w:sz="6" w:space="0" w:color="64646B"/>
                          <w:right w:val="single" w:sz="9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5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化学原料及化学制品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7077"/>
                          <w:left w:val="single" w:sz="9" w:space="0" w:color="606067"/>
                          <w:bottom w:val="single" w:sz="6" w:space="0" w:color="64646B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F5259"/>
                            <w:w w:val="115"/>
                            <w:sz w:val="23"/>
                          </w:rPr>
                          <w:t>A</w:t>
                        </w:r>
                        <w:r>
                          <w:rPr>
                            <w:rFonts w:ascii="Arial"/>
                            <w:color w:val="4F5259"/>
                            <w:spacing w:val="7"/>
                            <w:w w:val="115"/>
                            <w:sz w:val="23"/>
                          </w:rPr>
                          <w:t>l</w:t>
                        </w:r>
                        <w:r>
                          <w:rPr>
                            <w:rFonts w:ascii="Arial"/>
                            <w:color w:val="4F5259"/>
                            <w:sz w:val="23"/>
                          </w:rPr>
                          <w:t>701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7"/>
                          <w:left w:val="single" w:sz="9" w:space="0" w:color="64646B"/>
                          <w:bottom w:val="single" w:sz="6" w:space="0" w:color="64646B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4" w:type="dxa"/>
                        <w:tcBorders>
                          <w:top w:val="single" w:sz="9" w:space="0" w:color="575B64"/>
                          <w:left w:val="single" w:sz="14" w:space="0" w:color="5B5B64"/>
                          <w:bottom w:val="single" w:sz="6" w:space="0" w:color="676B74"/>
                          <w:right w:val="single" w:sz="6" w:space="0" w:color="676B74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0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101"/>
                            <w:sz w:val="23"/>
                          </w:rPr>
                          <w:t>41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46B"/>
                          <w:left w:val="single" w:sz="6" w:space="0" w:color="676B74"/>
                          <w:bottom w:val="single" w:sz="6" w:space="0" w:color="676B74"/>
                          <w:right w:val="single" w:sz="9" w:space="0" w:color="64676B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7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99"/>
                            <w:sz w:val="23"/>
                            <w:szCs w:val="23"/>
                          </w:rPr>
                          <w:t>生物化学制品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46B"/>
                          <w:left w:val="single" w:sz="9" w:space="0" w:color="64676B"/>
                          <w:bottom w:val="single" w:sz="6" w:space="0" w:color="676B74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39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115"/>
                            <w:sz w:val="23"/>
                          </w:rPr>
                          <w:t>Al</w:t>
                        </w:r>
                        <w:r>
                          <w:rPr>
                            <w:rFonts w:ascii="Arial"/>
                            <w:color w:val="5E6067"/>
                            <w:spacing w:val="-35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5E6067"/>
                            <w:spacing w:val="-49"/>
                            <w:w w:val="117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067"/>
                            <w:w w:val="93"/>
                            <w:sz w:val="23"/>
                          </w:rPr>
                          <w:t>07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46B"/>
                          <w:left w:val="single" w:sz="9" w:space="0" w:color="64646B"/>
                          <w:bottom w:val="single" w:sz="6" w:space="0" w:color="676B74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76B74"/>
                          <w:left w:val="single" w:sz="9" w:space="0" w:color="5B5B64"/>
                          <w:bottom w:val="single" w:sz="6" w:space="0" w:color="6B6B74"/>
                          <w:right w:val="single" w:sz="6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20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4"/>
                            <w:sz w:val="23"/>
                          </w:rPr>
                          <w:t>42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76B74"/>
                          <w:left w:val="single" w:sz="6" w:space="0" w:color="707077"/>
                          <w:bottom w:val="single" w:sz="6" w:space="0" w:color="6B6B74"/>
                          <w:right w:val="single" w:sz="9" w:space="0" w:color="64676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8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99"/>
                            <w:sz w:val="23"/>
                            <w:szCs w:val="23"/>
                          </w:rPr>
                          <w:t>医用材料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76B74"/>
                          <w:left w:val="single" w:sz="9" w:space="0" w:color="64676B"/>
                          <w:bottom w:val="single" w:sz="6" w:space="0" w:color="6B6B74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4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A</w:t>
                        </w:r>
                        <w:r>
                          <w:rPr>
                            <w:rFonts w:ascii="Arial"/>
                            <w:color w:val="5E6067"/>
                            <w:spacing w:val="11"/>
                            <w:w w:val="87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067"/>
                            <w:spacing w:val="-63"/>
                            <w:w w:val="128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color w:val="5E6067"/>
                            <w:w w:val="96"/>
                            <w:sz w:val="23"/>
                          </w:rPr>
                          <w:t>08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76B74"/>
                          <w:left w:val="single" w:sz="9" w:space="0" w:color="64646B"/>
                          <w:bottom w:val="single" w:sz="6" w:space="0" w:color="6B6B74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B6B74"/>
                          <w:left w:val="single" w:sz="9" w:space="0" w:color="5B5B64"/>
                          <w:bottom w:val="single" w:sz="6" w:space="0" w:color="6B7074"/>
                          <w:right w:val="single" w:sz="6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43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6B74"/>
                          <w:left w:val="single" w:sz="6" w:space="0" w:color="707077"/>
                          <w:bottom w:val="single" w:sz="6" w:space="0" w:color="6B7074"/>
                          <w:right w:val="single" w:sz="9" w:space="0" w:color="64676B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1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储备物资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6B74"/>
                          <w:left w:val="single" w:sz="9" w:space="0" w:color="64676B"/>
                          <w:bottom w:val="single" w:sz="6" w:space="0" w:color="6B7074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8"/>
                            <w:sz w:val="23"/>
                          </w:rPr>
                          <w:t>A9999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6B74"/>
                          <w:left w:val="single" w:sz="9" w:space="0" w:color="64646B"/>
                          <w:bottom w:val="single" w:sz="6" w:space="0" w:color="6B7074"/>
                          <w:right w:val="single" w:sz="12" w:space="0" w:color="5B5B64"/>
                        </w:tcBorders>
                      </w:tcPr>
                      <w:p>
                        <w:pPr>
                          <w:pStyle w:val="TableParagraph"/>
                          <w:spacing w:line="321" w:lineRule="auto" w:before="5"/>
                          <w:ind w:left="58" w:right="181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包括救灾物资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77980"/>
                            <w:spacing w:val="-59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防汛物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12"/>
                            <w:w w:val="102"/>
                            <w:sz w:val="23"/>
                            <w:szCs w:val="23"/>
                          </w:rPr>
                          <w:t>资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96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抗旱物资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农用物资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7"/>
                            <w:w w:val="12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扶贫物资等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27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009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B7074"/>
                          <w:left w:val="single" w:sz="9" w:space="0" w:color="5B6064"/>
                          <w:bottom w:val="single" w:sz="6" w:space="0" w:color="606770"/>
                          <w:right w:val="single" w:sz="6" w:space="0" w:color="707077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F5259"/>
                            <w:w w:val="84"/>
                            <w:sz w:val="23"/>
                          </w:rPr>
                          <w:t>B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7074"/>
                          <w:left w:val="single" w:sz="6" w:space="0" w:color="707077"/>
                          <w:bottom w:val="single" w:sz="6" w:space="0" w:color="606770"/>
                          <w:right w:val="single" w:sz="9" w:space="0" w:color="64676B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spacing w:val="-32"/>
                            <w:w w:val="117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4"/>
                            <w:sz w:val="23"/>
                            <w:szCs w:val="23"/>
                          </w:rPr>
                          <w:t>程类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7074"/>
                          <w:left w:val="single" w:sz="9" w:space="0" w:color="64676B"/>
                          <w:bottom w:val="single" w:sz="6" w:space="0" w:color="606770"/>
                          <w:right w:val="single" w:sz="9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6" w:right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C6CAD1"/>
                            <w:w w:val="161"/>
                            <w:sz w:val="17"/>
                            <w:szCs w:val="17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4"/>
                          <w:left w:val="single" w:sz="9" w:space="0" w:color="64646B"/>
                          <w:bottom w:val="single" w:sz="6" w:space="0" w:color="606770"/>
                          <w:right w:val="single" w:sz="12" w:space="0" w:color="5B5B64"/>
                        </w:tcBorders>
                      </w:tcPr>
                      <w:p>
                        <w:pPr>
                          <w:pStyle w:val="TableParagraph"/>
                          <w:spacing w:line="319" w:lineRule="auto" w:before="12"/>
                          <w:ind w:left="72" w:right="-1" w:hanging="8"/>
                          <w:jc w:val="both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采购预算在公开招标限额标准以上的 建筑物的新建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7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23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改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15"/>
                            <w:w w:val="103"/>
                            <w:sz w:val="23"/>
                            <w:szCs w:val="23"/>
                          </w:rPr>
                          <w:t>建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扩建及其相关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 装修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拆除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修缮工程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水暖管网维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4"/>
                            <w:sz w:val="23"/>
                            <w:szCs w:val="23"/>
                          </w:rPr>
                          <w:t>修更新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0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绿化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10"/>
                            <w:w w:val="10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美化及维护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4"/>
                            <w:sz w:val="23"/>
                            <w:szCs w:val="23"/>
                          </w:rPr>
                          <w:t>消防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9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 灌溉排水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污水处理等其他工程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06770"/>
                          <w:left w:val="single" w:sz="9" w:space="0" w:color="5B6064"/>
                          <w:bottom w:val="single" w:sz="6" w:space="0" w:color="646770"/>
                          <w:right w:val="single" w:sz="3" w:space="0" w:color="6B70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06770"/>
                          <w:left w:val="single" w:sz="3" w:space="0" w:color="6B7077"/>
                          <w:bottom w:val="single" w:sz="6" w:space="0" w:color="646770"/>
                          <w:right w:val="single" w:sz="6" w:space="0" w:color="64646B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9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建筑物施工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06770"/>
                          <w:left w:val="single" w:sz="6" w:space="0" w:color="64646B"/>
                          <w:bottom w:val="single" w:sz="6" w:space="0" w:color="646770"/>
                          <w:right w:val="single" w:sz="6" w:space="0" w:color="5B6067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4"/>
                            <w:sz w:val="23"/>
                          </w:rPr>
                          <w:t>BOl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06770"/>
                          <w:left w:val="single" w:sz="6" w:space="0" w:color="5B6067"/>
                          <w:bottom w:val="single" w:sz="6" w:space="0" w:color="646770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770"/>
                          <w:left w:val="single" w:sz="9" w:space="0" w:color="5B6064"/>
                          <w:bottom w:val="nil" w:sz="6" w:space="0" w:color="auto"/>
                          <w:right w:val="single" w:sz="3" w:space="0" w:color="6B70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770"/>
                          <w:left w:val="single" w:sz="3" w:space="0" w:color="6B7077"/>
                          <w:bottom w:val="nil" w:sz="6" w:space="0" w:color="auto"/>
                          <w:right w:val="single" w:sz="3" w:space="0" w:color="74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72" w:type="dxa"/>
                        <w:vMerge w:val="restart"/>
                        <w:tcBorders>
                          <w:top w:val="single" w:sz="6" w:space="0" w:color="646770"/>
                          <w:left w:val="single" w:sz="3" w:space="0" w:color="74777C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F5259"/>
                            <w:w w:val="88"/>
                            <w:sz w:val="23"/>
                          </w:rPr>
                          <w:t>B02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vMerge w:val="restart"/>
                        <w:tcBorders>
                          <w:top w:val="single" w:sz="6" w:space="0" w:color="646770"/>
                          <w:left w:val="single" w:sz="3" w:space="0" w:color="74747C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186" w:type="dxa"/>
                        <w:gridSpan w:val="2"/>
                        <w:tcBorders>
                          <w:top w:val="nil" w:sz="6" w:space="0" w:color="auto"/>
                          <w:left w:val="single" w:sz="9" w:space="0" w:color="5B6064"/>
                          <w:bottom w:val="single" w:sz="6" w:space="0" w:color="676770"/>
                          <w:right w:val="single" w:sz="3" w:space="0" w:color="74777C"/>
                        </w:tcBorders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00" w:lineRule="exact"/>
                          <w:ind w:left="309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E6067"/>
                            <w:w w:val="9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5E6067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position w:val="1"/>
                            <w:sz w:val="23"/>
                            <w:szCs w:val="23"/>
                          </w:rPr>
                          <w:t>构筑物施工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vMerge/>
                        <w:tcBorders>
                          <w:left w:val="single" w:sz="3" w:space="0" w:color="74777C"/>
                          <w:bottom w:val="single" w:sz="6" w:space="0" w:color="676770"/>
                          <w:right w:val="single" w:sz="3" w:space="0" w:color="7474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4" w:type="dxa"/>
                        <w:vMerge/>
                        <w:tcBorders>
                          <w:left w:val="single" w:sz="3" w:space="0" w:color="74747C"/>
                          <w:bottom w:val="single" w:sz="6" w:space="0" w:color="676770"/>
                          <w:right w:val="single" w:sz="12" w:space="0" w:color="5B5B64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76770"/>
                          <w:left w:val="single" w:sz="9" w:space="0" w:color="5B6064"/>
                          <w:bottom w:val="single" w:sz="6" w:space="0" w:color="6B7077"/>
                          <w:right w:val="single" w:sz="3" w:space="0" w:color="54545B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96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5"/>
                            <w:sz w:val="23"/>
                          </w:rPr>
                          <w:t>3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76770"/>
                          <w:left w:val="single" w:sz="3" w:space="0" w:color="54545B"/>
                          <w:bottom w:val="single" w:sz="6" w:space="0" w:color="6B7077"/>
                          <w:right w:val="single" w:sz="3" w:space="0" w:color="74777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10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建筑安装工程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76770"/>
                          <w:left w:val="single" w:sz="3" w:space="0" w:color="74777C"/>
                          <w:bottom w:val="single" w:sz="6" w:space="0" w:color="6B7077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9"/>
                            <w:sz w:val="23"/>
                          </w:rPr>
                          <w:t>B06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76770"/>
                          <w:left w:val="single" w:sz="3" w:space="0" w:color="74747C"/>
                          <w:bottom w:val="single" w:sz="6" w:space="0" w:color="6B7077"/>
                          <w:right w:val="single" w:sz="3" w:space="0" w:color="67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B7077"/>
                          <w:left w:val="single" w:sz="19" w:space="0" w:color="5B6064"/>
                          <w:bottom w:val="single" w:sz="6" w:space="0" w:color="64646B"/>
                          <w:right w:val="single" w:sz="3" w:space="0" w:color="777780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87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9"/>
                            <w:sz w:val="23"/>
                          </w:rPr>
                          <w:t>4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7077"/>
                          <w:left w:val="single" w:sz="3" w:space="0" w:color="777780"/>
                          <w:bottom w:val="single" w:sz="6" w:space="0" w:color="64646B"/>
                          <w:right w:val="single" w:sz="3" w:space="0" w:color="74777C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装修工程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7077"/>
                          <w:left w:val="single" w:sz="3" w:space="0" w:color="74777C"/>
                          <w:bottom w:val="single" w:sz="6" w:space="0" w:color="64646B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F5259"/>
                            <w:w w:val="88"/>
                            <w:sz w:val="23"/>
                          </w:rPr>
                          <w:t>B07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7077"/>
                          <w:left w:val="single" w:sz="3" w:space="0" w:color="74747C"/>
                          <w:bottom w:val="single" w:sz="6" w:space="0" w:color="64646B"/>
                          <w:right w:val="single" w:sz="3" w:space="0" w:color="67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4646B"/>
                          <w:left w:val="single" w:sz="19" w:space="0" w:color="5B6064"/>
                          <w:bottom w:val="single" w:sz="6" w:space="0" w:color="676770"/>
                          <w:right w:val="single" w:sz="3" w:space="0" w:color="606067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0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90"/>
                            <w:sz w:val="23"/>
                          </w:rPr>
                          <w:t>5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4646B"/>
                          <w:left w:val="single" w:sz="3" w:space="0" w:color="606067"/>
                          <w:bottom w:val="single" w:sz="6" w:space="0" w:color="676770"/>
                          <w:right w:val="single" w:sz="3" w:space="0" w:color="74777C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1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修缮工程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4646B"/>
                          <w:left w:val="single" w:sz="3" w:space="0" w:color="74777C"/>
                          <w:bottom w:val="single" w:sz="6" w:space="0" w:color="676770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74"/>
                            <w:sz w:val="23"/>
                          </w:rPr>
                          <w:t>BOS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4646B"/>
                          <w:left w:val="single" w:sz="3" w:space="0" w:color="74747C"/>
                          <w:bottom w:val="single" w:sz="6" w:space="0" w:color="676770"/>
                          <w:right w:val="single" w:sz="3" w:space="0" w:color="67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76770"/>
                          <w:left w:val="single" w:sz="19" w:space="0" w:color="5B6064"/>
                          <w:bottom w:val="single" w:sz="6" w:space="0" w:color="6B6B74"/>
                          <w:right w:val="single" w:sz="3" w:space="0" w:color="606067"/>
                        </w:tcBorders>
                      </w:tcPr>
                      <w:p>
                        <w:pPr>
                          <w:pStyle w:val="TableParagraph"/>
                          <w:spacing w:line="366" w:lineRule="exact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/>
                            <w:color w:val="4F5259"/>
                            <w:w w:val="82"/>
                            <w:sz w:val="36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36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76770"/>
                          <w:left w:val="single" w:sz="3" w:space="0" w:color="606067"/>
                          <w:bottom w:val="single" w:sz="6" w:space="0" w:color="6B6B74"/>
                          <w:right w:val="single" w:sz="3" w:space="0" w:color="74777C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17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F5259"/>
                            <w:w w:val="103"/>
                            <w:sz w:val="23"/>
                            <w:szCs w:val="23"/>
                          </w:rPr>
                          <w:t>服务类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76770"/>
                          <w:left w:val="single" w:sz="3" w:space="0" w:color="74777C"/>
                          <w:bottom w:val="single" w:sz="6" w:space="0" w:color="6B6B74"/>
                          <w:right w:val="single" w:sz="3" w:space="0" w:color="7474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76770"/>
                          <w:left w:val="single" w:sz="3" w:space="0" w:color="74747C"/>
                          <w:bottom w:val="single" w:sz="6" w:space="0" w:color="6B6B74"/>
                          <w:right w:val="single" w:sz="3" w:space="0" w:color="67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34" w:hRule="exact"/>
                    </w:trPr>
                    <w:tc>
                      <w:tcPr>
                        <w:tcW w:w="674" w:type="dxa"/>
                        <w:tcBorders>
                          <w:top w:val="single" w:sz="6" w:space="0" w:color="6B6B74"/>
                          <w:left w:val="single" w:sz="9" w:space="0" w:color="5B6064"/>
                          <w:bottom w:val="single" w:sz="9" w:space="0" w:color="5B6064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4F5259"/>
                            <w:w w:val="140"/>
                            <w:sz w:val="23"/>
                          </w:rPr>
                          <w:t>1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6" w:space="0" w:color="6B6B74"/>
                          <w:left w:val="single" w:sz="3" w:space="0" w:color="000000"/>
                          <w:bottom w:val="single" w:sz="9" w:space="0" w:color="5B6064"/>
                          <w:right w:val="single" w:sz="3" w:space="0" w:color="74747C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2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信息技术服务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6" w:space="0" w:color="6B6B74"/>
                          <w:left w:val="single" w:sz="3" w:space="0" w:color="74747C"/>
                          <w:bottom w:val="single" w:sz="9" w:space="0" w:color="5B6064"/>
                          <w:right w:val="single" w:sz="3" w:space="0" w:color="64677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5E6067"/>
                            <w:w w:val="87"/>
                            <w:sz w:val="23"/>
                          </w:rPr>
                          <w:t>C02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6" w:space="0" w:color="6B6B74"/>
                          <w:left w:val="single" w:sz="3" w:space="0" w:color="646770"/>
                          <w:bottom w:val="single" w:sz="9" w:space="0" w:color="5B6064"/>
                          <w:right w:val="single" w:sz="3" w:space="0" w:color="484B54"/>
                        </w:tcBorders>
                      </w:tcPr>
                      <w:p>
                        <w:pPr>
                          <w:pStyle w:val="TableParagraph"/>
                          <w:spacing w:line="321" w:lineRule="auto" w:before="15"/>
                          <w:ind w:left="137" w:right="-13"/>
                          <w:jc w:val="both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包括软件开发服务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信息系统集成实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3"/>
                            <w:sz w:val="23"/>
                            <w:szCs w:val="23"/>
                          </w:rPr>
                          <w:t>施服务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9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3"/>
                            <w:sz w:val="23"/>
                            <w:szCs w:val="23"/>
                          </w:rPr>
                          <w:t>数据处理服务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6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2"/>
                            <w:sz w:val="23"/>
                            <w:szCs w:val="23"/>
                          </w:rPr>
                          <w:t>信息化工程</w:t>
                        </w:r>
                        <w:r>
                          <w:rPr>
                            <w:rFonts w:ascii="宋体" w:hAnsi="宋体" w:cs="宋体" w:eastAsia="宋体"/>
                            <w:color w:val="4F5259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2"/>
                            <w:sz w:val="23"/>
                            <w:szCs w:val="23"/>
                          </w:rPr>
                          <w:t>监理服务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测试评估认证服务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37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运行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维护服务运营服务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6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44"/>
                            <w:w w:val="11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信息技术咨询服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0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z w:val="23"/>
                            <w:szCs w:val="23"/>
                          </w:rPr>
                          <w:t>务等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spacing w:val="-86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E6067"/>
                            <w:w w:val="142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5E6067"/>
          <w:w w:val="107"/>
          <w:sz w:val="23"/>
          <w:szCs w:val="23"/>
        </w:rPr>
        <w:t>等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102"/>
        <w:ind w:left="0" w:right="1433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4F5259"/>
          <w:w w:val="127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80"/>
        <w:ind w:left="0" w:right="1437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5E6067"/>
          <w:w w:val="113"/>
          <w:sz w:val="23"/>
          <w:szCs w:val="23"/>
        </w:rPr>
        <w:t>、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9"/>
          <w:szCs w:val="29"/>
        </w:rPr>
      </w:pPr>
    </w:p>
    <w:p>
      <w:pPr>
        <w:spacing w:line="170" w:lineRule="exact"/>
        <w:ind w:left="4794" w:right="0" w:firstLine="0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position w:val="-2"/>
          <w:sz w:val="17"/>
          <w:szCs w:val="17"/>
        </w:rPr>
        <w:pict>
          <v:group style="width:13.9pt;height:8.5pt;mso-position-horizontal-relative:char;mso-position-vertical-relative:line" coordorigin="0,0" coordsize="278,170">
            <v:group style="position:absolute;left:0;top:0;width:278;height:170" coordorigin="0,0" coordsize="278,170">
              <v:shape style="position:absolute;left:0;top:0;width:278;height:170" coordorigin="0,0" coordsize="278,170" path="m0,0l277,0,277,170,0,170,0,0xe" filled="true" fillcolor="#e8ebf2" stroked="false">
                <v:path arrowok="t"/>
                <v:fill type="solid"/>
              </v:shape>
            </v:group>
          </v:group>
        </w:pict>
      </w:r>
      <w:r>
        <w:rPr>
          <w:rFonts w:ascii="宋体" w:hAnsi="宋体" w:cs="宋体" w:eastAsia="宋体"/>
          <w:position w:val="-2"/>
          <w:sz w:val="17"/>
          <w:szCs w:val="1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pStyle w:val="Heading1"/>
        <w:spacing w:line="240" w:lineRule="auto"/>
        <w:ind w:left="1712" w:right="0"/>
        <w:jc w:val="left"/>
      </w:pPr>
      <w:r>
        <w:rPr/>
        <w:pict>
          <v:group style="position:absolute;margin-left:193.320007pt;margin-top:83.029533pt;width:402.85pt;height:.1pt;mso-position-horizontal-relative:page;mso-position-vertical-relative:paragraph;z-index:1312" coordorigin="3866,1661" coordsize="8057,2">
            <v:shape style="position:absolute;left:3866;top:1661;width:8057;height:2" coordorigin="3866,1661" coordsize="8057,0" path="m3866,1661l11923,1661e" filled="false" stroked="true" strokeweight=".72pt" strokecolor="#afafb3">
              <v:path arrowok="t"/>
            </v:shape>
            <w10:wrap type="none"/>
          </v:group>
        </w:pict>
      </w:r>
      <w:r>
        <w:rPr>
          <w:color w:val="4F5259"/>
          <w:spacing w:val="-22"/>
          <w:w w:val="105"/>
        </w:rPr>
        <w:t>一</w:t>
      </w:r>
      <w:r>
        <w:rPr>
          <w:rFonts w:ascii="Times New Roman" w:hAnsi="Times New Roman" w:cs="Times New Roman" w:eastAsia="Times New Roman"/>
          <w:color w:val="4F5259"/>
          <w:spacing w:val="-22"/>
          <w:w w:val="105"/>
        </w:rPr>
        <w:t>8</w:t>
      </w:r>
      <w:r>
        <w:rPr>
          <w:color w:val="4F5259"/>
          <w:spacing w:val="-22"/>
          <w:w w:val="105"/>
        </w:rPr>
        <w:t>一</w:t>
      </w:r>
      <w:r>
        <w:rPr>
          <w:spacing w:val="-22"/>
        </w:rPr>
      </w:r>
    </w:p>
    <w:p>
      <w:pPr>
        <w:spacing w:after="0" w:line="240" w:lineRule="auto"/>
        <w:jc w:val="left"/>
        <w:sectPr>
          <w:headerReference w:type="even" r:id="rId22"/>
          <w:footerReference w:type="even" r:id="rId23"/>
          <w:pgSz w:w="11930" w:h="16880"/>
          <w:pgMar w:header="0" w:footer="0" w:top="0" w:bottom="0" w:left="3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3"/>
          <w:szCs w:val="23"/>
        </w:rPr>
      </w:pPr>
    </w:p>
    <w:tbl>
      <w:tblPr>
        <w:tblW w:w="0" w:type="auto"/>
        <w:jc w:val="left"/>
        <w:tblInd w:w="15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502"/>
        <w:gridCol w:w="708"/>
      </w:tblGrid>
      <w:tr>
        <w:trPr>
          <w:trHeight w:val="412" w:hRule="exact"/>
        </w:trPr>
        <w:tc>
          <w:tcPr>
            <w:tcW w:w="673" w:type="dxa"/>
            <w:tcBorders>
              <w:top w:val="single" w:sz="6" w:space="0" w:color="80838C"/>
              <w:left w:val="single" w:sz="12" w:space="0" w:color="7C8087"/>
              <w:bottom w:val="single" w:sz="6" w:space="0" w:color="878C93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55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74777E"/>
                <w:w w:val="101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02" w:type="dxa"/>
            <w:tcBorders>
              <w:top w:val="single" w:sz="6" w:space="0" w:color="838790"/>
              <w:left w:val="single" w:sz="6" w:space="0" w:color="83838C"/>
              <w:bottom w:val="single" w:sz="6" w:space="0" w:color="878C93"/>
              <w:right w:val="single" w:sz="6" w:space="0" w:color="777780"/>
            </w:tcBorders>
          </w:tcPr>
          <w:p>
            <w:pPr>
              <w:pStyle w:val="TableParagraph"/>
              <w:spacing w:line="240" w:lineRule="auto" w:before="10"/>
              <w:ind w:left="75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4777E"/>
                <w:sz w:val="23"/>
                <w:szCs w:val="23"/>
              </w:rPr>
              <w:t>电信服务</w:t>
            </w:r>
            <w:r>
              <w:rPr>
                <w:rFonts w:ascii="宋体" w:hAnsi="宋体" w:cs="宋体" w:eastAsia="宋体"/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6" w:space="0" w:color="838790"/>
              <w:left w:val="single" w:sz="6" w:space="0" w:color="777780"/>
              <w:bottom w:val="single" w:sz="6" w:space="0" w:color="838790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74777E"/>
                <w:w w:val="95"/>
                <w:sz w:val="24"/>
              </w:rPr>
              <w:t>C0301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7" w:hRule="exact"/>
        </w:trPr>
        <w:tc>
          <w:tcPr>
            <w:tcW w:w="673" w:type="dxa"/>
            <w:tcBorders>
              <w:top w:val="single" w:sz="6" w:space="0" w:color="878C93"/>
              <w:left w:val="single" w:sz="12" w:space="0" w:color="7C8087"/>
              <w:bottom w:val="nil" w:sz="6" w:space="0" w:color="auto"/>
              <w:right w:val="single" w:sz="6" w:space="0" w:color="8383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74777E"/>
                <w:w w:val="109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02" w:type="dxa"/>
            <w:tcBorders>
              <w:top w:val="single" w:sz="6" w:space="0" w:color="878C93"/>
              <w:left w:val="single" w:sz="6" w:space="0" w:color="83838C"/>
              <w:bottom w:val="nil" w:sz="6" w:space="0" w:color="auto"/>
              <w:right w:val="single" w:sz="9" w:space="0" w:color="83838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74777E"/>
                <w:sz w:val="23"/>
                <w:szCs w:val="23"/>
              </w:rPr>
              <w:t>专用设备租赁</w:t>
            </w:r>
            <w:r>
              <w:rPr>
                <w:rFonts w:ascii="宋体" w:hAnsi="宋体" w:cs="宋体" w:eastAsia="宋体"/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6" w:space="0" w:color="838790"/>
              <w:left w:val="single" w:sz="9" w:space="0" w:color="83838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74777E"/>
                <w:sz w:val="24"/>
              </w:rPr>
              <w:t>C04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1"/>
          <w:szCs w:val="11"/>
        </w:rPr>
      </w:pPr>
    </w:p>
    <w:p>
      <w:pPr>
        <w:tabs>
          <w:tab w:pos="1533" w:val="left" w:leader="none"/>
        </w:tabs>
        <w:spacing w:line="7268" w:lineRule="exact"/>
        <w:ind w:left="36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504"/>
          <w:sz w:val="20"/>
        </w:rPr>
        <w:drawing>
          <wp:inline distT="0" distB="0" distL="0" distR="0">
            <wp:extent cx="41148" cy="489203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504"/>
          <w:sz w:val="20"/>
        </w:rPr>
      </w:r>
      <w:r>
        <w:rPr>
          <w:rFonts w:ascii="宋体"/>
          <w:position w:val="504"/>
          <w:sz w:val="20"/>
        </w:rPr>
        <w:tab/>
      </w:r>
      <w:r>
        <w:rPr>
          <w:rFonts w:ascii="宋体"/>
          <w:position w:val="-144"/>
          <w:sz w:val="20"/>
        </w:rPr>
        <w:pict>
          <v:shape style="width:206.45pt;height:362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2502"/>
                    <w:gridCol w:w="939"/>
                  </w:tblGrid>
                  <w:tr>
                    <w:trPr>
                      <w:trHeight w:val="325" w:hRule="exact"/>
                    </w:trPr>
                    <w:tc>
                      <w:tcPr>
                        <w:tcW w:w="673" w:type="dxa"/>
                        <w:tcBorders>
                          <w:top w:val="nil" w:sz="6" w:space="0" w:color="auto"/>
                          <w:left w:val="single" w:sz="12" w:space="0" w:color="7C8087"/>
                          <w:bottom w:val="single" w:sz="6" w:space="0" w:color="83838C"/>
                          <w:right w:val="single" w:sz="6" w:space="0" w:color="83838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02" w:type="dxa"/>
                        <w:tcBorders>
                          <w:top w:val="nil" w:sz="6" w:space="0" w:color="auto"/>
                          <w:left w:val="single" w:sz="6" w:space="0" w:color="83838C"/>
                          <w:bottom w:val="single" w:sz="6" w:space="0" w:color="83838C"/>
                          <w:right w:val="single" w:sz="9" w:space="0" w:color="83838C"/>
                        </w:tcBorders>
                      </w:tcPr>
                      <w:p>
                        <w:pPr>
                          <w:spacing w:line="230" w:lineRule="exact" w:before="0"/>
                          <w:ind w:left="46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w w:val="103"/>
                            <w:sz w:val="23"/>
                            <w:szCs w:val="23"/>
                          </w:rPr>
                          <w:t>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single" w:sz="9" w:space="0" w:color="83838C"/>
                          <w:bottom w:val="single" w:sz="6" w:space="0" w:color="83838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3838C"/>
                          <w:left w:val="single" w:sz="12" w:space="0" w:color="7C8087"/>
                          <w:bottom w:val="single" w:sz="6" w:space="0" w:color="777783"/>
                          <w:right w:val="single" w:sz="6" w:space="0" w:color="83838C"/>
                        </w:tcBorders>
                      </w:tcPr>
                      <w:p>
                        <w:pPr>
                          <w:spacing w:before="51"/>
                          <w:ind w:left="0" w:right="1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13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3838C"/>
                          <w:left w:val="single" w:sz="6" w:space="0" w:color="83838C"/>
                          <w:bottom w:val="single" w:sz="9" w:space="0" w:color="7C8087"/>
                          <w:right w:val="single" w:sz="9" w:space="0" w:color="83838C"/>
                        </w:tcBorders>
                      </w:tcPr>
                      <w:p>
                        <w:pPr>
                          <w:spacing w:before="6"/>
                          <w:ind w:left="46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w w:val="101"/>
                            <w:sz w:val="23"/>
                            <w:szCs w:val="23"/>
                          </w:rPr>
                          <w:t>展览服务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3838C"/>
                          <w:left w:val="single" w:sz="9" w:space="0" w:color="83838C"/>
                          <w:bottom w:val="single" w:sz="9" w:space="0" w:color="7C8087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0"/>
                            <w:sz w:val="24"/>
                          </w:rPr>
                          <w:t>C0602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616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777783"/>
                          <w:left w:val="single" w:sz="12" w:space="0" w:color="7C8087"/>
                          <w:bottom w:val="single" w:sz="6" w:space="0" w:color="838790"/>
                          <w:right w:val="single" w:sz="6" w:space="0" w:color="83838C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6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9" w:space="0" w:color="7C8087"/>
                          <w:left w:val="single" w:sz="6" w:space="0" w:color="83838C"/>
                          <w:bottom w:val="single" w:sz="6" w:space="0" w:color="838790"/>
                          <w:right w:val="single" w:sz="9" w:space="0" w:color="83838C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before="0"/>
                          <w:ind w:left="61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w w:val="99"/>
                            <w:sz w:val="23"/>
                            <w:szCs w:val="23"/>
                          </w:rPr>
                          <w:t>商务服务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9" w:space="0" w:color="7C8087"/>
                          <w:left w:val="single" w:sz="9" w:space="0" w:color="83838C"/>
                          <w:bottom w:val="single" w:sz="6" w:space="0" w:color="838790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spacing w:before="0"/>
                          <w:ind w:left="3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74777E"/>
                            <w:w w:val="69"/>
                            <w:sz w:val="25"/>
                          </w:rPr>
                          <w:t>COB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38790"/>
                          <w:left w:val="single" w:sz="12" w:space="0" w:color="7C8087"/>
                          <w:bottom w:val="single" w:sz="6" w:space="0" w:color="80838C"/>
                          <w:right w:val="single" w:sz="6" w:space="0" w:color="83838C"/>
                        </w:tcBorders>
                      </w:tcPr>
                      <w:p>
                        <w:pPr>
                          <w:spacing w:before="51"/>
                          <w:ind w:left="0" w:right="7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15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38790"/>
                          <w:left w:val="single" w:sz="6" w:space="0" w:color="83838C"/>
                          <w:bottom w:val="single" w:sz="6" w:space="0" w:color="83838C"/>
                          <w:right w:val="single" w:sz="9" w:space="0" w:color="83838C"/>
                        </w:tcBorders>
                      </w:tcPr>
                      <w:p>
                        <w:pPr>
                          <w:spacing w:before="6"/>
                          <w:ind w:left="54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sz w:val="23"/>
                            <w:szCs w:val="23"/>
                          </w:rPr>
                          <w:t>专业技术服务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38790"/>
                          <w:left w:val="single" w:sz="9" w:space="0" w:color="83838C"/>
                          <w:bottom w:val="single" w:sz="6" w:space="0" w:color="83838C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88"/>
                            <w:sz w:val="24"/>
                          </w:rPr>
                          <w:t>C09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602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0838C"/>
                          <w:left w:val="single" w:sz="12" w:space="0" w:color="7C8087"/>
                          <w:bottom w:val="single" w:sz="6" w:space="0" w:color="7C8087"/>
                          <w:right w:val="single" w:sz="6" w:space="0" w:color="83838C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spacing w:before="0"/>
                          <w:ind w:left="8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6"/>
                            <w:sz w:val="24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3838C"/>
                          <w:left w:val="single" w:sz="6" w:space="0" w:color="83838C"/>
                          <w:bottom w:val="single" w:sz="6" w:space="0" w:color="7C8087"/>
                          <w:right w:val="single" w:sz="9" w:space="0" w:color="83838C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0"/>
                          <w:ind w:left="61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sz w:val="23"/>
                            <w:szCs w:val="23"/>
                          </w:rPr>
                          <w:t>工程咨询管理服务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3838C"/>
                          <w:left w:val="single" w:sz="9" w:space="0" w:color="83838C"/>
                          <w:bottom w:val="single" w:sz="9" w:space="0" w:color="7C8087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before="0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88"/>
                            <w:sz w:val="24"/>
                          </w:rPr>
                          <w:t>ClO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7C8087"/>
                          <w:left w:val="single" w:sz="12" w:space="0" w:color="7C8087"/>
                          <w:bottom w:val="single" w:sz="6" w:space="0" w:color="838790"/>
                          <w:right w:val="single" w:sz="6" w:space="0" w:color="83838C"/>
                        </w:tcBorders>
                      </w:tcPr>
                      <w:p>
                        <w:pPr>
                          <w:spacing w:before="56"/>
                          <w:ind w:left="21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1"/>
                            <w:sz w:val="24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7C8087"/>
                          <w:left w:val="single" w:sz="6" w:space="0" w:color="83838C"/>
                          <w:bottom w:val="single" w:sz="6" w:space="0" w:color="838790"/>
                          <w:right w:val="single" w:sz="9" w:space="0" w:color="83838C"/>
                        </w:tcBorders>
                      </w:tcPr>
                      <w:p>
                        <w:pPr>
                          <w:spacing w:before="12"/>
                          <w:ind w:left="54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sz w:val="23"/>
                            <w:szCs w:val="23"/>
                          </w:rPr>
                          <w:t>房屋租赁服务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9" w:space="0" w:color="7C8087"/>
                          <w:left w:val="single" w:sz="9" w:space="0" w:color="83838C"/>
                          <w:bottom w:val="single" w:sz="3" w:space="0" w:color="838790"/>
                          <w:right w:val="nil" w:sz="6" w:space="0" w:color="auto"/>
                        </w:tcBorders>
                      </w:tcPr>
                      <w:p>
                        <w:pPr>
                          <w:spacing w:before="60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0"/>
                            <w:sz w:val="24"/>
                          </w:rPr>
                          <w:t>C1202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38790"/>
                          <w:left w:val="single" w:sz="12" w:space="0" w:color="7C8087"/>
                          <w:bottom w:val="single" w:sz="6" w:space="0" w:color="80838C"/>
                          <w:right w:val="single" w:sz="6" w:space="0" w:color="83838C"/>
                        </w:tcBorders>
                      </w:tcPr>
                      <w:p>
                        <w:pPr>
                          <w:spacing w:before="56"/>
                          <w:ind w:left="22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4"/>
                            <w:sz w:val="24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38790"/>
                          <w:left w:val="single" w:sz="6" w:space="0" w:color="83838C"/>
                          <w:bottom w:val="single" w:sz="6" w:space="0" w:color="7C7C83"/>
                          <w:right w:val="single" w:sz="9" w:space="0" w:color="83838C"/>
                        </w:tcBorders>
                      </w:tcPr>
                      <w:p>
                        <w:pPr>
                          <w:spacing w:before="12"/>
                          <w:ind w:left="54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sz w:val="23"/>
                            <w:szCs w:val="23"/>
                          </w:rPr>
                          <w:t>银行代理服务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3" w:space="0" w:color="838790"/>
                          <w:left w:val="single" w:sz="9" w:space="0" w:color="83838C"/>
                          <w:bottom w:val="single" w:sz="6" w:space="0" w:color="7C7C83"/>
                          <w:right w:val="nil" w:sz="6" w:space="0" w:color="auto"/>
                        </w:tcBorders>
                      </w:tcPr>
                      <w:p>
                        <w:pPr>
                          <w:spacing w:before="74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9"/>
                            <w:sz w:val="24"/>
                          </w:rPr>
                          <w:t>Cl50101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0838C"/>
                          <w:left w:val="single" w:sz="12" w:space="0" w:color="7C8087"/>
                          <w:bottom w:val="single" w:sz="6" w:space="0" w:color="808087"/>
                          <w:right w:val="single" w:sz="6" w:space="0" w:color="83838C"/>
                        </w:tcBorders>
                      </w:tcPr>
                      <w:p>
                        <w:pPr>
                          <w:spacing w:before="42"/>
                          <w:ind w:left="22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8"/>
                            <w:sz w:val="24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7C7C83"/>
                          <w:left w:val="single" w:sz="6" w:space="0" w:color="83838C"/>
                          <w:bottom w:val="single" w:sz="6" w:space="0" w:color="808087"/>
                          <w:right w:val="single" w:sz="9" w:space="0" w:color="83838C"/>
                        </w:tcBorders>
                      </w:tcPr>
                      <w:p>
                        <w:pPr>
                          <w:spacing w:before="5"/>
                          <w:ind w:left="61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sz w:val="23"/>
                            <w:szCs w:val="23"/>
                          </w:rPr>
                          <w:t>保险服务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7C7C83"/>
                          <w:left w:val="single" w:sz="9" w:space="0" w:color="83838C"/>
                          <w:bottom w:val="single" w:sz="6" w:space="0" w:color="808087"/>
                          <w:right w:val="nil" w:sz="6" w:space="0" w:color="auto"/>
                        </w:tcBorders>
                      </w:tcPr>
                      <w:p>
                        <w:pPr>
                          <w:spacing w:before="56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86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74777E"/>
                            <w:spacing w:val="1"/>
                            <w:w w:val="86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4777E"/>
                            <w:sz w:val="24"/>
                          </w:rPr>
                          <w:t>504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808087"/>
                          <w:left w:val="single" w:sz="12" w:space="0" w:color="7C8087"/>
                          <w:bottom w:val="single" w:sz="6" w:space="0" w:color="7C8083"/>
                          <w:right w:val="single" w:sz="6" w:space="0" w:color="83838C"/>
                        </w:tcBorders>
                      </w:tcPr>
                      <w:p>
                        <w:pPr>
                          <w:spacing w:before="56"/>
                          <w:ind w:left="22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spacing w:val="-41"/>
                            <w:w w:val="124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4777E"/>
                            <w:w w:val="109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08087"/>
                          <w:left w:val="single" w:sz="6" w:space="0" w:color="83838C"/>
                          <w:bottom w:val="single" w:sz="6" w:space="0" w:color="838790"/>
                          <w:right w:val="single" w:sz="9" w:space="0" w:color="83838C"/>
                        </w:tcBorders>
                      </w:tcPr>
                      <w:p>
                        <w:pPr>
                          <w:spacing w:before="12"/>
                          <w:ind w:left="61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w w:val="99"/>
                            <w:sz w:val="23"/>
                            <w:szCs w:val="23"/>
                          </w:rPr>
                          <w:t>仓储服务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08087"/>
                          <w:left w:val="single" w:sz="9" w:space="0" w:color="83838C"/>
                          <w:bottom w:val="single" w:sz="6" w:space="0" w:color="838790"/>
                          <w:right w:val="nil" w:sz="6" w:space="0" w:color="auto"/>
                        </w:tcBorders>
                      </w:tcPr>
                      <w:p>
                        <w:pPr>
                          <w:spacing w:before="71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1"/>
                            <w:sz w:val="24"/>
                          </w:rPr>
                          <w:t>Cl709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7C8083"/>
                          <w:left w:val="single" w:sz="12" w:space="0" w:color="7C8087"/>
                          <w:bottom w:val="single" w:sz="6" w:space="0" w:color="7C8083"/>
                          <w:right w:val="single" w:sz="6" w:space="0" w:color="83838C"/>
                        </w:tcBorders>
                      </w:tcPr>
                      <w:p>
                        <w:pPr>
                          <w:spacing w:before="51"/>
                          <w:ind w:left="22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spacing w:val="-48"/>
                            <w:w w:val="124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4777E"/>
                            <w:w w:val="105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38790"/>
                          <w:left w:val="single" w:sz="6" w:space="0" w:color="83838C"/>
                          <w:bottom w:val="single" w:sz="6" w:space="0" w:color="80838C"/>
                          <w:right w:val="single" w:sz="9" w:space="0" w:color="83838C"/>
                        </w:tcBorders>
                      </w:tcPr>
                      <w:p>
                        <w:pPr>
                          <w:spacing w:before="6"/>
                          <w:ind w:left="75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74777E"/>
                            <w:w w:val="99"/>
                            <w:sz w:val="23"/>
                            <w:szCs w:val="23"/>
                          </w:rPr>
                          <w:t>文化艺术服务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38790"/>
                          <w:left w:val="single" w:sz="9" w:space="0" w:color="83838C"/>
                          <w:bottom w:val="single" w:sz="6" w:space="0" w:color="80838C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2"/>
                            <w:sz w:val="24"/>
                          </w:rPr>
                          <w:t>C2003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tcW w:w="673" w:type="dxa"/>
                        <w:tcBorders>
                          <w:top w:val="single" w:sz="6" w:space="0" w:color="7C8083"/>
                          <w:left w:val="single" w:sz="12" w:space="0" w:color="7C8087"/>
                          <w:bottom w:val="single" w:sz="9" w:space="0" w:color="777C83"/>
                          <w:right w:val="single" w:sz="6" w:space="0" w:color="83838C"/>
                        </w:tcBorders>
                      </w:tcPr>
                      <w:p>
                        <w:pPr>
                          <w:spacing w:line="240" w:lineRule="auto" w:before="11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spacing w:before="0"/>
                          <w:ind w:left="22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104"/>
                            <w:sz w:val="24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6" w:space="0" w:color="80838C"/>
                          <w:left w:val="single" w:sz="6" w:space="0" w:color="83838C"/>
                          <w:bottom w:val="single" w:sz="9" w:space="0" w:color="777C83"/>
                          <w:right w:val="single" w:sz="9" w:space="0" w:color="83838C"/>
                        </w:tcBorders>
                      </w:tcPr>
                      <w:p>
                        <w:pPr>
                          <w:spacing w:before="188"/>
                          <w:ind w:left="61" w:right="0" w:firstLine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3858E"/>
                            <w:w w:val="101"/>
                            <w:sz w:val="23"/>
                            <w:szCs w:val="23"/>
                          </w:rPr>
                          <w:t>公共服务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6" w:space="0" w:color="80838C"/>
                          <w:left w:val="single" w:sz="9" w:space="0" w:color="83838C"/>
                          <w:bottom w:val="single" w:sz="9" w:space="0" w:color="747780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12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0"/>
                          <w:ind w:left="4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74777E"/>
                            <w:w w:val="92"/>
                            <w:sz w:val="24"/>
                          </w:rPr>
                          <w:t>C9999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宋体"/>
          <w:position w:val="-144"/>
          <w:sz w:val="20"/>
        </w:rPr>
      </w:r>
    </w:p>
    <w:p>
      <w:pPr>
        <w:spacing w:line="240" w:lineRule="auto" w:before="1"/>
        <w:rPr>
          <w:rFonts w:ascii="宋体" w:hAnsi="宋体" w:cs="宋体" w:eastAsia="宋体"/>
          <w:sz w:val="7"/>
          <w:szCs w:val="7"/>
        </w:rPr>
      </w:pPr>
    </w:p>
    <w:p>
      <w:pPr>
        <w:spacing w:line="340" w:lineRule="auto" w:before="48"/>
        <w:ind w:left="1562" w:right="1283" w:firstLine="403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75.959999pt;margin-top:-517.056335pt;width:438.85pt;height:512.65pt;mso-position-horizontal-relative:page;mso-position-vertical-relative:paragraph;z-index:-51040" coordorigin="1519,-10341" coordsize="8777,10253">
            <v:group style="position:absolute;left:1534;top:-10305;width:598;height:2" coordorigin="1534,-10305" coordsize="598,2">
              <v:shape style="position:absolute;left:1534;top:-10305;width:598;height:2" coordorigin="1534,-10305" coordsize="598,0" path="m1534,-10305l2131,-10305e" filled="false" stroked="true" strokeweight="1.44pt" strokecolor="#747783">
                <v:path arrowok="t"/>
              </v:shape>
            </v:group>
            <v:group style="position:absolute;left:2189;top:-10298;width:4608;height:2" coordorigin="2189,-10298" coordsize="4608,2">
              <v:shape style="position:absolute;left:2189;top:-10298;width:4608;height:2" coordorigin="2189,-10298" coordsize="4608,0" path="m2189,-10298l6797,-10298e" filled="false" stroked="true" strokeweight="1.08pt" strokecolor="#747480">
                <v:path arrowok="t"/>
              </v:shape>
            </v:group>
            <v:group style="position:absolute;left:4723;top:-10305;width:2;height:864" coordorigin="4723,-10305" coordsize="2,864">
              <v:shape style="position:absolute;left:4723;top:-10305;width:2;height:864" coordorigin="4723,-10305" coordsize="0,864" path="m4723,-9441l4723,-10305e" filled="false" stroked="true" strokeweight=".72pt" strokecolor="#777780">
                <v:path arrowok="t"/>
              </v:shape>
            </v:group>
            <v:group style="position:absolute;left:4680;top:-10284;width:3312;height:2" coordorigin="4680,-10284" coordsize="3312,2">
              <v:shape style="position:absolute;left:4680;top:-10284;width:3312;height:2" coordorigin="4680,-10284" coordsize="3312,0" path="m4680,-10284l7992,-10284e" filled="false" stroked="true" strokeweight="1.08pt" strokecolor="#747480">
                <v:path arrowok="t"/>
              </v:shape>
            </v:group>
            <v:group style="position:absolute;left:3665;top:-9870;width:2780;height:2" coordorigin="3665,-9870" coordsize="2780,2">
              <v:shape style="position:absolute;left:3665;top:-9870;width:2780;height:2" coordorigin="3665,-9870" coordsize="2780,0" path="m3665,-9870l6444,-9870e" filled="false" stroked="true" strokeweight=".72pt" strokecolor="#838790">
                <v:path arrowok="t"/>
              </v:shape>
            </v:group>
            <v:group style="position:absolute;left:6242;top:-10273;width:4040;height:2" coordorigin="6242,-10273" coordsize="4040,2">
              <v:shape style="position:absolute;left:6242;top:-10273;width:4040;height:2" coordorigin="6242,-10273" coordsize="4040,0" path="m6242,-10273l10282,-10273e" filled="false" stroked="true" strokeweight=".72pt" strokecolor="#747780">
                <v:path arrowok="t"/>
              </v:shape>
            </v:group>
            <v:group style="position:absolute;left:6242;top:-9859;width:2448;height:2" coordorigin="6242,-9859" coordsize="2448,2">
              <v:shape style="position:absolute;left:6242;top:-9859;width:2448;height:2" coordorigin="6242,-9859" coordsize="2448,0" path="m6242,-9859l8690,-9859e" filled="false" stroked="true" strokeweight=".36pt" strokecolor="#83838c">
                <v:path arrowok="t"/>
              </v:shape>
            </v:group>
            <v:group style="position:absolute;left:1548;top:-10327;width:2;height:10210" coordorigin="1548,-10327" coordsize="2,10210">
              <v:shape style="position:absolute;left:1548;top:-10327;width:2;height:10210" coordorigin="1548,-10327" coordsize="0,10210" path="m1548,-117l1548,-10327e" filled="false" stroked="true" strokeweight="1.44pt" strokecolor="#7c8087">
                <v:path arrowok="t"/>
              </v:shape>
            </v:group>
            <v:group style="position:absolute;left:4680;top:-9459;width:5177;height:2" coordorigin="4680,-9459" coordsize="5177,2">
              <v:shape style="position:absolute;left:4680;top:-9459;width:5177;height:2" coordorigin="4680,-9459" coordsize="5177,0" path="m4680,-9459l9857,-9459e" filled="false" stroked="true" strokeweight=".72pt" strokecolor="#838790">
                <v:path arrowok="t"/>
              </v:shape>
            </v:group>
            <v:group style="position:absolute;left:6293;top:-10291;width:2;height:10196" coordorigin="6293,-10291" coordsize="2,10196">
              <v:shape style="position:absolute;left:6293;top:-10291;width:2;height:10196" coordorigin="6293,-10291" coordsize="0,10196" path="m6293,-96l6293,-10291e" filled="false" stroked="true" strokeweight=".72pt" strokecolor="#7c7c83">
                <v:path arrowok="t"/>
              </v:shape>
            </v:group>
            <v:group style="position:absolute;left:6242;top:-9448;width:2686;height:2" coordorigin="6242,-9448" coordsize="2686,2">
              <v:shape style="position:absolute;left:6242;top:-9448;width:2686;height:2" coordorigin="6242,-9448" coordsize="2686,0" path="m6242,-9448l8928,-9448e" filled="false" stroked="true" strokeweight=".36pt" strokecolor="#83838c">
                <v:path arrowok="t"/>
              </v:shape>
            </v:group>
            <v:group style="position:absolute;left:1526;top:-8660;width:3219;height:2" coordorigin="1526,-8660" coordsize="3219,2">
              <v:shape style="position:absolute;left:1526;top:-8660;width:3219;height:2" coordorigin="1526,-8660" coordsize="3219,0" path="m1526,-8660l4745,-8660e" filled="false" stroked="true" strokeweight=".36pt" strokecolor="#808087">
                <v:path arrowok="t"/>
              </v:shape>
            </v:group>
            <v:group style="position:absolute;left:2221;top:-10312;width:2;height:8993" coordorigin="2221,-10312" coordsize="2,8993">
              <v:shape style="position:absolute;left:2221;top:-10312;width:2;height:8993" coordorigin="2221,-10312" coordsize="0,8993" path="m2221,-1320l2221,-10312e" filled="false" stroked="true" strokeweight=".72pt" strokecolor="#83838c">
                <v:path arrowok="t"/>
              </v:shape>
            </v:group>
            <v:group style="position:absolute;left:4673;top:-8642;width:5033;height:2" coordorigin="4673,-8642" coordsize="5033,2">
              <v:shape style="position:absolute;left:4673;top:-8642;width:5033;height:2" coordorigin="4673,-8642" coordsize="5033,0" path="m4673,-8642l9706,-8642e" filled="false" stroked="true" strokeweight=".72pt" strokecolor="#878790">
                <v:path arrowok="t"/>
              </v:shape>
            </v:group>
            <v:group style="position:absolute;left:6242;top:-8631;width:3536;height:2" coordorigin="6242,-8631" coordsize="3536,2">
              <v:shape style="position:absolute;left:6242;top:-8631;width:3536;height:2" coordorigin="6242,-8631" coordsize="3536,0" path="m6242,-8631l9778,-8631e" filled="false" stroked="true" strokeweight=".72pt" strokecolor="#8c8c93">
                <v:path arrowok="t"/>
              </v:shape>
            </v:group>
            <v:group style="position:absolute;left:4723;top:-9513;width:2;height:9404" coordorigin="4723,-9513" coordsize="2,9404">
              <v:shape style="position:absolute;left:4723;top:-9513;width:2;height:9404" coordorigin="4723,-9513" coordsize="0,9404" path="m4723,-110l4723,-9513e" filled="false" stroked="true" strokeweight="1.08pt" strokecolor="#83838c">
                <v:path arrowok="t"/>
              </v:shape>
            </v:group>
            <v:group style="position:absolute;left:4673;top:-7825;width:5084;height:2" coordorigin="4673,-7825" coordsize="5084,2">
              <v:shape style="position:absolute;left:4673;top:-7825;width:5084;height:2" coordorigin="4673,-7825" coordsize="5084,0" path="m4673,-7825l9756,-7825e" filled="false" stroked="true" strokeweight=".36pt" strokecolor="#83838c">
                <v:path arrowok="t"/>
              </v:shape>
            </v:group>
            <v:group style="position:absolute;left:1526;top:-7846;width:3219;height:2" coordorigin="1526,-7846" coordsize="3219,2">
              <v:shape style="position:absolute;left:1526;top:-7846;width:3219;height:2" coordorigin="1526,-7846" coordsize="3219,0" path="m1526,-7846l4745,-7846e" filled="false" stroked="true" strokeweight=".36pt" strokecolor="#83838c">
                <v:path arrowok="t"/>
              </v:shape>
            </v:group>
            <v:group style="position:absolute;left:4673;top:-7015;width:5069;height:2" coordorigin="4673,-7015" coordsize="5069,2">
              <v:shape style="position:absolute;left:4673;top:-7015;width:5069;height:2" coordorigin="4673,-7015" coordsize="5069,0" path="m4673,-7015l9742,-7015e" filled="false" stroked="true" strokeweight=".72pt" strokecolor="#83838c">
                <v:path arrowok="t"/>
              </v:shape>
            </v:group>
            <v:group style="position:absolute;left:6235;top:-7004;width:3507;height:2" coordorigin="6235,-7004" coordsize="3507,2">
              <v:shape style="position:absolute;left:6235;top:-7004;width:3507;height:2" coordorigin="6235,-7004" coordsize="3507,0" path="m6235,-7004l9742,-7004e" filled="false" stroked="true" strokeweight=".72pt" strokecolor="#83838c">
                <v:path arrowok="t"/>
              </v:shape>
            </v:group>
            <v:group style="position:absolute;left:4673;top:-6604;width:5098;height:2" coordorigin="4673,-6604" coordsize="5098,2">
              <v:shape style="position:absolute;left:4673;top:-6604;width:5098;height:2" coordorigin="4673,-6604" coordsize="5098,0" path="m4673,-6604l9770,-6604e" filled="false" stroked="true" strokeweight="1.08pt" strokecolor="#7c8087">
                <v:path arrowok="t"/>
              </v:shape>
            </v:group>
            <v:group style="position:absolute;left:6235;top:-6597;width:3075;height:2" coordorigin="6235,-6597" coordsize="3075,2">
              <v:shape style="position:absolute;left:6235;top:-6597;width:3075;height:2" coordorigin="6235,-6597" coordsize="3075,0" path="m6235,-6597l9310,-6597e" filled="false" stroked="true" strokeweight=".36pt" strokecolor="#777780">
                <v:path arrowok="t"/>
              </v:shape>
            </v:group>
            <v:group style="position:absolute;left:4673;top:-4984;width:3744;height:2" coordorigin="4673,-4984" coordsize="3744,2">
              <v:shape style="position:absolute;left:4673;top:-4984;width:3744;height:2" coordorigin="4673,-4984" coordsize="3744,0" path="m4673,-4984l8417,-4984e" filled="false" stroked="true" strokeweight=".36pt" strokecolor="#878c90">
                <v:path arrowok="t"/>
              </v:shape>
            </v:group>
            <v:group style="position:absolute;left:4673;top:-4578;width:2621;height:2" coordorigin="4673,-4578" coordsize="2621,2">
              <v:shape style="position:absolute;left:4673;top:-4578;width:2621;height:2" coordorigin="4673,-4578" coordsize="2621,0" path="m4673,-4578l7294,-4578e" filled="false" stroked="true" strokeweight=".72pt" strokecolor="#83838c">
                <v:path arrowok="t"/>
              </v:shape>
            </v:group>
            <v:group style="position:absolute;left:6235;top:-4567;width:4047;height:2" coordorigin="6235,-4567" coordsize="4047,2">
              <v:shape style="position:absolute;left:6235;top:-4567;width:4047;height:2" coordorigin="6235,-4567" coordsize="4047,0" path="m6235,-4567l10282,-4567e" filled="false" stroked="true" strokeweight=".72pt" strokecolor="#7c8087">
                <v:path arrowok="t"/>
              </v:shape>
            </v:group>
            <v:group style="position:absolute;left:10267;top:-10269;width:2;height:9850" coordorigin="10267,-10269" coordsize="2,9850">
              <v:shape style="position:absolute;left:10267;top:-10269;width:2;height:9850" coordorigin="10267,-10269" coordsize="0,9850" path="m10267,-420l10267,-10269e" filled="false" stroked="true" strokeweight="1.44pt" strokecolor="#777c80">
                <v:path arrowok="t"/>
              </v:shape>
            </v:group>
            <v:group style="position:absolute;left:4673;top:-2968;width:3744;height:2" coordorigin="4673,-2968" coordsize="3744,2">
              <v:shape style="position:absolute;left:4673;top:-2968;width:3744;height:2" coordorigin="4673,-2968" coordsize="3744,0" path="m4673,-2968l8417,-2968e" filled="false" stroked="true" strokeweight=".36pt" strokecolor="#808087">
                <v:path arrowok="t"/>
              </v:shape>
            </v:group>
            <v:group style="position:absolute;left:4385;top:-2558;width:3514;height:2" coordorigin="4385,-2558" coordsize="3514,2">
              <v:shape style="position:absolute;left:4385;top:-2558;width:3514;height:2" coordorigin="4385,-2558" coordsize="3514,0" path="m4385,-2558l7898,-2558e" filled="false" stroked="true" strokeweight=".36pt" strokecolor="#838790">
                <v:path arrowok="t"/>
              </v:shape>
            </v:group>
            <v:group style="position:absolute;left:4673;top:-2148;width:5616;height:2" coordorigin="4673,-2148" coordsize="5616,2">
              <v:shape style="position:absolute;left:4673;top:-2148;width:5616;height:2" coordorigin="4673,-2148" coordsize="5616,0" path="m4673,-2148l10289,-2148e" filled="false" stroked="true" strokeweight=".72pt" strokecolor="#7c7c83">
                <v:path arrowok="t"/>
              </v:shape>
            </v:group>
            <v:group style="position:absolute;left:4673;top:-1737;width:5616;height:2" coordorigin="4673,-1737" coordsize="5616,2">
              <v:shape style="position:absolute;left:4673;top:-1737;width:5616;height:2" coordorigin="4673,-1737" coordsize="5616,0" path="m4673,-1737l10289,-1737e" filled="false" stroked="true" strokeweight=".36pt" strokecolor="#7c8087">
                <v:path arrowok="t"/>
              </v:shape>
            </v:group>
            <v:group style="position:absolute;left:2182;top:-1330;width:4148;height:2" coordorigin="2182,-1330" coordsize="4148,2">
              <v:shape style="position:absolute;left:2182;top:-1330;width:4148;height:2" coordorigin="2182,-1330" coordsize="4148,0" path="m2182,-1330l6329,-1330e" filled="false" stroked="true" strokeweight=".72pt" strokecolor="#838790">
                <v:path arrowok="t"/>
              </v:shape>
            </v:group>
            <v:group style="position:absolute;left:6235;top:-1323;width:2578;height:2" coordorigin="6235,-1323" coordsize="2578,2">
              <v:shape style="position:absolute;left:6235;top:-1323;width:2578;height:2" coordorigin="6235,-1323" coordsize="2578,0" path="m6235,-1323l8813,-1323e" filled="false" stroked="true" strokeweight=".36pt" strokecolor="#808087">
                <v:path arrowok="t"/>
              </v:shape>
            </v:group>
            <v:group style="position:absolute;left:4673;top:-913;width:5616;height:2" coordorigin="4673,-913" coordsize="5616,2">
              <v:shape style="position:absolute;left:4673;top:-913;width:5616;height:2" coordorigin="4673,-913" coordsize="5616,0" path="m4673,-913l10289,-913e" filled="false" stroked="true" strokeweight=".72pt" strokecolor="#80838c">
                <v:path arrowok="t"/>
              </v:shape>
            </v:group>
            <v:group style="position:absolute;left:4543;top:-114;width:1764;height:2" coordorigin="4543,-114" coordsize="1764,2">
              <v:shape style="position:absolute;left:4543;top:-114;width:1764;height:2" coordorigin="4543,-114" coordsize="1764,0" path="m4543,-114l6307,-114e" filled="false" stroked="true" strokeweight="1.08pt" strokecolor="#747780">
                <v:path arrowok="t"/>
              </v:shape>
            </v:group>
            <v:group style="position:absolute;left:6235;top:-114;width:4054;height:2" coordorigin="6235,-114" coordsize="4054,2">
              <v:shape style="position:absolute;left:6235;top:-114;width:4054;height:2" coordorigin="6235,-114" coordsize="4054,0" path="m6235,-114l10289,-114e" filled="false" stroked="true" strokeweight=".36pt" strokecolor="#70747c">
                <v:path arrowok="t"/>
              </v:shape>
            </v:group>
            <v:group style="position:absolute;left:10278;top:-3940;width:2;height:3831" coordorigin="10278,-3940" coordsize="2,3831">
              <v:shape style="position:absolute;left:10278;top:-3940;width:2;height:3831" coordorigin="10278,-3940" coordsize="0,3831" path="m10278,-110l10278,-3940e" filled="false" stroked="true" strokeweight="1.08pt" strokecolor="#747780">
                <v:path arrowok="t"/>
              </v:shape>
              <v:shape style="position:absolute;left:1642;top:-10215;width:483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5"/>
                          <w:sz w:val="23"/>
                          <w:szCs w:val="23"/>
                        </w:rPr>
                        <w:t>序号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3010;top:-10200;width:940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spacing w:val="-22"/>
                          <w:w w:val="119"/>
                          <w:sz w:val="23"/>
                          <w:szCs w:val="23"/>
                        </w:rPr>
                        <w:t>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98"/>
                          <w:w w:val="133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名称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5040;top:-10186;width:942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spacing w:val="-24"/>
                          <w:w w:val="123"/>
                          <w:sz w:val="23"/>
                          <w:szCs w:val="23"/>
                        </w:rPr>
                        <w:t>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111"/>
                          <w:w w:val="139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编码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-10180;width:764;height:240" type="#_x0000_t202" filled="false" stroked="false">
                <v:textbox inset="0,0,0,0">
                  <w:txbxContent>
                    <w:p>
                      <w:pPr>
                        <w:tabs>
                          <w:tab w:pos="482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11"/>
                          <w:sz w:val="24"/>
                          <w:szCs w:val="24"/>
                        </w:rPr>
                        <w:t>说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17"/>
                          <w:sz w:val="24"/>
                          <w:szCs w:val="24"/>
                        </w:rPr>
                        <w:t>明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350;top:-9344;width:3791;height:619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指不配备操作人员的机械设备的租赁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before="88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服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11"/>
                          <w:w w:val="104"/>
                          <w:sz w:val="23"/>
                          <w:szCs w:val="23"/>
                        </w:rPr>
                        <w:t>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42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814;top:-8360;width:12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74777E"/>
                          <w:w w:val="105"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290;top:-8566;width:2377;height:1051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14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医疗设备维修和保养服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line="418" w:lineRule="exact" w:before="36"/>
                        <w:ind w:left="14" w:right="0" w:hanging="15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83858E"/>
                          <w:w w:val="98"/>
                          <w:sz w:val="23"/>
                          <w:szCs w:val="23"/>
                        </w:rPr>
                        <w:t>务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z w:val="23"/>
                          <w:szCs w:val="23"/>
                        </w:rPr>
                        <w:t>空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15"/>
                          <w:sz w:val="23"/>
                          <w:szCs w:val="23"/>
                        </w:rPr>
                        <w:t>调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16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2"/>
                          <w:sz w:val="23"/>
                          <w:szCs w:val="23"/>
                        </w:rPr>
                        <w:t>电梯维修和保养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4781;top:-8345;width:58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74777E"/>
                          <w:w w:val="91"/>
                          <w:sz w:val="24"/>
                        </w:rPr>
                        <w:t>C0505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822;top:-7539;width:3542;height:255" type="#_x0000_t202" filled="false" stroked="false">
                <v:textbox inset="0,0,0,0">
                  <w:txbxContent>
                    <w:p>
                      <w:pPr>
                        <w:tabs>
                          <w:tab w:pos="2959" w:val="left" w:leader="none"/>
                        </w:tabs>
                        <w:spacing w:line="25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74777E"/>
                          <w:w w:val="107"/>
                          <w:position w:val="1"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color w:val="74777E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74777E"/>
                          <w:w w:val="90"/>
                          <w:sz w:val="24"/>
                        </w:rPr>
                        <w:t>C0507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350;top:-6492;width:3857;height:1426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7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包括法律服务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75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45"/>
                          <w:w w:val="126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2"/>
                          <w:sz w:val="23"/>
                          <w:szCs w:val="23"/>
                        </w:rPr>
                        <w:t>审计服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19"/>
                          <w:w w:val="102"/>
                          <w:sz w:val="23"/>
                          <w:szCs w:val="23"/>
                        </w:rPr>
                        <w:t>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53"/>
                          <w:w w:val="126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资产及其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before="95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他评估服务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87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60"/>
                          <w:w w:val="126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广告服务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93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7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职业中介服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line="390" w:lineRule="atLeast" w:before="13"/>
                        <w:ind w:left="0" w:right="13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spacing w:val="17"/>
                          <w:w w:val="105"/>
                          <w:sz w:val="23"/>
                          <w:szCs w:val="23"/>
                        </w:rPr>
                        <w:t>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5"/>
                          <w:w w:val="101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印刷和出版服务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91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7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票务代理服务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26"/>
                          <w:w w:val="98"/>
                          <w:sz w:val="23"/>
                          <w:szCs w:val="23"/>
                        </w:rPr>
                        <w:t>等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27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6350;top:-4476;width:3933;height:1426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7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包括设计前咨询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67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2"/>
                          <w:w w:val="101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工程勘探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80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53"/>
                          <w:w w:val="126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工程设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before="102"/>
                        <w:ind w:left="7" w:right="0" w:hanging="8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sz w:val="23"/>
                          <w:szCs w:val="23"/>
                        </w:rPr>
                        <w:t>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86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7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装修设计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77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0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2"/>
                          <w:sz w:val="23"/>
                          <w:szCs w:val="23"/>
                        </w:rPr>
                        <w:t>工程项目管理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69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0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工程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line="390" w:lineRule="atLeast" w:before="13"/>
                        <w:ind w:left="7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监理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83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7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工程总承包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76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30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工程造价咨询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75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26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26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工程政策咨询服务等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61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27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6358;top:-2050;width:2710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不包括机动车保险服务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55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42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6358;top:-1222;width:3791;height:1022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7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sz w:val="23"/>
                          <w:szCs w:val="23"/>
                        </w:rPr>
                        <w:t>包括文艺下乡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55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44"/>
                          <w:w w:val="113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1"/>
                          <w:sz w:val="23"/>
                          <w:szCs w:val="23"/>
                        </w:rPr>
                        <w:t>文艺演出等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-82"/>
                          <w:sz w:val="23"/>
                          <w:szCs w:val="23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27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  <w:p>
                      <w:pPr>
                        <w:spacing w:line="390" w:lineRule="atLeast" w:before="6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74777E"/>
                          <w:w w:val="103"/>
                          <w:sz w:val="23"/>
                          <w:szCs w:val="23"/>
                        </w:rPr>
                        <w:t>执行有关部门发布的购买服务目录及 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04"/>
                          <w:sz w:val="23"/>
                          <w:szCs w:val="23"/>
                        </w:rPr>
                        <w:t>规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spacing w:val="11"/>
                          <w:w w:val="104"/>
                          <w:sz w:val="23"/>
                          <w:szCs w:val="23"/>
                        </w:rPr>
                        <w:t>定</w:t>
                      </w:r>
                      <w:r>
                        <w:rPr>
                          <w:rFonts w:ascii="宋体" w:hAnsi="宋体" w:cs="宋体" w:eastAsia="宋体"/>
                          <w:color w:val="74777E"/>
                          <w:w w:val="142"/>
                          <w:sz w:val="23"/>
                          <w:szCs w:val="23"/>
                        </w:rPr>
                        <w:t>。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74777E"/>
          <w:spacing w:val="5"/>
          <w:sz w:val="21"/>
          <w:szCs w:val="21"/>
        </w:rPr>
        <w:t>注</w:t>
      </w:r>
      <w:r>
        <w:rPr>
          <w:rFonts w:ascii="Times New Roman" w:hAnsi="Times New Roman" w:cs="Times New Roman" w:eastAsia="Times New Roman"/>
          <w:color w:val="74777E"/>
          <w:spacing w:val="5"/>
          <w:sz w:val="13"/>
          <w:szCs w:val="13"/>
        </w:rPr>
        <w:t>E </w:t>
      </w:r>
      <w:r>
        <w:rPr>
          <w:rFonts w:ascii="宋体" w:hAnsi="宋体" w:cs="宋体" w:eastAsia="宋体"/>
          <w:color w:val="74777E"/>
          <w:sz w:val="20"/>
          <w:szCs w:val="20"/>
        </w:rPr>
        <w:t>本目录根据财政部 《政府采购品目分类目录》 （财库 </w:t>
      </w:r>
      <w:r>
        <w:rPr>
          <w:rFonts w:ascii="宋体" w:hAnsi="宋体" w:cs="宋体" w:eastAsia="宋体"/>
          <w:color w:val="74777E"/>
          <w:w w:val="70"/>
          <w:sz w:val="20"/>
          <w:szCs w:val="20"/>
        </w:rPr>
        <w:t>（ </w:t>
      </w:r>
      <w:r>
        <w:rPr>
          <w:rFonts w:ascii="Times New Roman" w:hAnsi="Times New Roman" w:cs="Times New Roman" w:eastAsia="Times New Roman"/>
          <w:color w:val="74777E"/>
          <w:sz w:val="24"/>
          <w:szCs w:val="24"/>
        </w:rPr>
        <w:t>2013) </w:t>
      </w:r>
      <w:r>
        <w:rPr>
          <w:rFonts w:ascii="Times New Roman" w:hAnsi="Times New Roman" w:cs="Times New Roman" w:eastAsia="Times New Roman"/>
          <w:color w:val="74777E"/>
          <w:spacing w:val="-10"/>
          <w:sz w:val="24"/>
          <w:szCs w:val="24"/>
        </w:rPr>
        <w:t>189</w:t>
      </w:r>
      <w:r>
        <w:rPr>
          <w:rFonts w:ascii="宋体" w:hAnsi="宋体" w:cs="宋体" w:eastAsia="宋体"/>
          <w:color w:val="74777E"/>
          <w:spacing w:val="-10"/>
          <w:sz w:val="20"/>
          <w:szCs w:val="20"/>
        </w:rPr>
        <w:t>号〉</w:t>
      </w:r>
      <w:r>
        <w:rPr>
          <w:rFonts w:ascii="宋体" w:hAnsi="宋体" w:cs="宋体" w:eastAsia="宋体"/>
          <w:color w:val="74777E"/>
          <w:spacing w:val="-55"/>
          <w:sz w:val="20"/>
          <w:szCs w:val="20"/>
        </w:rPr>
        <w:t> </w:t>
      </w:r>
      <w:r>
        <w:rPr>
          <w:rFonts w:ascii="宋体" w:hAnsi="宋体" w:cs="宋体" w:eastAsia="宋体"/>
          <w:color w:val="74777E"/>
          <w:sz w:val="20"/>
          <w:szCs w:val="20"/>
        </w:rPr>
        <w:t>制定，目录各品目</w:t>
      </w:r>
      <w:r>
        <w:rPr>
          <w:rFonts w:ascii="宋体" w:hAnsi="宋体" w:cs="宋体" w:eastAsia="宋体"/>
          <w:color w:val="74777E"/>
          <w:w w:val="114"/>
          <w:sz w:val="20"/>
          <w:szCs w:val="20"/>
        </w:rPr>
        <w:t> </w:t>
      </w:r>
      <w:r>
        <w:rPr>
          <w:rFonts w:ascii="宋体" w:hAnsi="宋体" w:cs="宋体" w:eastAsia="宋体"/>
          <w:color w:val="83858E"/>
          <w:sz w:val="20"/>
          <w:szCs w:val="20"/>
        </w:rPr>
        <w:t>项中的具体内容按照 《政府采购品目分类目录》 的对应内容解释确定</w:t>
      </w:r>
      <w:r>
        <w:rPr>
          <w:rFonts w:ascii="宋体" w:hAnsi="宋体" w:cs="宋体" w:eastAsia="宋体"/>
          <w:color w:val="83858E"/>
          <w:spacing w:val="-19"/>
          <w:sz w:val="20"/>
          <w:szCs w:val="20"/>
        </w:rPr>
        <w:t> </w:t>
      </w:r>
      <w:r>
        <w:rPr>
          <w:rFonts w:ascii="宋体" w:hAnsi="宋体" w:cs="宋体" w:eastAsia="宋体"/>
          <w:color w:val="83858E"/>
          <w:w w:val="120"/>
          <w:sz w:val="20"/>
          <w:szCs w:val="20"/>
        </w:rPr>
        <w:t>。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 w:line="340" w:lineRule="auto"/>
        <w:jc w:val="left"/>
        <w:rPr>
          <w:rFonts w:ascii="宋体" w:hAnsi="宋体" w:cs="宋体" w:eastAsia="宋体"/>
          <w:sz w:val="20"/>
          <w:szCs w:val="20"/>
        </w:rPr>
        <w:sectPr>
          <w:headerReference w:type="default" r:id="rId24"/>
          <w:footerReference w:type="default" r:id="rId25"/>
          <w:pgSz w:w="11930" w:h="16880"/>
          <w:pgMar w:header="0" w:footer="1512" w:top="80" w:bottom="170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74"/>
        <w:ind w:left="2180" w:right="1076"/>
        <w:jc w:val="left"/>
      </w:pPr>
      <w:r>
        <w:rPr/>
        <w:pict>
          <v:group style="position:absolute;margin-left:10.44pt;margin-top:-91.364441pt;width:585pt;height:.1pt;mso-position-horizontal-relative:page;mso-position-vertical-relative:paragraph;z-index:1696" coordorigin="209,-1827" coordsize="11700,2">
            <v:shape style="position:absolute;left:209;top:-1827;width:11700;height:2" coordorigin="209,-1827" coordsize="11700,0" path="m209,-1827l11909,-1827e" filled="false" stroked="true" strokeweight="2.16pt" strokecolor="#afb3b3">
              <v:path arrowok="t"/>
            </v:shape>
            <w10:wrap type="none"/>
          </v:group>
        </w:pict>
      </w:r>
      <w:r>
        <w:rPr>
          <w:color w:val="575960"/>
          <w:spacing w:val="-23"/>
          <w:w w:val="115"/>
        </w:rPr>
        <w:t>二、公开招标数额标准</w:t>
      </w:r>
      <w:r>
        <w:rPr>
          <w:spacing w:val="-23"/>
        </w:rPr>
      </w:r>
    </w:p>
    <w:p>
      <w:pPr>
        <w:pStyle w:val="BodyText"/>
        <w:spacing w:line="360" w:lineRule="auto" w:before="211"/>
        <w:ind w:left="1561" w:right="1603" w:firstLine="748"/>
        <w:jc w:val="both"/>
      </w:pPr>
      <w:r>
        <w:rPr>
          <w:color w:val="575960"/>
          <w:w w:val="80"/>
        </w:rPr>
        <w:t>（</w:t>
      </w:r>
      <w:r>
        <w:rPr>
          <w:color w:val="575960"/>
          <w:spacing w:val="-85"/>
          <w:w w:val="80"/>
        </w:rPr>
        <w:t> </w:t>
      </w:r>
      <w:r>
        <w:rPr>
          <w:color w:val="575960"/>
          <w:w w:val="110"/>
        </w:rPr>
        <w:t>一</w:t>
      </w:r>
      <w:r>
        <w:rPr>
          <w:color w:val="575960"/>
          <w:spacing w:val="-131"/>
          <w:w w:val="110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73"/>
          <w:w w:val="80"/>
        </w:rPr>
        <w:t> </w:t>
      </w:r>
      <w:r>
        <w:rPr>
          <w:color w:val="575960"/>
          <w:w w:val="110"/>
        </w:rPr>
        <w:t>货物和服务</w:t>
      </w:r>
      <w:r>
        <w:rPr>
          <w:color w:val="575960"/>
          <w:spacing w:val="-144"/>
          <w:w w:val="110"/>
        </w:rPr>
        <w:t> </w:t>
      </w:r>
      <w:r>
        <w:rPr>
          <w:color w:val="575960"/>
          <w:w w:val="110"/>
        </w:rPr>
        <w:t>类项目</w:t>
      </w:r>
      <w:r>
        <w:rPr>
          <w:color w:val="575960"/>
          <w:spacing w:val="-144"/>
          <w:w w:val="110"/>
        </w:rPr>
        <w:t> </w:t>
      </w:r>
      <w:r>
        <w:rPr>
          <w:color w:val="72747B"/>
          <w:spacing w:val="-33"/>
          <w:w w:val="110"/>
        </w:rPr>
        <w:t>。</w:t>
      </w:r>
      <w:r>
        <w:rPr>
          <w:color w:val="575960"/>
          <w:spacing w:val="-33"/>
          <w:w w:val="110"/>
        </w:rPr>
        <w:t>省级</w:t>
      </w:r>
      <w:r>
        <w:rPr>
          <w:color w:val="575960"/>
          <w:spacing w:val="-147"/>
          <w:w w:val="110"/>
        </w:rPr>
        <w:t> </w:t>
      </w:r>
      <w:r>
        <w:rPr>
          <w:color w:val="575960"/>
          <w:spacing w:val="-27"/>
          <w:w w:val="110"/>
        </w:rPr>
        <w:t>：采购预</w:t>
      </w:r>
      <w:r>
        <w:rPr>
          <w:color w:val="575960"/>
          <w:spacing w:val="-143"/>
          <w:w w:val="110"/>
        </w:rPr>
        <w:t> </w:t>
      </w:r>
      <w:r>
        <w:rPr>
          <w:color w:val="575960"/>
          <w:w w:val="110"/>
        </w:rPr>
        <w:t>算金额</w:t>
      </w:r>
      <w:r>
        <w:rPr>
          <w:color w:val="575960"/>
          <w:spacing w:val="-147"/>
          <w:w w:val="110"/>
        </w:rPr>
        <w:t> </w:t>
      </w:r>
      <w:r>
        <w:rPr>
          <w:color w:val="575960"/>
          <w:w w:val="110"/>
        </w:rPr>
        <w:t>达到</w:t>
      </w:r>
      <w:r>
        <w:rPr>
          <w:color w:val="575960"/>
          <w:spacing w:val="-142"/>
          <w:w w:val="110"/>
        </w:rPr>
        <w:t> </w:t>
      </w:r>
      <w:r>
        <w:rPr>
          <w:rFonts w:ascii="Times New Roman" w:hAnsi="Times New Roman" w:cs="Times New Roman" w:eastAsia="Times New Roman"/>
          <w:color w:val="575960"/>
          <w:spacing w:val="6"/>
          <w:sz w:val="31"/>
          <w:szCs w:val="31"/>
        </w:rPr>
        <w:t>200</w:t>
      </w:r>
      <w:r>
        <w:rPr>
          <w:color w:val="575960"/>
          <w:spacing w:val="6"/>
        </w:rPr>
        <w:t>万</w:t>
      </w:r>
      <w:r>
        <w:rPr>
          <w:color w:val="575960"/>
          <w:w w:val="97"/>
        </w:rPr>
        <w:t> </w:t>
      </w:r>
      <w:r>
        <w:rPr>
          <w:color w:val="575960"/>
          <w:w w:val="110"/>
        </w:rPr>
        <w:t>元</w:t>
      </w:r>
      <w:r>
        <w:rPr>
          <w:color w:val="575960"/>
          <w:spacing w:val="-78"/>
          <w:w w:val="110"/>
        </w:rPr>
        <w:t> </w:t>
      </w:r>
      <w:r>
        <w:rPr>
          <w:color w:val="575960"/>
          <w:w w:val="80"/>
        </w:rPr>
        <w:t>（</w:t>
      </w:r>
      <w:r>
        <w:rPr>
          <w:color w:val="575960"/>
          <w:spacing w:val="-89"/>
          <w:w w:val="80"/>
        </w:rPr>
        <w:t> </w:t>
      </w:r>
      <w:r>
        <w:rPr>
          <w:color w:val="575960"/>
          <w:w w:val="110"/>
        </w:rPr>
        <w:t>含</w:t>
      </w:r>
      <w:r>
        <w:rPr>
          <w:color w:val="575960"/>
          <w:spacing w:val="-123"/>
          <w:w w:val="110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34"/>
          <w:w w:val="80"/>
        </w:rPr>
        <w:t> </w:t>
      </w:r>
      <w:r>
        <w:rPr>
          <w:color w:val="575960"/>
          <w:spacing w:val="-29"/>
          <w:w w:val="110"/>
        </w:rPr>
        <w:t>的；设区市</w:t>
      </w:r>
      <w:r>
        <w:rPr>
          <w:color w:val="72747B"/>
          <w:spacing w:val="-29"/>
          <w:w w:val="110"/>
        </w:rPr>
        <w:t>、</w:t>
      </w:r>
      <w:r>
        <w:rPr>
          <w:color w:val="575960"/>
          <w:spacing w:val="-29"/>
          <w:w w:val="110"/>
        </w:rPr>
        <w:t>杨凌</w:t>
      </w:r>
      <w:r>
        <w:rPr>
          <w:color w:val="575960"/>
          <w:spacing w:val="-136"/>
          <w:w w:val="110"/>
        </w:rPr>
        <w:t> </w:t>
      </w:r>
      <w:r>
        <w:rPr>
          <w:color w:val="575960"/>
          <w:w w:val="110"/>
        </w:rPr>
        <w:t>示</w:t>
      </w:r>
      <w:r>
        <w:rPr>
          <w:color w:val="575960"/>
          <w:spacing w:val="-138"/>
          <w:w w:val="110"/>
        </w:rPr>
        <w:t> </w:t>
      </w:r>
      <w:r>
        <w:rPr>
          <w:color w:val="575960"/>
          <w:w w:val="110"/>
        </w:rPr>
        <w:t>范</w:t>
      </w:r>
      <w:r>
        <w:rPr>
          <w:color w:val="575960"/>
          <w:spacing w:val="-132"/>
          <w:w w:val="110"/>
        </w:rPr>
        <w:t> </w:t>
      </w:r>
      <w:r>
        <w:rPr>
          <w:color w:val="575960"/>
          <w:spacing w:val="-9"/>
          <w:w w:val="110"/>
        </w:rPr>
        <w:t>区、西咸新区</w:t>
      </w:r>
      <w:r>
        <w:rPr>
          <w:color w:val="575960"/>
          <w:spacing w:val="-136"/>
          <w:w w:val="110"/>
        </w:rPr>
        <w:t> </w:t>
      </w:r>
      <w:r>
        <w:rPr>
          <w:color w:val="575960"/>
          <w:spacing w:val="-19"/>
          <w:w w:val="110"/>
        </w:rPr>
        <w:t>、韩城市</w:t>
      </w:r>
      <w:r>
        <w:rPr>
          <w:color w:val="575960"/>
          <w:spacing w:val="-122"/>
          <w:w w:val="110"/>
        </w:rPr>
        <w:t> </w:t>
      </w:r>
      <w:r>
        <w:rPr>
          <w:color w:val="575960"/>
          <w:spacing w:val="-23"/>
          <w:w w:val="110"/>
        </w:rPr>
        <w:t>：采购预</w:t>
      </w:r>
      <w:r>
        <w:rPr>
          <w:color w:val="575960"/>
          <w:w w:val="102"/>
        </w:rPr>
        <w:t> </w:t>
      </w:r>
      <w:r>
        <w:rPr>
          <w:color w:val="575960"/>
          <w:spacing w:val="6"/>
          <w:w w:val="110"/>
        </w:rPr>
        <w:t>算金额达到</w:t>
      </w:r>
      <w:r>
        <w:rPr>
          <w:color w:val="575960"/>
          <w:spacing w:val="-136"/>
          <w:w w:val="110"/>
        </w:rPr>
        <w:t> </w:t>
      </w:r>
      <w:r>
        <w:rPr>
          <w:rFonts w:ascii="Times New Roman" w:hAnsi="Times New Roman" w:cs="Times New Roman" w:eastAsia="Times New Roman"/>
          <w:color w:val="575960"/>
          <w:spacing w:val="-3"/>
          <w:w w:val="110"/>
          <w:sz w:val="31"/>
          <w:szCs w:val="31"/>
        </w:rPr>
        <w:t>150</w:t>
      </w:r>
      <w:r>
        <w:rPr>
          <w:color w:val="575960"/>
          <w:spacing w:val="-3"/>
          <w:w w:val="110"/>
        </w:rPr>
        <w:t>万元</w:t>
      </w:r>
      <w:r>
        <w:rPr>
          <w:color w:val="575960"/>
          <w:spacing w:val="-108"/>
          <w:w w:val="110"/>
        </w:rPr>
        <w:t> </w:t>
      </w:r>
      <w:r>
        <w:rPr>
          <w:color w:val="575960"/>
          <w:w w:val="80"/>
        </w:rPr>
        <w:t>（</w:t>
      </w:r>
      <w:r>
        <w:rPr>
          <w:color w:val="575960"/>
          <w:spacing w:val="-91"/>
          <w:w w:val="80"/>
        </w:rPr>
        <w:t> </w:t>
      </w:r>
      <w:r>
        <w:rPr>
          <w:color w:val="575960"/>
          <w:w w:val="110"/>
        </w:rPr>
        <w:t>含</w:t>
      </w:r>
      <w:r>
        <w:rPr>
          <w:color w:val="575960"/>
          <w:spacing w:val="-134"/>
          <w:w w:val="110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61"/>
          <w:w w:val="80"/>
        </w:rPr>
        <w:t> </w:t>
      </w:r>
      <w:r>
        <w:rPr>
          <w:color w:val="575960"/>
          <w:w w:val="110"/>
        </w:rPr>
        <w:t>的</w:t>
      </w:r>
      <w:r>
        <w:rPr>
          <w:color w:val="575960"/>
          <w:spacing w:val="-148"/>
          <w:w w:val="110"/>
        </w:rPr>
        <w:t> </w:t>
      </w:r>
      <w:r>
        <w:rPr>
          <w:color w:val="575960"/>
          <w:spacing w:val="-64"/>
          <w:w w:val="110"/>
        </w:rPr>
        <w:t>；县</w:t>
      </w:r>
      <w:r>
        <w:rPr>
          <w:color w:val="575960"/>
          <w:spacing w:val="-113"/>
          <w:w w:val="110"/>
        </w:rPr>
        <w:t> </w:t>
      </w:r>
      <w:r>
        <w:rPr>
          <w:color w:val="575960"/>
          <w:w w:val="80"/>
        </w:rPr>
        <w:t>（</w:t>
      </w:r>
      <w:r>
        <w:rPr>
          <w:color w:val="575960"/>
          <w:spacing w:val="-86"/>
          <w:w w:val="80"/>
        </w:rPr>
        <w:t> </w:t>
      </w:r>
      <w:r>
        <w:rPr>
          <w:color w:val="575960"/>
          <w:w w:val="110"/>
        </w:rPr>
        <w:t>市</w:t>
      </w:r>
      <w:r>
        <w:rPr>
          <w:color w:val="575960"/>
          <w:spacing w:val="-132"/>
          <w:w w:val="110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69"/>
          <w:w w:val="80"/>
        </w:rPr>
        <w:t> </w:t>
      </w:r>
      <w:r>
        <w:rPr>
          <w:color w:val="575960"/>
          <w:w w:val="110"/>
        </w:rPr>
        <w:t>级</w:t>
      </w:r>
      <w:r>
        <w:rPr>
          <w:color w:val="575960"/>
          <w:spacing w:val="-148"/>
          <w:w w:val="110"/>
        </w:rPr>
        <w:t> </w:t>
      </w:r>
      <w:r>
        <w:rPr>
          <w:color w:val="575960"/>
          <w:spacing w:val="-26"/>
          <w:w w:val="110"/>
        </w:rPr>
        <w:t>：采购预</w:t>
      </w:r>
      <w:r>
        <w:rPr>
          <w:color w:val="575960"/>
          <w:spacing w:val="-144"/>
          <w:w w:val="110"/>
        </w:rPr>
        <w:t> </w:t>
      </w:r>
      <w:r>
        <w:rPr>
          <w:color w:val="575960"/>
          <w:spacing w:val="11"/>
          <w:w w:val="110"/>
        </w:rPr>
        <w:t>算金额达到</w:t>
      </w:r>
      <w:r>
        <w:rPr>
          <w:color w:val="575960"/>
          <w:w w:val="102"/>
        </w:rPr>
        <w:t> </w:t>
      </w:r>
      <w:r>
        <w:rPr>
          <w:rFonts w:ascii="Times New Roman" w:hAnsi="Times New Roman" w:cs="Times New Roman" w:eastAsia="Times New Roman"/>
          <w:color w:val="575960"/>
          <w:spacing w:val="-3"/>
          <w:w w:val="110"/>
          <w:sz w:val="31"/>
          <w:szCs w:val="31"/>
        </w:rPr>
        <w:t>100</w:t>
      </w:r>
      <w:r>
        <w:rPr>
          <w:color w:val="575960"/>
          <w:spacing w:val="-3"/>
          <w:w w:val="110"/>
        </w:rPr>
        <w:t>万元</w:t>
      </w:r>
      <w:r>
        <w:rPr>
          <w:color w:val="575960"/>
          <w:spacing w:val="-92"/>
          <w:w w:val="110"/>
        </w:rPr>
        <w:t> </w:t>
      </w:r>
      <w:r>
        <w:rPr>
          <w:color w:val="575960"/>
          <w:w w:val="80"/>
        </w:rPr>
        <w:t>（</w:t>
      </w:r>
      <w:r>
        <w:rPr>
          <w:color w:val="575960"/>
          <w:spacing w:val="-93"/>
          <w:w w:val="80"/>
        </w:rPr>
        <w:t> </w:t>
      </w:r>
      <w:r>
        <w:rPr>
          <w:color w:val="575960"/>
          <w:w w:val="110"/>
        </w:rPr>
        <w:t>含</w:t>
      </w:r>
      <w:r>
        <w:rPr>
          <w:color w:val="575960"/>
          <w:spacing w:val="-133"/>
          <w:w w:val="110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46"/>
          <w:w w:val="80"/>
        </w:rPr>
        <w:t> </w:t>
      </w:r>
      <w:r>
        <w:rPr>
          <w:color w:val="575960"/>
          <w:spacing w:val="6"/>
          <w:w w:val="110"/>
        </w:rPr>
        <w:t>的</w:t>
      </w:r>
      <w:r>
        <w:rPr>
          <w:color w:val="72747B"/>
          <w:spacing w:val="6"/>
          <w:w w:val="110"/>
        </w:rPr>
        <w:t>。</w:t>
      </w:r>
      <w:r>
        <w:rPr>
          <w:spacing w:val="6"/>
        </w:rPr>
      </w:r>
    </w:p>
    <w:p>
      <w:pPr>
        <w:pStyle w:val="BodyText"/>
        <w:spacing w:line="360" w:lineRule="auto" w:before="13"/>
        <w:ind w:left="1575" w:right="1076" w:firstLine="748"/>
        <w:jc w:val="left"/>
      </w:pPr>
      <w:r>
        <w:rPr>
          <w:color w:val="575960"/>
          <w:w w:val="85"/>
        </w:rPr>
        <w:t>（</w:t>
      </w:r>
      <w:r>
        <w:rPr>
          <w:color w:val="575960"/>
          <w:spacing w:val="-62"/>
          <w:w w:val="85"/>
        </w:rPr>
        <w:t> </w:t>
      </w:r>
      <w:r>
        <w:rPr>
          <w:color w:val="575960"/>
          <w:w w:val="105"/>
        </w:rPr>
        <w:t>二</w:t>
      </w:r>
      <w:r>
        <w:rPr>
          <w:color w:val="575960"/>
          <w:spacing w:val="-91"/>
          <w:w w:val="105"/>
        </w:rPr>
        <w:t> </w:t>
      </w:r>
      <w:r>
        <w:rPr>
          <w:color w:val="575960"/>
          <w:w w:val="85"/>
        </w:rPr>
        <w:t>）</w:t>
      </w:r>
      <w:r>
        <w:rPr>
          <w:color w:val="575960"/>
          <w:spacing w:val="-27"/>
          <w:w w:val="85"/>
        </w:rPr>
        <w:t> </w:t>
      </w:r>
      <w:r>
        <w:rPr>
          <w:color w:val="575960"/>
          <w:w w:val="105"/>
        </w:rPr>
        <w:t>工程</w:t>
      </w:r>
      <w:r>
        <w:rPr>
          <w:color w:val="575960"/>
          <w:spacing w:val="-125"/>
          <w:w w:val="105"/>
        </w:rPr>
        <w:t> </w:t>
      </w:r>
      <w:r>
        <w:rPr>
          <w:color w:val="575960"/>
          <w:w w:val="105"/>
        </w:rPr>
        <w:t>类项目</w:t>
      </w:r>
      <w:r>
        <w:rPr>
          <w:color w:val="575960"/>
          <w:spacing w:val="-118"/>
          <w:w w:val="105"/>
        </w:rPr>
        <w:t> </w:t>
      </w:r>
      <w:r>
        <w:rPr>
          <w:color w:val="575960"/>
          <w:spacing w:val="-15"/>
          <w:w w:val="105"/>
        </w:rPr>
        <w:t>。施工单项合同估算价在</w:t>
      </w:r>
      <w:r>
        <w:rPr>
          <w:color w:val="575960"/>
          <w:spacing w:val="-105"/>
          <w:w w:val="105"/>
        </w:rPr>
        <w:t> </w:t>
      </w:r>
      <w:r>
        <w:rPr>
          <w:rFonts w:ascii="Times New Roman" w:hAnsi="Times New Roman" w:cs="Times New Roman" w:eastAsia="Times New Roman"/>
          <w:color w:val="575960"/>
          <w:spacing w:val="11"/>
          <w:w w:val="105"/>
          <w:sz w:val="31"/>
          <w:szCs w:val="31"/>
        </w:rPr>
        <w:t>400</w:t>
      </w:r>
      <w:r>
        <w:rPr>
          <w:color w:val="575960"/>
          <w:spacing w:val="11"/>
          <w:w w:val="105"/>
        </w:rPr>
        <w:t>万元人民</w:t>
      </w:r>
      <w:r>
        <w:rPr>
          <w:color w:val="575960"/>
          <w:spacing w:val="-108"/>
          <w:w w:val="105"/>
        </w:rPr>
        <w:t> </w:t>
      </w:r>
      <w:r>
        <w:rPr>
          <w:color w:val="575960"/>
          <w:w w:val="105"/>
        </w:rPr>
        <w:t>币</w:t>
      </w:r>
      <w:r>
        <w:rPr>
          <w:color w:val="575960"/>
          <w:w w:val="97"/>
        </w:rPr>
        <w:t> </w:t>
      </w:r>
      <w:r>
        <w:rPr>
          <w:color w:val="575960"/>
          <w:spacing w:val="-21"/>
          <w:w w:val="110"/>
        </w:rPr>
        <w:t>以上；与</w:t>
      </w:r>
      <w:r>
        <w:rPr>
          <w:color w:val="575960"/>
          <w:spacing w:val="-145"/>
          <w:w w:val="110"/>
        </w:rPr>
        <w:t> </w:t>
      </w:r>
      <w:r>
        <w:rPr>
          <w:color w:val="575960"/>
          <w:w w:val="110"/>
        </w:rPr>
        <w:t>工程建设有关的重</w:t>
      </w:r>
      <w:r>
        <w:rPr>
          <w:color w:val="575960"/>
          <w:spacing w:val="-137"/>
          <w:w w:val="110"/>
        </w:rPr>
        <w:t> </w:t>
      </w:r>
      <w:r>
        <w:rPr>
          <w:color w:val="575960"/>
          <w:spacing w:val="-6"/>
          <w:w w:val="110"/>
        </w:rPr>
        <w:t>要设备、材料等货物的采购</w:t>
      </w:r>
      <w:r>
        <w:rPr>
          <w:color w:val="575960"/>
          <w:spacing w:val="-125"/>
          <w:w w:val="110"/>
        </w:rPr>
        <w:t> </w:t>
      </w:r>
      <w:r>
        <w:rPr>
          <w:color w:val="72747B"/>
          <w:spacing w:val="-23"/>
          <w:w w:val="110"/>
        </w:rPr>
        <w:t>，</w:t>
      </w:r>
      <w:r>
        <w:rPr>
          <w:color w:val="575960"/>
          <w:spacing w:val="-23"/>
          <w:w w:val="110"/>
        </w:rPr>
        <w:t>单项合</w:t>
      </w:r>
      <w:r>
        <w:rPr>
          <w:color w:val="575960"/>
          <w:w w:val="103"/>
        </w:rPr>
        <w:t> </w:t>
      </w:r>
      <w:r>
        <w:rPr>
          <w:color w:val="575960"/>
          <w:w w:val="105"/>
        </w:rPr>
        <w:t>同估算价在</w:t>
      </w:r>
      <w:r>
        <w:rPr>
          <w:rFonts w:ascii="Times New Roman" w:hAnsi="Times New Roman" w:cs="Times New Roman" w:eastAsia="Times New Roman"/>
          <w:color w:val="575960"/>
          <w:w w:val="105"/>
          <w:sz w:val="31"/>
          <w:szCs w:val="31"/>
        </w:rPr>
        <w:t>200</w:t>
      </w:r>
      <w:r>
        <w:rPr>
          <w:color w:val="575960"/>
          <w:w w:val="105"/>
        </w:rPr>
        <w:t>万元人民币以上</w:t>
      </w:r>
      <w:r>
        <w:rPr>
          <w:color w:val="575960"/>
          <w:spacing w:val="-24"/>
          <w:w w:val="105"/>
        </w:rPr>
        <w:t> </w:t>
      </w:r>
      <w:r>
        <w:rPr>
          <w:color w:val="575960"/>
          <w:spacing w:val="-64"/>
          <w:w w:val="105"/>
        </w:rPr>
        <w:t>；与</w:t>
      </w:r>
      <w:r>
        <w:rPr>
          <w:color w:val="575960"/>
          <w:spacing w:val="-76"/>
          <w:w w:val="105"/>
        </w:rPr>
        <w:t> </w:t>
      </w:r>
      <w:r>
        <w:rPr>
          <w:color w:val="575960"/>
          <w:w w:val="105"/>
        </w:rPr>
        <w:t>工程建设有关的勘察</w:t>
      </w:r>
      <w:r>
        <w:rPr>
          <w:color w:val="575960"/>
          <w:spacing w:val="-46"/>
          <w:w w:val="105"/>
        </w:rPr>
        <w:t> </w:t>
      </w:r>
      <w:r>
        <w:rPr>
          <w:color w:val="575960"/>
          <w:spacing w:val="-39"/>
          <w:w w:val="105"/>
        </w:rPr>
        <w:t>、设计、</w:t>
      </w:r>
      <w:r>
        <w:rPr>
          <w:color w:val="575960"/>
          <w:spacing w:val="-115"/>
          <w:w w:val="105"/>
        </w:rPr>
        <w:t> </w:t>
      </w:r>
      <w:r>
        <w:rPr>
          <w:color w:val="575960"/>
          <w:spacing w:val="-115"/>
          <w:w w:val="105"/>
        </w:rPr>
      </w:r>
      <w:r>
        <w:rPr>
          <w:color w:val="575960"/>
          <w:w w:val="105"/>
        </w:rPr>
        <w:t>监理等服务的采购</w:t>
      </w:r>
      <w:r>
        <w:rPr>
          <w:color w:val="575960"/>
          <w:spacing w:val="-29"/>
          <w:w w:val="105"/>
        </w:rPr>
        <w:t> </w:t>
      </w:r>
      <w:r>
        <w:rPr>
          <w:color w:val="575960"/>
          <w:spacing w:val="-11"/>
          <w:w w:val="105"/>
        </w:rPr>
        <w:t>，单项合同估算价在</w:t>
      </w:r>
      <w:r>
        <w:rPr>
          <w:color w:val="575960"/>
          <w:spacing w:val="-29"/>
          <w:w w:val="105"/>
        </w:rPr>
        <w:t> </w:t>
      </w:r>
      <w:r>
        <w:rPr>
          <w:rFonts w:ascii="Times New Roman" w:hAnsi="Times New Roman" w:cs="Times New Roman" w:eastAsia="Times New Roman"/>
          <w:color w:val="575960"/>
          <w:spacing w:val="-3"/>
          <w:w w:val="105"/>
          <w:sz w:val="31"/>
          <w:szCs w:val="31"/>
        </w:rPr>
        <w:t>100</w:t>
      </w:r>
      <w:r>
        <w:rPr>
          <w:color w:val="575960"/>
          <w:spacing w:val="-3"/>
          <w:w w:val="105"/>
        </w:rPr>
        <w:t>万元人民币以上</w:t>
      </w:r>
      <w:r>
        <w:rPr>
          <w:color w:val="575960"/>
          <w:spacing w:val="-94"/>
          <w:w w:val="105"/>
        </w:rPr>
        <w:t> </w:t>
      </w:r>
      <w:r>
        <w:rPr>
          <w:color w:val="72747B"/>
          <w:w w:val="105"/>
        </w:rPr>
        <w:t>。</w:t>
      </w:r>
      <w:r>
        <w:rPr/>
      </w:r>
    </w:p>
    <w:p>
      <w:pPr>
        <w:pStyle w:val="BodyText"/>
        <w:spacing w:line="240" w:lineRule="auto" w:before="27"/>
        <w:ind w:left="2209" w:right="1076"/>
        <w:jc w:val="left"/>
      </w:pPr>
      <w:r>
        <w:rPr>
          <w:color w:val="575960"/>
          <w:w w:val="105"/>
        </w:rPr>
        <w:t>各设区市辖区执行设区 市级公开招标数额标准</w:t>
      </w:r>
      <w:r>
        <w:rPr>
          <w:color w:val="575960"/>
          <w:spacing w:val="-90"/>
          <w:w w:val="105"/>
        </w:rPr>
        <w:t> </w:t>
      </w:r>
      <w:r>
        <w:rPr>
          <w:color w:val="72747B"/>
          <w:w w:val="105"/>
        </w:rPr>
        <w:t>。</w:t>
      </w:r>
      <w:r>
        <w:rPr/>
      </w:r>
    </w:p>
    <w:p>
      <w:pPr>
        <w:pStyle w:val="BodyText"/>
        <w:spacing w:line="240" w:lineRule="auto" w:before="218"/>
        <w:ind w:left="2209" w:right="1076"/>
        <w:jc w:val="left"/>
      </w:pPr>
      <w:r>
        <w:rPr>
          <w:color w:val="575960"/>
        </w:rPr>
        <w:t>三 </w:t>
      </w:r>
      <w:r>
        <w:rPr>
          <w:color w:val="575960"/>
          <w:spacing w:val="-11"/>
        </w:rPr>
        <w:t>、政府采购限额标 </w:t>
      </w:r>
      <w:r>
        <w:rPr>
          <w:color w:val="575960"/>
        </w:rPr>
        <w:t>准</w:t>
      </w:r>
      <w:r>
        <w:rPr>
          <w:color w:val="575960"/>
          <w:spacing w:val="145"/>
        </w:rPr>
        <w:t> </w:t>
      </w:r>
      <w:r>
        <w:rPr>
          <w:color w:val="575960"/>
          <w:w w:val="70"/>
        </w:rPr>
        <w:t>（  </w:t>
      </w:r>
      <w:r>
        <w:rPr>
          <w:color w:val="575960"/>
        </w:rPr>
        <w:t>指政府集中采购</w:t>
      </w:r>
      <w:r>
        <w:rPr>
          <w:color w:val="575960"/>
          <w:spacing w:val="-66"/>
        </w:rPr>
        <w:t> </w:t>
      </w:r>
      <w:r>
        <w:rPr>
          <w:color w:val="575960"/>
          <w:spacing w:val="-17"/>
        </w:rPr>
        <w:t>目录以内的采购项</w:t>
      </w:r>
      <w:r>
        <w:rPr>
          <w:spacing w:val="-17"/>
        </w:rPr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10"/>
        <w:ind w:left="1604" w:right="1076"/>
        <w:jc w:val="left"/>
      </w:pPr>
      <w:r>
        <w:rPr>
          <w:color w:val="575960"/>
        </w:rPr>
        <w:t>目）</w:t>
      </w:r>
      <w:r>
        <w:rPr/>
      </w:r>
    </w:p>
    <w:p>
      <w:pPr>
        <w:pStyle w:val="BodyText"/>
        <w:spacing w:line="240" w:lineRule="auto" w:before="218"/>
        <w:ind w:left="2339" w:right="1076"/>
        <w:jc w:val="left"/>
      </w:pPr>
      <w:r>
        <w:rPr>
          <w:color w:val="575960"/>
          <w:w w:val="80"/>
        </w:rPr>
        <w:t>（</w:t>
      </w:r>
      <w:r>
        <w:rPr>
          <w:color w:val="575960"/>
          <w:spacing w:val="9"/>
          <w:w w:val="80"/>
        </w:rPr>
        <w:t> </w:t>
      </w:r>
      <w:r>
        <w:rPr>
          <w:color w:val="575960"/>
        </w:rPr>
        <w:t>一</w:t>
      </w:r>
      <w:r>
        <w:rPr>
          <w:color w:val="575960"/>
          <w:spacing w:val="-44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44"/>
          <w:w w:val="80"/>
        </w:rPr>
        <w:t> </w:t>
      </w:r>
      <w:r>
        <w:rPr>
          <w:color w:val="575960"/>
        </w:rPr>
        <w:t>货物和服务类项目</w:t>
      </w:r>
      <w:r>
        <w:rPr>
          <w:color w:val="575960"/>
          <w:spacing w:val="-40"/>
        </w:rPr>
        <w:t> </w:t>
      </w:r>
      <w:r>
        <w:rPr>
          <w:color w:val="72747B"/>
          <w:spacing w:val="-35"/>
        </w:rPr>
        <w:t>。</w:t>
      </w:r>
      <w:r>
        <w:rPr>
          <w:color w:val="575960"/>
          <w:spacing w:val="-35"/>
        </w:rPr>
        <w:t>省级</w:t>
      </w:r>
      <w:r>
        <w:rPr>
          <w:color w:val="575960"/>
          <w:spacing w:val="-95"/>
        </w:rPr>
        <w:t> </w:t>
      </w:r>
      <w:r>
        <w:rPr>
          <w:color w:val="575960"/>
          <w:spacing w:val="-24"/>
        </w:rPr>
        <w:t>：采购预</w:t>
      </w:r>
      <w:r>
        <w:rPr>
          <w:color w:val="575960"/>
          <w:spacing w:val="-75"/>
        </w:rPr>
        <w:t> </w:t>
      </w:r>
      <w:r>
        <w:rPr>
          <w:color w:val="575960"/>
        </w:rPr>
        <w:t>算金额在</w:t>
      </w:r>
      <w:r>
        <w:rPr>
          <w:color w:val="575960"/>
          <w:spacing w:val="-67"/>
        </w:rPr>
        <w:t> </w:t>
      </w:r>
      <w:r>
        <w:rPr>
          <w:rFonts w:ascii="Times New Roman" w:hAnsi="Times New Roman" w:cs="Times New Roman" w:eastAsia="Times New Roman"/>
          <w:color w:val="575960"/>
          <w:spacing w:val="-4"/>
          <w:sz w:val="31"/>
          <w:szCs w:val="31"/>
        </w:rPr>
        <w:t>10</w:t>
      </w:r>
      <w:r>
        <w:rPr>
          <w:color w:val="575960"/>
          <w:spacing w:val="-4"/>
        </w:rPr>
        <w:t>万元以</w:t>
      </w:r>
      <w:r>
        <w:rPr>
          <w:spacing w:val="-4"/>
        </w:rPr>
      </w:r>
    </w:p>
    <w:p>
      <w:pPr>
        <w:spacing w:line="240" w:lineRule="auto" w:before="4"/>
        <w:rPr>
          <w:rFonts w:ascii="宋体" w:hAnsi="宋体" w:cs="宋体" w:eastAsia="宋体"/>
          <w:sz w:val="13"/>
          <w:szCs w:val="13"/>
        </w:rPr>
      </w:pPr>
    </w:p>
    <w:p>
      <w:pPr>
        <w:pStyle w:val="BodyText"/>
        <w:spacing w:line="369" w:lineRule="auto" w:before="10"/>
        <w:ind w:left="1575" w:right="1076" w:firstLine="14"/>
        <w:jc w:val="left"/>
      </w:pPr>
      <w:r>
        <w:rPr>
          <w:color w:val="575960"/>
          <w:w w:val="105"/>
        </w:rPr>
        <w:t>上的</w:t>
      </w:r>
      <w:r>
        <w:rPr>
          <w:color w:val="575960"/>
          <w:spacing w:val="-59"/>
          <w:w w:val="105"/>
        </w:rPr>
        <w:t> </w:t>
      </w:r>
      <w:r>
        <w:rPr>
          <w:color w:val="575960"/>
          <w:spacing w:val="-45"/>
          <w:w w:val="105"/>
        </w:rPr>
        <w:t>；设区市</w:t>
      </w:r>
      <w:r>
        <w:rPr>
          <w:color w:val="575960"/>
          <w:spacing w:val="-108"/>
          <w:w w:val="105"/>
        </w:rPr>
        <w:t> </w:t>
      </w:r>
      <w:r>
        <w:rPr>
          <w:color w:val="72747B"/>
          <w:spacing w:val="-27"/>
          <w:w w:val="105"/>
        </w:rPr>
        <w:t>、</w:t>
      </w:r>
      <w:r>
        <w:rPr>
          <w:color w:val="575960"/>
          <w:spacing w:val="-27"/>
          <w:w w:val="105"/>
        </w:rPr>
        <w:t>杨凌</w:t>
      </w:r>
      <w:r>
        <w:rPr>
          <w:color w:val="575960"/>
          <w:spacing w:val="-79"/>
          <w:w w:val="105"/>
        </w:rPr>
        <w:t> </w:t>
      </w:r>
      <w:r>
        <w:rPr>
          <w:color w:val="575960"/>
          <w:w w:val="105"/>
        </w:rPr>
        <w:t>示</w:t>
      </w:r>
      <w:r>
        <w:rPr>
          <w:color w:val="575960"/>
          <w:spacing w:val="-83"/>
          <w:w w:val="105"/>
        </w:rPr>
        <w:t> </w:t>
      </w:r>
      <w:r>
        <w:rPr>
          <w:color w:val="575960"/>
          <w:w w:val="105"/>
        </w:rPr>
        <w:t>范区</w:t>
      </w:r>
      <w:r>
        <w:rPr>
          <w:color w:val="575960"/>
          <w:spacing w:val="-84"/>
          <w:w w:val="105"/>
        </w:rPr>
        <w:t> </w:t>
      </w:r>
      <w:r>
        <w:rPr>
          <w:color w:val="72747B"/>
          <w:spacing w:val="-19"/>
          <w:w w:val="105"/>
        </w:rPr>
        <w:t>、</w:t>
      </w:r>
      <w:r>
        <w:rPr>
          <w:color w:val="575960"/>
          <w:spacing w:val="-19"/>
          <w:w w:val="105"/>
        </w:rPr>
        <w:t>西咸新</w:t>
      </w:r>
      <w:r>
        <w:rPr>
          <w:color w:val="575960"/>
          <w:spacing w:val="-54"/>
          <w:w w:val="105"/>
        </w:rPr>
        <w:t> </w:t>
      </w:r>
      <w:r>
        <w:rPr>
          <w:color w:val="575960"/>
          <w:spacing w:val="-14"/>
          <w:w w:val="105"/>
        </w:rPr>
        <w:t>区、韩城市</w:t>
      </w:r>
      <w:r>
        <w:rPr>
          <w:color w:val="575960"/>
          <w:spacing w:val="-50"/>
          <w:w w:val="105"/>
        </w:rPr>
        <w:t> </w:t>
      </w:r>
      <w:r>
        <w:rPr>
          <w:color w:val="575960"/>
          <w:spacing w:val="-36"/>
          <w:w w:val="105"/>
        </w:rPr>
        <w:t>：采购</w:t>
      </w:r>
      <w:r>
        <w:rPr>
          <w:color w:val="575960"/>
          <w:spacing w:val="-95"/>
          <w:w w:val="105"/>
        </w:rPr>
        <w:t> </w:t>
      </w:r>
      <w:r>
        <w:rPr>
          <w:color w:val="575960"/>
          <w:spacing w:val="8"/>
          <w:w w:val="105"/>
        </w:rPr>
        <w:t>预算金额</w:t>
      </w:r>
      <w:r>
        <w:rPr>
          <w:color w:val="575960"/>
          <w:w w:val="102"/>
        </w:rPr>
        <w:t> </w:t>
      </w:r>
      <w:r>
        <w:rPr>
          <w:color w:val="575960"/>
          <w:spacing w:val="2"/>
          <w:w w:val="105"/>
        </w:rPr>
        <w:t>在</w:t>
      </w:r>
      <w:r>
        <w:rPr>
          <w:rFonts w:ascii="Arial" w:hAnsi="Arial" w:cs="Arial" w:eastAsia="Arial"/>
          <w:color w:val="575960"/>
          <w:spacing w:val="2"/>
          <w:w w:val="105"/>
          <w:sz w:val="32"/>
          <w:szCs w:val="32"/>
        </w:rPr>
        <w:t>5</w:t>
      </w:r>
      <w:r>
        <w:rPr>
          <w:color w:val="575960"/>
          <w:spacing w:val="2"/>
          <w:w w:val="105"/>
        </w:rPr>
        <w:t>万元以上的</w:t>
      </w:r>
      <w:r>
        <w:rPr>
          <w:color w:val="575960"/>
          <w:spacing w:val="-127"/>
          <w:w w:val="105"/>
        </w:rPr>
        <w:t> </w:t>
      </w:r>
      <w:r>
        <w:rPr>
          <w:color w:val="575960"/>
          <w:spacing w:val="-68"/>
          <w:w w:val="140"/>
        </w:rPr>
        <w:t>；县</w:t>
      </w:r>
      <w:r>
        <w:rPr>
          <w:color w:val="575960"/>
          <w:spacing w:val="-156"/>
          <w:w w:val="140"/>
        </w:rPr>
        <w:t> </w:t>
      </w:r>
      <w:r>
        <w:rPr>
          <w:color w:val="575960"/>
          <w:w w:val="80"/>
        </w:rPr>
        <w:t>（</w:t>
      </w:r>
      <w:r>
        <w:rPr>
          <w:color w:val="575960"/>
          <w:spacing w:val="-87"/>
          <w:w w:val="80"/>
        </w:rPr>
        <w:t> </w:t>
      </w:r>
      <w:r>
        <w:rPr>
          <w:color w:val="575960"/>
          <w:w w:val="105"/>
        </w:rPr>
        <w:t>市</w:t>
      </w:r>
      <w:r>
        <w:rPr>
          <w:color w:val="575960"/>
          <w:spacing w:val="-127"/>
          <w:w w:val="105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64"/>
          <w:w w:val="80"/>
        </w:rPr>
        <w:t> </w:t>
      </w:r>
      <w:r>
        <w:rPr>
          <w:color w:val="575960"/>
          <w:w w:val="105"/>
        </w:rPr>
        <w:t>级</w:t>
      </w:r>
      <w:r>
        <w:rPr>
          <w:color w:val="575960"/>
          <w:spacing w:val="-142"/>
          <w:w w:val="105"/>
        </w:rPr>
        <w:t> </w:t>
      </w:r>
      <w:r>
        <w:rPr>
          <w:color w:val="575960"/>
          <w:spacing w:val="-14"/>
          <w:w w:val="105"/>
        </w:rPr>
        <w:t>：采购预算金额在</w:t>
      </w:r>
      <w:r>
        <w:rPr>
          <w:color w:val="575960"/>
          <w:spacing w:val="-138"/>
          <w:w w:val="105"/>
        </w:rPr>
        <w:t> </w:t>
      </w:r>
      <w:r>
        <w:rPr>
          <w:rFonts w:ascii="Arial" w:hAnsi="Arial" w:cs="Arial" w:eastAsia="Arial"/>
          <w:color w:val="575960"/>
          <w:w w:val="105"/>
          <w:sz w:val="32"/>
          <w:szCs w:val="32"/>
        </w:rPr>
        <w:t>3</w:t>
      </w:r>
      <w:r>
        <w:rPr>
          <w:color w:val="575960"/>
          <w:w w:val="105"/>
        </w:rPr>
        <w:t>万元以上的</w:t>
      </w:r>
      <w:r>
        <w:rPr>
          <w:color w:val="575960"/>
          <w:spacing w:val="-136"/>
          <w:w w:val="105"/>
        </w:rPr>
        <w:t> </w:t>
      </w:r>
      <w:r>
        <w:rPr>
          <w:color w:val="72747B"/>
          <w:w w:val="140"/>
        </w:rPr>
        <w:t>。</w:t>
      </w:r>
      <w:r>
        <w:rPr/>
      </w:r>
    </w:p>
    <w:p>
      <w:pPr>
        <w:pStyle w:val="BodyText"/>
        <w:spacing w:line="345" w:lineRule="auto"/>
        <w:ind w:left="1583" w:right="1076" w:firstLine="763"/>
        <w:jc w:val="left"/>
      </w:pPr>
      <w:r>
        <w:rPr>
          <w:color w:val="575960"/>
          <w:w w:val="40"/>
        </w:rPr>
        <w:t>（</w:t>
      </w:r>
      <w:r>
        <w:rPr>
          <w:color w:val="575960"/>
          <w:spacing w:val="-60"/>
        </w:rPr>
        <w:t> </w:t>
      </w:r>
      <w:r>
        <w:rPr>
          <w:color w:val="575960"/>
          <w:w w:val="101"/>
        </w:rPr>
        <w:t>二</w:t>
      </w:r>
      <w:r>
        <w:rPr>
          <w:color w:val="575960"/>
          <w:spacing w:val="-71"/>
        </w:rPr>
        <w:t> </w:t>
      </w:r>
      <w:r>
        <w:rPr>
          <w:color w:val="575960"/>
          <w:w w:val="44"/>
        </w:rPr>
        <w:t>）</w:t>
      </w:r>
      <w:r>
        <w:rPr>
          <w:color w:val="575960"/>
          <w:spacing w:val="-28"/>
        </w:rPr>
        <w:t> </w:t>
      </w:r>
      <w:r>
        <w:rPr>
          <w:color w:val="575960"/>
          <w:w w:val="104"/>
        </w:rPr>
        <w:t>工</w:t>
      </w:r>
      <w:r>
        <w:rPr>
          <w:color w:val="575960"/>
          <w:spacing w:val="30"/>
          <w:w w:val="104"/>
        </w:rPr>
        <w:t>程</w:t>
      </w:r>
      <w:r>
        <w:rPr>
          <w:color w:val="575960"/>
          <w:w w:val="102"/>
        </w:rPr>
        <w:t>类项目</w:t>
      </w:r>
      <w:r>
        <w:rPr>
          <w:color w:val="575960"/>
          <w:spacing w:val="-97"/>
        </w:rPr>
        <w:t> </w:t>
      </w:r>
      <w:r>
        <w:rPr>
          <w:color w:val="72747B"/>
          <w:spacing w:val="-168"/>
          <w:w w:val="157"/>
        </w:rPr>
        <w:t>。</w:t>
      </w:r>
      <w:r>
        <w:rPr>
          <w:color w:val="575960"/>
          <w:w w:val="107"/>
        </w:rPr>
        <w:t>省级</w:t>
      </w:r>
      <w:r>
        <w:rPr>
          <w:color w:val="575960"/>
          <w:spacing w:val="-104"/>
        </w:rPr>
        <w:t> </w:t>
      </w:r>
      <w:r>
        <w:rPr>
          <w:color w:val="575960"/>
          <w:spacing w:val="-171"/>
          <w:w w:val="153"/>
        </w:rPr>
        <w:t>：</w:t>
      </w:r>
      <w:r>
        <w:rPr>
          <w:color w:val="575960"/>
          <w:w w:val="104"/>
        </w:rPr>
        <w:t>采购预</w:t>
      </w:r>
      <w:r>
        <w:rPr>
          <w:color w:val="575960"/>
          <w:spacing w:val="-100"/>
        </w:rPr>
        <w:t> </w:t>
      </w:r>
      <w:r>
        <w:rPr>
          <w:color w:val="575960"/>
          <w:w w:val="105"/>
        </w:rPr>
        <w:t>算金额在</w:t>
      </w:r>
      <w:r>
        <w:rPr>
          <w:color w:val="575960"/>
          <w:spacing w:val="-118"/>
        </w:rPr>
        <w:t> </w:t>
      </w:r>
      <w:r>
        <w:rPr>
          <w:rFonts w:ascii="Times New Roman" w:hAnsi="Times New Roman" w:cs="Times New Roman" w:eastAsia="Times New Roman"/>
          <w:color w:val="575960"/>
          <w:w w:val="97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575960"/>
          <w:spacing w:val="8"/>
          <w:w w:val="97"/>
          <w:sz w:val="31"/>
          <w:szCs w:val="31"/>
        </w:rPr>
        <w:t>0</w:t>
      </w:r>
      <w:r>
        <w:rPr>
          <w:color w:val="575960"/>
          <w:w w:val="104"/>
        </w:rPr>
        <w:t>万元以上的</w:t>
      </w:r>
      <w:r>
        <w:rPr>
          <w:color w:val="575960"/>
          <w:spacing w:val="-84"/>
        </w:rPr>
        <w:t> </w:t>
      </w:r>
      <w:r>
        <w:rPr>
          <w:color w:val="575960"/>
          <w:w w:val="158"/>
        </w:rPr>
        <w:t>；</w:t>
      </w:r>
      <w:r>
        <w:rPr>
          <w:color w:val="575960"/>
          <w:w w:val="158"/>
        </w:rPr>
        <w:t> </w:t>
      </w:r>
      <w:r>
        <w:rPr>
          <w:color w:val="575960"/>
          <w:w w:val="106"/>
        </w:rPr>
        <w:t>设</w:t>
      </w:r>
      <w:r>
        <w:rPr>
          <w:color w:val="575960"/>
          <w:spacing w:val="-100"/>
        </w:rPr>
        <w:t> </w:t>
      </w:r>
      <w:r>
        <w:rPr>
          <w:color w:val="575960"/>
          <w:spacing w:val="16"/>
          <w:w w:val="91"/>
        </w:rPr>
        <w:t>区</w:t>
      </w:r>
      <w:r>
        <w:rPr>
          <w:color w:val="575960"/>
          <w:spacing w:val="19"/>
        </w:rPr>
        <w:t>市</w:t>
      </w:r>
      <w:r>
        <w:rPr>
          <w:color w:val="575960"/>
          <w:spacing w:val="-136"/>
          <w:w w:val="151"/>
        </w:rPr>
        <w:t>、</w:t>
      </w:r>
      <w:r>
        <w:rPr>
          <w:color w:val="575960"/>
          <w:w w:val="102"/>
        </w:rPr>
        <w:t>杨凌</w:t>
      </w:r>
      <w:r>
        <w:rPr>
          <w:color w:val="575960"/>
          <w:spacing w:val="-103"/>
        </w:rPr>
        <w:t> </w:t>
      </w:r>
      <w:r>
        <w:rPr>
          <w:color w:val="575960"/>
          <w:w w:val="96"/>
        </w:rPr>
        <w:t>示</w:t>
      </w:r>
      <w:r>
        <w:rPr>
          <w:color w:val="575960"/>
          <w:spacing w:val="-107"/>
        </w:rPr>
        <w:t> </w:t>
      </w:r>
      <w:r>
        <w:rPr>
          <w:color w:val="575960"/>
          <w:w w:val="97"/>
        </w:rPr>
        <w:t>范</w:t>
      </w:r>
      <w:r>
        <w:rPr>
          <w:color w:val="575960"/>
          <w:spacing w:val="-96"/>
        </w:rPr>
        <w:t> </w:t>
      </w:r>
      <w:r>
        <w:rPr>
          <w:color w:val="575960"/>
          <w:spacing w:val="16"/>
          <w:w w:val="91"/>
        </w:rPr>
        <w:t>区</w:t>
      </w:r>
      <w:r>
        <w:rPr>
          <w:color w:val="575960"/>
          <w:w w:val="127"/>
        </w:rPr>
        <w:t>、西</w:t>
      </w:r>
      <w:r>
        <w:rPr>
          <w:color w:val="575960"/>
          <w:spacing w:val="-184"/>
          <w:w w:val="127"/>
        </w:rPr>
        <w:t>成</w:t>
      </w:r>
      <w:r>
        <w:rPr>
          <w:color w:val="575960"/>
          <w:w w:val="103"/>
        </w:rPr>
        <w:t>新区</w:t>
      </w:r>
      <w:r>
        <w:rPr>
          <w:color w:val="575960"/>
          <w:spacing w:val="-116"/>
        </w:rPr>
        <w:t> </w:t>
      </w:r>
      <w:r>
        <w:rPr>
          <w:color w:val="575960"/>
          <w:spacing w:val="-129"/>
          <w:w w:val="151"/>
        </w:rPr>
        <w:t>、</w:t>
      </w:r>
      <w:r>
        <w:rPr>
          <w:color w:val="575960"/>
          <w:w w:val="103"/>
        </w:rPr>
        <w:t>韩城市</w:t>
      </w:r>
      <w:r>
        <w:rPr>
          <w:color w:val="575960"/>
          <w:spacing w:val="-84"/>
        </w:rPr>
        <w:t> </w:t>
      </w:r>
      <w:r>
        <w:rPr>
          <w:color w:val="575960"/>
          <w:spacing w:val="-163"/>
          <w:w w:val="153"/>
        </w:rPr>
        <w:t>：</w:t>
      </w:r>
      <w:r>
        <w:rPr>
          <w:color w:val="575960"/>
          <w:w w:val="103"/>
        </w:rPr>
        <w:t>采购预</w:t>
      </w:r>
      <w:r>
        <w:rPr>
          <w:color w:val="575960"/>
          <w:spacing w:val="-98"/>
        </w:rPr>
        <w:t> </w:t>
      </w:r>
      <w:r>
        <w:rPr>
          <w:color w:val="575960"/>
          <w:w w:val="104"/>
        </w:rPr>
        <w:t>算金额在</w:t>
      </w:r>
      <w:r>
        <w:rPr>
          <w:color w:val="575960"/>
          <w:spacing w:val="-99"/>
        </w:rPr>
        <w:t> </w:t>
      </w:r>
      <w:r>
        <w:rPr>
          <w:rFonts w:ascii="Times New Roman" w:hAnsi="Times New Roman" w:cs="Times New Roman" w:eastAsia="Times New Roman"/>
          <w:color w:val="575960"/>
          <w:w w:val="11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575960"/>
          <w:spacing w:val="-27"/>
          <w:w w:val="113"/>
          <w:sz w:val="31"/>
          <w:szCs w:val="31"/>
        </w:rPr>
        <w:t>0</w:t>
      </w:r>
      <w:r>
        <w:rPr>
          <w:color w:val="575960"/>
        </w:rPr>
        <w:t>万 </w:t>
      </w:r>
      <w:r>
        <w:rPr>
          <w:color w:val="575960"/>
          <w:w w:val="103"/>
        </w:rPr>
        <w:t>元以上的</w:t>
      </w:r>
      <w:r>
        <w:rPr>
          <w:color w:val="575960"/>
          <w:spacing w:val="-87"/>
        </w:rPr>
        <w:t> </w:t>
      </w:r>
      <w:r>
        <w:rPr>
          <w:color w:val="575960"/>
          <w:w w:val="152"/>
        </w:rPr>
        <w:t>；</w:t>
      </w:r>
      <w:r>
        <w:rPr>
          <w:color w:val="575960"/>
          <w:spacing w:val="-184"/>
          <w:w w:val="152"/>
        </w:rPr>
        <w:t>县</w:t>
      </w:r>
      <w:r>
        <w:rPr>
          <w:color w:val="575960"/>
          <w:w w:val="40"/>
        </w:rPr>
        <w:t>（</w:t>
      </w:r>
      <w:r>
        <w:rPr>
          <w:color w:val="575960"/>
          <w:spacing w:val="-67"/>
        </w:rPr>
        <w:t> </w:t>
      </w:r>
      <w:r>
        <w:rPr>
          <w:color w:val="575960"/>
        </w:rPr>
        <w:t>市</w:t>
      </w:r>
      <w:r>
        <w:rPr>
          <w:color w:val="575960"/>
          <w:spacing w:val="-75"/>
        </w:rPr>
        <w:t> </w:t>
      </w:r>
      <w:r>
        <w:rPr>
          <w:color w:val="575960"/>
          <w:w w:val="44"/>
        </w:rPr>
        <w:t>）</w:t>
      </w:r>
      <w:r>
        <w:rPr>
          <w:color w:val="575960"/>
          <w:spacing w:val="-28"/>
        </w:rPr>
        <w:t> </w:t>
      </w:r>
      <w:r>
        <w:rPr>
          <w:color w:val="575960"/>
          <w:spacing w:val="18"/>
          <w:w w:val="108"/>
        </w:rPr>
        <w:t>级</w:t>
      </w:r>
      <w:r>
        <w:rPr>
          <w:color w:val="575960"/>
          <w:w w:val="112"/>
        </w:rPr>
        <w:t>：采购预算金额</w:t>
      </w:r>
      <w:r>
        <w:rPr>
          <w:color w:val="575960"/>
          <w:spacing w:val="-180"/>
          <w:w w:val="112"/>
        </w:rPr>
        <w:t>在</w:t>
      </w:r>
      <w:r>
        <w:rPr>
          <w:rFonts w:ascii="Arial" w:hAnsi="Arial" w:cs="Arial" w:eastAsia="Arial"/>
          <w:color w:val="575960"/>
          <w:spacing w:val="1"/>
          <w:w w:val="88"/>
          <w:sz w:val="32"/>
          <w:szCs w:val="32"/>
        </w:rPr>
        <w:t>5</w:t>
      </w:r>
      <w:r>
        <w:rPr>
          <w:color w:val="575960"/>
          <w:w w:val="103"/>
        </w:rPr>
        <w:t>万元以上的</w:t>
      </w:r>
      <w:r>
        <w:rPr>
          <w:color w:val="575960"/>
          <w:spacing w:val="-105"/>
        </w:rPr>
        <w:t> </w:t>
      </w:r>
      <w:r>
        <w:rPr>
          <w:color w:val="72747B"/>
          <w:w w:val="169"/>
        </w:rPr>
        <w:t>。</w:t>
      </w:r>
      <w:r>
        <w:rPr/>
      </w:r>
    </w:p>
    <w:p>
      <w:pPr>
        <w:pStyle w:val="BodyText"/>
        <w:spacing w:line="391" w:lineRule="auto" w:before="26"/>
        <w:ind w:left="2245" w:right="1076" w:hanging="22"/>
        <w:jc w:val="left"/>
      </w:pPr>
      <w:r>
        <w:rPr>
          <w:color w:val="575960"/>
          <w:w w:val="105"/>
        </w:rPr>
        <w:t>各设</w:t>
      </w:r>
      <w:r>
        <w:rPr>
          <w:color w:val="575960"/>
          <w:spacing w:val="-71"/>
          <w:w w:val="105"/>
        </w:rPr>
        <w:t> </w:t>
      </w:r>
      <w:r>
        <w:rPr>
          <w:color w:val="575960"/>
          <w:w w:val="105"/>
        </w:rPr>
        <w:t>区市辖区执行设区</w:t>
      </w:r>
      <w:r>
        <w:rPr>
          <w:color w:val="575960"/>
          <w:spacing w:val="-83"/>
          <w:w w:val="105"/>
        </w:rPr>
        <w:t> </w:t>
      </w:r>
      <w:r>
        <w:rPr>
          <w:color w:val="575960"/>
          <w:w w:val="105"/>
        </w:rPr>
        <w:t>市级政府采购限额标准</w:t>
      </w:r>
      <w:r>
        <w:rPr>
          <w:color w:val="575960"/>
          <w:spacing w:val="-74"/>
          <w:w w:val="105"/>
        </w:rPr>
        <w:t> </w:t>
      </w:r>
      <w:r>
        <w:rPr>
          <w:color w:val="72747B"/>
          <w:w w:val="105"/>
        </w:rPr>
        <w:t>。</w:t>
      </w:r>
      <w:r>
        <w:rPr>
          <w:color w:val="72747B"/>
          <w:spacing w:val="-147"/>
          <w:w w:val="105"/>
        </w:rPr>
        <w:t> </w:t>
      </w:r>
      <w:r>
        <w:rPr>
          <w:color w:val="72747B"/>
          <w:spacing w:val="-147"/>
          <w:w w:val="105"/>
        </w:rPr>
      </w:r>
      <w:r>
        <w:rPr>
          <w:color w:val="575960"/>
          <w:spacing w:val="-16"/>
          <w:w w:val="115"/>
        </w:rPr>
        <w:t>四、自行采购限额标准</w:t>
      </w:r>
      <w:r>
        <w:rPr>
          <w:spacing w:val="-16"/>
        </w:rPr>
      </w:r>
    </w:p>
    <w:p>
      <w:pPr>
        <w:pStyle w:val="BodyText"/>
        <w:spacing w:line="240" w:lineRule="auto" w:before="35"/>
        <w:ind w:left="2353" w:right="1076"/>
        <w:jc w:val="left"/>
      </w:pPr>
      <w:r>
        <w:rPr>
          <w:color w:val="575960"/>
          <w:w w:val="80"/>
        </w:rPr>
        <w:t>（</w:t>
      </w:r>
      <w:r>
        <w:rPr>
          <w:color w:val="575960"/>
          <w:spacing w:val="-30"/>
          <w:w w:val="80"/>
        </w:rPr>
        <w:t> </w:t>
      </w:r>
      <w:r>
        <w:rPr>
          <w:color w:val="575960"/>
          <w:w w:val="105"/>
        </w:rPr>
        <w:t>一</w:t>
      </w:r>
      <w:r>
        <w:rPr>
          <w:color w:val="575960"/>
          <w:spacing w:val="-80"/>
          <w:w w:val="105"/>
        </w:rPr>
        <w:t> </w:t>
      </w:r>
      <w:r>
        <w:rPr>
          <w:color w:val="575960"/>
          <w:w w:val="80"/>
        </w:rPr>
        <w:t>）</w:t>
      </w:r>
      <w:r>
        <w:rPr>
          <w:color w:val="575960"/>
          <w:spacing w:val="-1"/>
          <w:w w:val="80"/>
        </w:rPr>
        <w:t> </w:t>
      </w:r>
      <w:r>
        <w:rPr>
          <w:color w:val="575960"/>
          <w:spacing w:val="11"/>
          <w:w w:val="105"/>
        </w:rPr>
        <w:t>货物和服务</w:t>
      </w:r>
      <w:r>
        <w:rPr>
          <w:color w:val="575960"/>
          <w:spacing w:val="-118"/>
          <w:w w:val="105"/>
        </w:rPr>
        <w:t> </w:t>
      </w:r>
      <w:r>
        <w:rPr>
          <w:color w:val="575960"/>
          <w:w w:val="105"/>
        </w:rPr>
        <w:t>类项</w:t>
      </w:r>
      <w:r>
        <w:rPr>
          <w:color w:val="575960"/>
          <w:spacing w:val="-71"/>
          <w:w w:val="105"/>
        </w:rPr>
        <w:t> </w:t>
      </w:r>
      <w:r>
        <w:rPr>
          <w:color w:val="575960"/>
          <w:spacing w:val="-27"/>
          <w:w w:val="105"/>
        </w:rPr>
        <w:t>目</w:t>
      </w:r>
      <w:r>
        <w:rPr>
          <w:color w:val="72747B"/>
          <w:spacing w:val="-27"/>
          <w:w w:val="105"/>
        </w:rPr>
        <w:t>。</w:t>
      </w:r>
      <w:r>
        <w:rPr>
          <w:color w:val="575960"/>
          <w:spacing w:val="-27"/>
          <w:w w:val="105"/>
        </w:rPr>
        <w:t>省级</w:t>
      </w:r>
      <w:r>
        <w:rPr>
          <w:color w:val="575960"/>
          <w:spacing w:val="-112"/>
          <w:w w:val="105"/>
        </w:rPr>
        <w:t> </w:t>
      </w:r>
      <w:r>
        <w:rPr>
          <w:color w:val="575960"/>
          <w:spacing w:val="-36"/>
          <w:w w:val="105"/>
        </w:rPr>
        <w:t>：采购</w:t>
      </w:r>
      <w:r>
        <w:rPr>
          <w:color w:val="575960"/>
          <w:spacing w:val="-117"/>
          <w:w w:val="105"/>
        </w:rPr>
        <w:t> </w:t>
      </w:r>
      <w:r>
        <w:rPr>
          <w:color w:val="575960"/>
          <w:w w:val="105"/>
        </w:rPr>
        <w:t>预</w:t>
      </w:r>
      <w:r>
        <w:rPr>
          <w:color w:val="575960"/>
          <w:spacing w:val="-114"/>
          <w:w w:val="105"/>
        </w:rPr>
        <w:t> </w:t>
      </w:r>
      <w:r>
        <w:rPr>
          <w:color w:val="575960"/>
          <w:spacing w:val="9"/>
          <w:w w:val="105"/>
        </w:rPr>
        <w:t>算金额</w:t>
      </w:r>
      <w:r>
        <w:rPr>
          <w:color w:val="575960"/>
          <w:spacing w:val="-120"/>
          <w:w w:val="105"/>
        </w:rPr>
        <w:t> </w:t>
      </w:r>
      <w:r>
        <w:rPr>
          <w:color w:val="575960"/>
          <w:w w:val="105"/>
        </w:rPr>
        <w:t>在</w:t>
      </w:r>
      <w:r>
        <w:rPr>
          <w:color w:val="575960"/>
          <w:spacing w:val="-114"/>
          <w:w w:val="105"/>
        </w:rPr>
        <w:t> </w:t>
      </w:r>
      <w:r>
        <w:rPr>
          <w:rFonts w:ascii="Times New Roman" w:hAnsi="Times New Roman" w:cs="Times New Roman" w:eastAsia="Times New Roman"/>
          <w:color w:val="575960"/>
          <w:spacing w:val="2"/>
          <w:w w:val="105"/>
          <w:sz w:val="31"/>
          <w:szCs w:val="31"/>
        </w:rPr>
        <w:t>10</w:t>
      </w:r>
      <w:r>
        <w:rPr>
          <w:color w:val="575960"/>
          <w:spacing w:val="2"/>
          <w:w w:val="105"/>
        </w:rPr>
        <w:t>万元</w:t>
      </w:r>
      <w:r>
        <w:rPr>
          <w:spacing w:val="2"/>
        </w:rPr>
      </w:r>
    </w:p>
    <w:p>
      <w:pPr>
        <w:pStyle w:val="BodyText"/>
        <w:spacing w:line="240" w:lineRule="auto" w:before="177"/>
        <w:ind w:left="1712" w:right="1076"/>
        <w:jc w:val="left"/>
      </w:pPr>
      <w:r>
        <w:rPr>
          <w:color w:val="575960"/>
          <w:w w:val="40"/>
        </w:rPr>
        <w:t>（</w:t>
      </w:r>
      <w:r>
        <w:rPr>
          <w:color w:val="575960"/>
          <w:spacing w:val="-74"/>
        </w:rPr>
        <w:t> </w:t>
      </w:r>
      <w:r>
        <w:rPr>
          <w:color w:val="575960"/>
          <w:w w:val="109"/>
        </w:rPr>
        <w:t>含</w:t>
      </w:r>
      <w:r>
        <w:rPr>
          <w:color w:val="575960"/>
          <w:spacing w:val="-80"/>
        </w:rPr>
        <w:t> </w:t>
      </w:r>
      <w:r>
        <w:rPr>
          <w:color w:val="575960"/>
          <w:w w:val="40"/>
        </w:rPr>
        <w:t>）</w:t>
      </w:r>
      <w:r>
        <w:rPr>
          <w:color w:val="575960"/>
          <w:spacing w:val="-31"/>
        </w:rPr>
        <w:t> </w:t>
      </w:r>
      <w:r>
        <w:rPr>
          <w:rFonts w:ascii="Times New Roman" w:hAnsi="Times New Roman" w:cs="Times New Roman" w:eastAsia="Times New Roman"/>
          <w:color w:val="575960"/>
          <w:spacing w:val="-79"/>
          <w:w w:val="411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575960"/>
          <w:w w:val="94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575960"/>
          <w:spacing w:val="-4"/>
          <w:w w:val="94"/>
          <w:sz w:val="31"/>
          <w:szCs w:val="31"/>
        </w:rPr>
        <w:t>0</w:t>
      </w:r>
      <w:r>
        <w:rPr>
          <w:color w:val="575960"/>
        </w:rPr>
        <w:t>万</w:t>
      </w:r>
      <w:r>
        <w:rPr>
          <w:color w:val="575960"/>
          <w:spacing w:val="-119"/>
        </w:rPr>
        <w:t> </w:t>
      </w:r>
      <w:r>
        <w:rPr>
          <w:color w:val="575960"/>
          <w:w w:val="99"/>
        </w:rPr>
        <w:t>元</w:t>
      </w:r>
      <w:r>
        <w:rPr>
          <w:color w:val="575960"/>
          <w:spacing w:val="-1"/>
        </w:rPr>
        <w:t> </w:t>
      </w:r>
      <w:r>
        <w:rPr>
          <w:color w:val="575960"/>
          <w:w w:val="40"/>
        </w:rPr>
        <w:t>（</w:t>
      </w:r>
      <w:r>
        <w:rPr>
          <w:color w:val="575960"/>
          <w:spacing w:val="-81"/>
        </w:rPr>
        <w:t> </w:t>
      </w:r>
      <w:r>
        <w:rPr>
          <w:color w:val="575960"/>
          <w:w w:val="107"/>
        </w:rPr>
        <w:t>含</w:t>
      </w:r>
      <w:r>
        <w:rPr>
          <w:color w:val="575960"/>
          <w:spacing w:val="-81"/>
        </w:rPr>
        <w:t> </w:t>
      </w:r>
      <w:r>
        <w:rPr>
          <w:color w:val="575960"/>
          <w:w w:val="44"/>
        </w:rPr>
        <w:t>）</w:t>
      </w:r>
      <w:r>
        <w:rPr>
          <w:color w:val="575960"/>
          <w:spacing w:val="1"/>
        </w:rPr>
        <w:t> </w:t>
      </w:r>
      <w:r>
        <w:rPr>
          <w:color w:val="575960"/>
          <w:spacing w:val="25"/>
          <w:w w:val="103"/>
        </w:rPr>
        <w:t>的</w:t>
      </w:r>
      <w:r>
        <w:rPr>
          <w:color w:val="575960"/>
          <w:w w:val="156"/>
        </w:rPr>
        <w:t>；</w:t>
      </w:r>
      <w:r>
        <w:rPr>
          <w:color w:val="575960"/>
          <w:spacing w:val="-272"/>
          <w:w w:val="156"/>
        </w:rPr>
        <w:t>设</w:t>
      </w:r>
      <w:r>
        <w:rPr>
          <w:color w:val="575960"/>
          <w:w w:val="101"/>
        </w:rPr>
        <w:t>区</w:t>
      </w:r>
      <w:r>
        <w:rPr>
          <w:color w:val="575960"/>
          <w:spacing w:val="19"/>
          <w:w w:val="101"/>
        </w:rPr>
        <w:t>市</w:t>
      </w:r>
      <w:r>
        <w:rPr>
          <w:color w:val="575960"/>
          <w:spacing w:val="-111"/>
          <w:w w:val="140"/>
        </w:rPr>
        <w:t>、</w:t>
      </w:r>
      <w:r>
        <w:rPr>
          <w:color w:val="575960"/>
          <w:w w:val="104"/>
        </w:rPr>
        <w:t>杨凌</w:t>
      </w:r>
      <w:r>
        <w:rPr>
          <w:color w:val="575960"/>
          <w:spacing w:val="-101"/>
        </w:rPr>
        <w:t> </w:t>
      </w:r>
      <w:r>
        <w:rPr>
          <w:color w:val="575960"/>
          <w:w w:val="93"/>
        </w:rPr>
        <w:t>示</w:t>
      </w:r>
      <w:r>
        <w:rPr>
          <w:color w:val="575960"/>
          <w:spacing w:val="-98"/>
        </w:rPr>
        <w:t> </w:t>
      </w:r>
      <w:r>
        <w:rPr>
          <w:color w:val="575960"/>
        </w:rPr>
        <w:t>范</w:t>
      </w:r>
      <w:r>
        <w:rPr>
          <w:color w:val="575960"/>
          <w:spacing w:val="-97"/>
        </w:rPr>
        <w:t> </w:t>
      </w:r>
      <w:r>
        <w:rPr>
          <w:color w:val="575960"/>
          <w:spacing w:val="15"/>
          <w:w w:val="94"/>
        </w:rPr>
        <w:t>区</w:t>
      </w:r>
      <w:r>
        <w:rPr>
          <w:color w:val="72747B"/>
          <w:spacing w:val="-129"/>
          <w:w w:val="151"/>
        </w:rPr>
        <w:t>、</w:t>
      </w:r>
      <w:r>
        <w:rPr>
          <w:color w:val="575960"/>
          <w:w w:val="102"/>
        </w:rPr>
        <w:t>西咸</w:t>
      </w:r>
      <w:r>
        <w:rPr>
          <w:color w:val="575960"/>
          <w:spacing w:val="-111"/>
        </w:rPr>
        <w:t> </w:t>
      </w:r>
      <w:r>
        <w:rPr>
          <w:color w:val="575960"/>
        </w:rPr>
        <w:t>新区</w:t>
      </w:r>
      <w:r>
        <w:rPr>
          <w:color w:val="575960"/>
          <w:spacing w:val="-106"/>
        </w:rPr>
        <w:t> </w:t>
      </w:r>
      <w:r>
        <w:rPr>
          <w:color w:val="575960"/>
          <w:w w:val="38"/>
        </w:rPr>
        <w:t>飞</w:t>
      </w:r>
      <w:r>
        <w:rPr>
          <w:color w:val="575960"/>
          <w:spacing w:val="47"/>
        </w:rPr>
        <w:t> </w:t>
      </w:r>
      <w:r>
        <w:rPr>
          <w:color w:val="575960"/>
          <w:w w:val="98"/>
        </w:rPr>
        <w:t>韩</w:t>
      </w:r>
      <w:r>
        <w:rPr/>
      </w:r>
    </w:p>
    <w:p>
      <w:pPr>
        <w:pStyle w:val="Heading1"/>
        <w:spacing w:line="240" w:lineRule="auto" w:before="173"/>
        <w:ind w:left="1899" w:right="1076"/>
        <w:jc w:val="left"/>
      </w:pPr>
      <w:r>
        <w:rPr/>
        <w:pict>
          <v:group style="position:absolute;margin-left:178.199997pt;margin-top:98.169533pt;width:418pt;height:.1pt;mso-position-horizontal-relative:page;mso-position-vertical-relative:paragraph;z-index:1720" coordorigin="3564,1963" coordsize="8360,2">
            <v:shape style="position:absolute;left:3564;top:1963;width:8360;height:2" coordorigin="3564,1963" coordsize="8360,0" path="m3564,1963l11923,1963e" filled="false" stroked="true" strokeweight=".72pt" strokecolor="#afb3b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575960"/>
          <w:spacing w:val="-63"/>
          <w:w w:val="358"/>
        </w:rPr>
        <w:t>-</w:t>
      </w:r>
      <w:r>
        <w:rPr>
          <w:rFonts w:ascii="Times New Roman" w:hAnsi="Times New Roman" w:cs="Times New Roman" w:eastAsia="Times New Roman"/>
          <w:color w:val="575960"/>
          <w:spacing w:val="-54"/>
          <w:w w:val="117"/>
        </w:rPr>
        <w:t>1</w:t>
      </w:r>
      <w:r>
        <w:rPr>
          <w:rFonts w:ascii="Times New Roman" w:hAnsi="Times New Roman" w:cs="Times New Roman" w:eastAsia="Times New Roman"/>
          <w:color w:val="575960"/>
          <w:spacing w:val="-12"/>
          <w:w w:val="99"/>
        </w:rPr>
        <w:t>0</w:t>
      </w:r>
      <w:r>
        <w:rPr>
          <w:color w:val="575960"/>
          <w:w w:val="106"/>
        </w:rPr>
        <w:t>一</w:t>
      </w:r>
      <w:r>
        <w:rPr/>
      </w:r>
    </w:p>
    <w:p>
      <w:pPr>
        <w:spacing w:after="0" w:line="240" w:lineRule="auto"/>
        <w:jc w:val="left"/>
        <w:sectPr>
          <w:headerReference w:type="even" r:id="rId27"/>
          <w:footerReference w:type="even" r:id="rId28"/>
          <w:pgSz w:w="11930" w:h="16880"/>
          <w:pgMar w:header="0" w:footer="0" w:top="0" w:bottom="0" w:left="80" w:right="0"/>
        </w:sectPr>
      </w:pP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6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80.7pt;height:1.8pt;mso-position-horizontal-relative:char;mso-position-vertical-relative:line" coordorigin="0,0" coordsize="11614,36">
            <v:group style="position:absolute;left:18;top:18;width:11578;height:2" coordorigin="18,18" coordsize="11578,2">
              <v:shape style="position:absolute;left:18;top:18;width:11578;height:2" coordorigin="18,18" coordsize="11578,0" path="m18,18l11596,18e" filled="false" stroked="true" strokeweight="1.8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345" w:lineRule="auto" w:before="27"/>
        <w:ind w:left="1584" w:right="1316"/>
        <w:jc w:val="left"/>
      </w:pPr>
      <w:r>
        <w:rPr>
          <w:color w:val="757780"/>
          <w:w w:val="105"/>
        </w:rPr>
        <w:t>城市</w:t>
      </w:r>
      <w:r>
        <w:rPr>
          <w:color w:val="757780"/>
          <w:spacing w:val="-99"/>
        </w:rPr>
        <w:t> </w:t>
      </w:r>
      <w:r>
        <w:rPr>
          <w:color w:val="757780"/>
          <w:spacing w:val="-136"/>
          <w:w w:val="136"/>
        </w:rPr>
        <w:t>：</w:t>
      </w:r>
      <w:r>
        <w:rPr>
          <w:color w:val="757780"/>
        </w:rPr>
        <w:t>采购预</w:t>
      </w:r>
      <w:r>
        <w:rPr>
          <w:color w:val="757780"/>
          <w:spacing w:val="-101"/>
        </w:rPr>
        <w:t> </w:t>
      </w:r>
      <w:r>
        <w:rPr>
          <w:color w:val="757780"/>
          <w:w w:val="102"/>
        </w:rPr>
        <w:t>算金额在</w:t>
      </w:r>
      <w:r>
        <w:rPr>
          <w:color w:val="757780"/>
          <w:spacing w:val="-119"/>
        </w:rPr>
        <w:t> </w:t>
      </w:r>
      <w:r>
        <w:rPr>
          <w:rFonts w:ascii="Times New Roman" w:hAnsi="Times New Roman" w:cs="Times New Roman" w:eastAsia="Times New Roman"/>
          <w:color w:val="757780"/>
          <w:spacing w:val="-15"/>
          <w:w w:val="105"/>
          <w:sz w:val="33"/>
          <w:szCs w:val="33"/>
        </w:rPr>
        <w:t>5</w:t>
      </w:r>
      <w:r>
        <w:rPr>
          <w:color w:val="757780"/>
        </w:rPr>
        <w:t>万元</w:t>
      </w:r>
      <w:r>
        <w:rPr>
          <w:color w:val="757780"/>
          <w:spacing w:val="-5"/>
        </w:rPr>
        <w:t> </w:t>
      </w:r>
      <w:r>
        <w:rPr>
          <w:color w:val="757780"/>
          <w:w w:val="40"/>
        </w:rPr>
        <w:t>（</w:t>
      </w:r>
      <w:r>
        <w:rPr>
          <w:color w:val="757780"/>
          <w:spacing w:val="-89"/>
        </w:rPr>
        <w:t> </w:t>
      </w:r>
      <w:r>
        <w:rPr>
          <w:color w:val="757780"/>
          <w:w w:val="112"/>
        </w:rPr>
        <w:t>含</w:t>
      </w:r>
      <w:r>
        <w:rPr>
          <w:color w:val="757780"/>
          <w:spacing w:val="-89"/>
        </w:rPr>
        <w:t> </w:t>
      </w:r>
      <w:r>
        <w:rPr>
          <w:color w:val="757780"/>
          <w:w w:val="40"/>
        </w:rPr>
        <w:t>）</w:t>
      </w:r>
      <w:r>
        <w:rPr>
          <w:color w:val="757780"/>
          <w:spacing w:val="-38"/>
        </w:rPr>
        <w:t> </w:t>
      </w:r>
      <w:r>
        <w:rPr>
          <w:rFonts w:ascii="Times New Roman" w:hAnsi="Times New Roman" w:cs="Times New Roman" w:eastAsia="Times New Roman"/>
          <w:color w:val="757780"/>
          <w:spacing w:val="-84"/>
          <w:w w:val="377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757780"/>
          <w:spacing w:val="-25"/>
          <w:w w:val="102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757780"/>
          <w:spacing w:val="9"/>
          <w:w w:val="90"/>
          <w:sz w:val="33"/>
          <w:szCs w:val="33"/>
        </w:rPr>
        <w:t>0</w:t>
      </w:r>
      <w:r>
        <w:rPr>
          <w:color w:val="757780"/>
          <w:w w:val="103"/>
        </w:rPr>
        <w:t>万元</w:t>
      </w:r>
      <w:r>
        <w:rPr>
          <w:color w:val="757780"/>
          <w:spacing w:val="-16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90"/>
        </w:rPr>
        <w:t> </w:t>
      </w:r>
      <w:r>
        <w:rPr>
          <w:color w:val="757780"/>
          <w:w w:val="109"/>
        </w:rPr>
        <w:t>含</w:t>
      </w:r>
      <w:r>
        <w:rPr>
          <w:color w:val="757780"/>
          <w:spacing w:val="-80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1"/>
        </w:rPr>
        <w:t> </w:t>
      </w:r>
      <w:r>
        <w:rPr>
          <w:color w:val="757780"/>
          <w:spacing w:val="19"/>
        </w:rPr>
        <w:t>的</w:t>
      </w:r>
      <w:r>
        <w:rPr>
          <w:color w:val="757780"/>
          <w:spacing w:val="-223"/>
          <w:w w:val="176"/>
        </w:rPr>
        <w:t>；</w:t>
      </w:r>
      <w:r>
        <w:rPr>
          <w:color w:val="757780"/>
          <w:w w:val="102"/>
        </w:rPr>
        <w:t>县</w:t>
      </w:r>
      <w:r>
        <w:rPr>
          <w:color w:val="757780"/>
          <w:spacing w:val="-24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69"/>
        </w:rPr>
        <w:t> </w:t>
      </w:r>
      <w:r>
        <w:rPr>
          <w:color w:val="757780"/>
          <w:w w:val="103"/>
        </w:rPr>
        <w:t>市</w:t>
      </w:r>
      <w:r>
        <w:rPr>
          <w:color w:val="757780"/>
          <w:spacing w:val="-84"/>
        </w:rPr>
        <w:t> </w:t>
      </w:r>
      <w:r>
        <w:rPr>
          <w:color w:val="757780"/>
          <w:w w:val="44"/>
        </w:rPr>
        <w:t>）</w:t>
      </w:r>
      <w:r>
        <w:rPr>
          <w:color w:val="757780"/>
          <w:w w:val="44"/>
        </w:rPr>
        <w:t> </w:t>
      </w:r>
      <w:r>
        <w:rPr>
          <w:color w:val="757780"/>
          <w:w w:val="110"/>
        </w:rPr>
        <w:t>级</w:t>
      </w:r>
      <w:r>
        <w:rPr>
          <w:color w:val="757780"/>
          <w:spacing w:val="-119"/>
        </w:rPr>
        <w:t> </w:t>
      </w:r>
      <w:r>
        <w:rPr>
          <w:color w:val="757780"/>
          <w:spacing w:val="-128"/>
          <w:w w:val="136"/>
        </w:rPr>
        <w:t>：</w:t>
      </w:r>
      <w:r>
        <w:rPr>
          <w:color w:val="757780"/>
          <w:w w:val="102"/>
        </w:rPr>
        <w:t>采购预算金额在</w:t>
      </w:r>
      <w:r>
        <w:rPr>
          <w:color w:val="757780"/>
          <w:spacing w:val="-106"/>
        </w:rPr>
        <w:t> </w:t>
      </w:r>
      <w:r>
        <w:rPr>
          <w:rFonts w:ascii="Times New Roman" w:hAnsi="Times New Roman" w:cs="Times New Roman" w:eastAsia="Times New Roman"/>
          <w:color w:val="757780"/>
          <w:spacing w:val="-15"/>
          <w:w w:val="107"/>
          <w:sz w:val="35"/>
          <w:szCs w:val="35"/>
        </w:rPr>
        <w:t>3</w:t>
      </w:r>
      <w:r>
        <w:rPr>
          <w:color w:val="757780"/>
        </w:rPr>
        <w:t>万元</w:t>
      </w:r>
      <w:r>
        <w:rPr>
          <w:color w:val="757780"/>
          <w:spacing w:val="-20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83"/>
        </w:rPr>
        <w:t> </w:t>
      </w:r>
      <w:r>
        <w:rPr>
          <w:color w:val="757780"/>
          <w:w w:val="107"/>
        </w:rPr>
        <w:t>含</w:t>
      </w:r>
      <w:r>
        <w:rPr>
          <w:color w:val="757780"/>
          <w:spacing w:val="-81"/>
        </w:rPr>
        <w:t> </w:t>
      </w:r>
      <w:r>
        <w:rPr>
          <w:color w:val="757780"/>
          <w:w w:val="37"/>
        </w:rPr>
        <w:t>）</w:t>
      </w:r>
      <w:r>
        <w:rPr>
          <w:color w:val="757780"/>
          <w:spacing w:val="-30"/>
        </w:rPr>
        <w:t> </w:t>
      </w:r>
      <w:r>
        <w:rPr>
          <w:rFonts w:ascii="Times New Roman" w:hAnsi="Times New Roman" w:cs="Times New Roman" w:eastAsia="Times New Roman"/>
          <w:color w:val="757780"/>
          <w:spacing w:val="-76"/>
          <w:w w:val="377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757780"/>
          <w:w w:val="111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757780"/>
          <w:spacing w:val="-21"/>
          <w:w w:val="111"/>
          <w:sz w:val="33"/>
          <w:szCs w:val="33"/>
        </w:rPr>
        <w:t>0</w:t>
      </w:r>
      <w:r>
        <w:rPr>
          <w:color w:val="757780"/>
        </w:rPr>
        <w:t>万元</w:t>
      </w:r>
      <w:r>
        <w:rPr>
          <w:color w:val="757780"/>
          <w:spacing w:val="-5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97"/>
        </w:rPr>
        <w:t> </w:t>
      </w:r>
      <w:r>
        <w:rPr>
          <w:color w:val="757780"/>
          <w:w w:val="109"/>
        </w:rPr>
        <w:t>含</w:t>
      </w:r>
      <w:r>
        <w:rPr>
          <w:color w:val="757780"/>
          <w:spacing w:val="-80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-7"/>
        </w:rPr>
        <w:t> </w:t>
      </w:r>
      <w:r>
        <w:rPr>
          <w:color w:val="757780"/>
          <w:spacing w:val="3"/>
          <w:w w:val="103"/>
        </w:rPr>
        <w:t>的</w:t>
      </w:r>
      <w:r>
        <w:rPr>
          <w:color w:val="757780"/>
          <w:w w:val="169"/>
        </w:rPr>
        <w:t>。</w:t>
      </w:r>
      <w:r>
        <w:rPr/>
      </w:r>
    </w:p>
    <w:p>
      <w:pPr>
        <w:pStyle w:val="BodyText"/>
        <w:spacing w:line="348" w:lineRule="auto" w:before="20"/>
        <w:ind w:left="1576" w:right="969" w:firstLine="770"/>
        <w:jc w:val="left"/>
      </w:pPr>
      <w:r>
        <w:rPr>
          <w:color w:val="757780"/>
          <w:w w:val="43"/>
        </w:rPr>
        <w:t>（</w:t>
      </w:r>
      <w:r>
        <w:rPr>
          <w:color w:val="757780"/>
          <w:spacing w:val="-69"/>
        </w:rPr>
        <w:t> </w:t>
      </w:r>
      <w:r>
        <w:rPr>
          <w:color w:val="757780"/>
          <w:w w:val="98"/>
        </w:rPr>
        <w:t>二</w:t>
      </w:r>
      <w:r>
        <w:rPr>
          <w:color w:val="757780"/>
          <w:spacing w:val="-77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-21"/>
        </w:rPr>
        <w:t> </w:t>
      </w:r>
      <w:r>
        <w:rPr>
          <w:color w:val="757780"/>
          <w:w w:val="102"/>
        </w:rPr>
        <w:t>工</w:t>
      </w:r>
      <w:r>
        <w:rPr>
          <w:color w:val="757780"/>
          <w:spacing w:val="27"/>
          <w:w w:val="102"/>
        </w:rPr>
        <w:t>程</w:t>
      </w:r>
      <w:r>
        <w:rPr>
          <w:color w:val="757780"/>
          <w:w w:val="102"/>
        </w:rPr>
        <w:t>类项目</w:t>
      </w:r>
      <w:r>
        <w:rPr>
          <w:color w:val="757780"/>
          <w:spacing w:val="-104"/>
        </w:rPr>
        <w:t> </w:t>
      </w:r>
      <w:r>
        <w:rPr>
          <w:color w:val="757780"/>
          <w:spacing w:val="-195"/>
          <w:w w:val="169"/>
        </w:rPr>
        <w:t>。</w:t>
      </w:r>
      <w:r>
        <w:rPr>
          <w:color w:val="757780"/>
          <w:w w:val="106"/>
        </w:rPr>
        <w:t>省级</w:t>
      </w:r>
      <w:r>
        <w:rPr>
          <w:color w:val="757780"/>
          <w:spacing w:val="-105"/>
        </w:rPr>
        <w:t> </w:t>
      </w:r>
      <w:r>
        <w:rPr>
          <w:color w:val="757780"/>
          <w:spacing w:val="-171"/>
          <w:w w:val="153"/>
        </w:rPr>
        <w:t>：</w:t>
      </w:r>
      <w:r>
        <w:rPr>
          <w:color w:val="757780"/>
          <w:w w:val="105"/>
        </w:rPr>
        <w:t>采购预算金额在</w:t>
      </w:r>
      <w:r>
        <w:rPr>
          <w:color w:val="757780"/>
          <w:spacing w:val="-88"/>
        </w:rPr>
        <w:t> </w:t>
      </w:r>
      <w:r>
        <w:rPr>
          <w:rFonts w:ascii="Arial" w:hAnsi="Arial" w:cs="Arial" w:eastAsia="Arial"/>
          <w:color w:val="757780"/>
          <w:w w:val="85"/>
          <w:sz w:val="32"/>
          <w:szCs w:val="32"/>
        </w:rPr>
        <w:t>2</w:t>
      </w:r>
      <w:r>
        <w:rPr>
          <w:rFonts w:ascii="Arial" w:hAnsi="Arial" w:cs="Arial" w:eastAsia="Arial"/>
          <w:color w:val="757780"/>
          <w:spacing w:val="7"/>
          <w:w w:val="85"/>
          <w:sz w:val="32"/>
          <w:szCs w:val="32"/>
        </w:rPr>
        <w:t>0</w:t>
      </w:r>
      <w:r>
        <w:rPr>
          <w:color w:val="757780"/>
          <w:w w:val="104"/>
        </w:rPr>
        <w:t>万元</w:t>
      </w:r>
      <w:r>
        <w:rPr>
          <w:color w:val="757780"/>
        </w:rPr>
        <w:t> </w:t>
      </w:r>
      <w:r>
        <w:rPr>
          <w:color w:val="757780"/>
          <w:w w:val="40"/>
        </w:rPr>
        <w:t>（</w:t>
      </w:r>
      <w:r>
        <w:rPr>
          <w:color w:val="757780"/>
          <w:spacing w:val="-89"/>
        </w:rPr>
        <w:t> </w:t>
      </w:r>
      <w:r>
        <w:rPr>
          <w:color w:val="757780"/>
          <w:w w:val="109"/>
        </w:rPr>
        <w:t>含</w:t>
      </w:r>
      <w:r>
        <w:rPr>
          <w:color w:val="757780"/>
          <w:spacing w:val="-80"/>
        </w:rPr>
        <w:t> </w:t>
      </w:r>
      <w:r>
        <w:rPr>
          <w:color w:val="757780"/>
          <w:w w:val="132"/>
        </w:rPr>
        <w:t>）－</w:t>
      </w:r>
      <w:r>
        <w:rPr>
          <w:color w:val="757780"/>
          <w:w w:val="132"/>
        </w:rPr>
        <w:t> </w:t>
      </w:r>
      <w:r>
        <w:rPr>
          <w:rFonts w:ascii="Times New Roman" w:hAnsi="Times New Roman" w:cs="Times New Roman" w:eastAsia="Times New Roman"/>
          <w:color w:val="757780"/>
          <w:w w:val="86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color w:val="757780"/>
          <w:spacing w:val="10"/>
          <w:w w:val="86"/>
          <w:sz w:val="34"/>
          <w:szCs w:val="34"/>
        </w:rPr>
        <w:t>0</w:t>
      </w:r>
      <w:r>
        <w:rPr>
          <w:color w:val="757780"/>
          <w:w w:val="102"/>
        </w:rPr>
        <w:t>万元</w:t>
      </w:r>
      <w:r>
        <w:rPr>
          <w:color w:val="757780"/>
          <w:spacing w:val="-3"/>
        </w:rPr>
        <w:t> </w:t>
      </w:r>
      <w:r>
        <w:rPr>
          <w:color w:val="757780"/>
          <w:w w:val="40"/>
        </w:rPr>
        <w:t>（</w:t>
      </w:r>
      <w:r>
        <w:rPr>
          <w:color w:val="757780"/>
          <w:spacing w:val="-89"/>
        </w:rPr>
        <w:t> </w:t>
      </w:r>
      <w:r>
        <w:rPr>
          <w:color w:val="757780"/>
          <w:w w:val="107"/>
        </w:rPr>
        <w:t>含</w:t>
      </w:r>
      <w:r>
        <w:rPr>
          <w:color w:val="757780"/>
          <w:spacing w:val="-74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1"/>
        </w:rPr>
        <w:t> </w:t>
      </w:r>
      <w:r>
        <w:rPr>
          <w:color w:val="757780"/>
          <w:spacing w:val="26"/>
        </w:rPr>
        <w:t>的</w:t>
      </w:r>
      <w:r>
        <w:rPr>
          <w:color w:val="757780"/>
          <w:w w:val="154"/>
        </w:rPr>
        <w:t>；</w:t>
      </w:r>
      <w:r>
        <w:rPr>
          <w:color w:val="757780"/>
          <w:spacing w:val="-267"/>
          <w:w w:val="154"/>
        </w:rPr>
        <w:t>设</w:t>
      </w:r>
      <w:r>
        <w:rPr>
          <w:color w:val="757780"/>
          <w:spacing w:val="16"/>
          <w:w w:val="91"/>
        </w:rPr>
        <w:t>区</w:t>
      </w:r>
      <w:r>
        <w:rPr>
          <w:color w:val="757780"/>
          <w:w w:val="73"/>
        </w:rPr>
        <w:t>市飞</w:t>
      </w:r>
      <w:r>
        <w:rPr>
          <w:color w:val="757780"/>
          <w:spacing w:val="43"/>
        </w:rPr>
        <w:t> </w:t>
      </w:r>
      <w:r>
        <w:rPr>
          <w:color w:val="757780"/>
          <w:w w:val="103"/>
        </w:rPr>
        <w:t>杨凌</w:t>
      </w:r>
      <w:r>
        <w:rPr>
          <w:color w:val="757780"/>
          <w:spacing w:val="-109"/>
        </w:rPr>
        <w:t> </w:t>
      </w:r>
      <w:r>
        <w:rPr>
          <w:color w:val="757780"/>
          <w:w w:val="96"/>
        </w:rPr>
        <w:t>示</w:t>
      </w:r>
      <w:r>
        <w:rPr>
          <w:color w:val="757780"/>
          <w:spacing w:val="-107"/>
        </w:rPr>
        <w:t> </w:t>
      </w:r>
      <w:r>
        <w:rPr>
          <w:color w:val="757780"/>
          <w:w w:val="101"/>
        </w:rPr>
        <w:t>范区</w:t>
      </w:r>
      <w:r>
        <w:rPr>
          <w:color w:val="757780"/>
          <w:spacing w:val="-119"/>
        </w:rPr>
        <w:t> </w:t>
      </w:r>
      <w:r>
        <w:rPr>
          <w:color w:val="757780"/>
          <w:spacing w:val="-114"/>
          <w:w w:val="151"/>
        </w:rPr>
        <w:t>、</w:t>
      </w:r>
      <w:r>
        <w:rPr>
          <w:color w:val="757780"/>
          <w:w w:val="104"/>
        </w:rPr>
        <w:t>西成新</w:t>
      </w:r>
      <w:r>
        <w:rPr>
          <w:color w:val="757780"/>
          <w:spacing w:val="-85"/>
        </w:rPr>
        <w:t> </w:t>
      </w:r>
      <w:r>
        <w:rPr>
          <w:color w:val="757780"/>
          <w:spacing w:val="15"/>
          <w:w w:val="94"/>
        </w:rPr>
        <w:t>区</w:t>
      </w:r>
      <w:r>
        <w:rPr>
          <w:color w:val="757780"/>
          <w:w w:val="41"/>
        </w:rPr>
        <w:t>飞</w:t>
      </w:r>
      <w:r>
        <w:rPr>
          <w:color w:val="757780"/>
          <w:spacing w:val="38"/>
        </w:rPr>
        <w:t> </w:t>
      </w:r>
      <w:r>
        <w:rPr>
          <w:color w:val="757780"/>
          <w:w w:val="105"/>
        </w:rPr>
        <w:t>韩城市</w:t>
      </w:r>
      <w:r>
        <w:rPr>
          <w:color w:val="757780"/>
          <w:spacing w:val="-80"/>
        </w:rPr>
        <w:t> </w:t>
      </w:r>
      <w:r>
        <w:rPr>
          <w:color w:val="757780"/>
          <w:spacing w:val="-121"/>
          <w:w w:val="136"/>
        </w:rPr>
        <w:t>：</w:t>
      </w:r>
      <w:r>
        <w:rPr>
          <w:color w:val="757780"/>
        </w:rPr>
        <w:t>采</w:t>
      </w:r>
      <w:r>
        <w:rPr>
          <w:color w:val="757780"/>
        </w:rPr>
        <w:t> 购预</w:t>
      </w:r>
      <w:r>
        <w:rPr>
          <w:color w:val="757780"/>
          <w:spacing w:val="-106"/>
        </w:rPr>
        <w:t> </w:t>
      </w:r>
      <w:r>
        <w:rPr>
          <w:color w:val="757780"/>
          <w:w w:val="104"/>
        </w:rPr>
        <w:t>算金额在</w:t>
      </w:r>
      <w:r>
        <w:rPr>
          <w:color w:val="757780"/>
          <w:spacing w:val="-99"/>
        </w:rPr>
        <w:t> </w:t>
      </w:r>
      <w:r>
        <w:rPr>
          <w:rFonts w:ascii="Times New Roman" w:hAnsi="Times New Roman" w:cs="Times New Roman" w:eastAsia="Times New Roman"/>
          <w:color w:val="757780"/>
          <w:w w:val="106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757780"/>
          <w:spacing w:val="-26"/>
          <w:w w:val="106"/>
          <w:sz w:val="33"/>
          <w:szCs w:val="33"/>
        </w:rPr>
        <w:t>0</w:t>
      </w:r>
      <w:r>
        <w:rPr>
          <w:color w:val="757780"/>
          <w:w w:val="102"/>
        </w:rPr>
        <w:t>万元</w:t>
      </w:r>
      <w:r>
        <w:rPr>
          <w:color w:val="757780"/>
          <w:spacing w:val="-3"/>
        </w:rPr>
        <w:t> </w:t>
      </w:r>
      <w:r>
        <w:rPr>
          <w:color w:val="757780"/>
          <w:w w:val="40"/>
        </w:rPr>
        <w:t>（</w:t>
      </w:r>
      <w:r>
        <w:rPr>
          <w:color w:val="757780"/>
          <w:spacing w:val="-89"/>
        </w:rPr>
        <w:t> </w:t>
      </w:r>
      <w:r>
        <w:rPr>
          <w:color w:val="757780"/>
          <w:w w:val="109"/>
        </w:rPr>
        <w:t>含</w:t>
      </w:r>
      <w:r>
        <w:rPr>
          <w:color w:val="757780"/>
          <w:spacing w:val="-80"/>
        </w:rPr>
        <w:t> </w:t>
      </w:r>
      <w:r>
        <w:rPr>
          <w:color w:val="757780"/>
          <w:w w:val="37"/>
        </w:rPr>
        <w:t>）</w:t>
      </w:r>
      <w:r>
        <w:rPr>
          <w:color w:val="757780"/>
          <w:spacing w:val="-22"/>
        </w:rPr>
        <w:t> </w:t>
      </w:r>
      <w:r>
        <w:rPr>
          <w:rFonts w:ascii="Times New Roman" w:hAnsi="Times New Roman" w:cs="Times New Roman" w:eastAsia="Times New Roman"/>
          <w:color w:val="757780"/>
          <w:spacing w:val="-98"/>
          <w:w w:val="377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color w:val="757780"/>
          <w:spacing w:val="-30"/>
          <w:w w:val="114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757780"/>
          <w:spacing w:val="8"/>
          <w:w w:val="95"/>
          <w:sz w:val="33"/>
          <w:szCs w:val="33"/>
        </w:rPr>
        <w:t>0</w:t>
      </w:r>
      <w:r>
        <w:rPr>
          <w:color w:val="757780"/>
          <w:w w:val="102"/>
        </w:rPr>
        <w:t>万元</w:t>
      </w:r>
      <w:r>
        <w:rPr>
          <w:color w:val="757780"/>
          <w:spacing w:val="-10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90"/>
        </w:rPr>
        <w:t> </w:t>
      </w:r>
      <w:r>
        <w:rPr>
          <w:color w:val="757780"/>
          <w:w w:val="109"/>
        </w:rPr>
        <w:t>含</w:t>
      </w:r>
      <w:r>
        <w:rPr>
          <w:color w:val="757780"/>
          <w:spacing w:val="-80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1"/>
        </w:rPr>
        <w:t> </w:t>
      </w:r>
      <w:r>
        <w:rPr>
          <w:color w:val="757780"/>
        </w:rPr>
        <w:t>的</w:t>
      </w:r>
      <w:r>
        <w:rPr>
          <w:color w:val="757780"/>
          <w:spacing w:val="-119"/>
        </w:rPr>
        <w:t> </w:t>
      </w:r>
      <w:r>
        <w:rPr>
          <w:color w:val="757780"/>
          <w:spacing w:val="-223"/>
          <w:w w:val="176"/>
        </w:rPr>
        <w:t>；</w:t>
      </w:r>
      <w:r>
        <w:rPr>
          <w:color w:val="757780"/>
          <w:w w:val="107"/>
        </w:rPr>
        <w:t>县</w:t>
      </w:r>
      <w:r>
        <w:rPr>
          <w:color w:val="757780"/>
          <w:spacing w:val="-24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69"/>
        </w:rPr>
        <w:t> </w:t>
      </w:r>
      <w:r>
        <w:rPr>
          <w:color w:val="757780"/>
          <w:w w:val="103"/>
        </w:rPr>
        <w:t>市</w:t>
      </w:r>
      <w:r>
        <w:rPr>
          <w:color w:val="757780"/>
          <w:spacing w:val="-70"/>
        </w:rPr>
        <w:t> </w:t>
      </w:r>
      <w:r>
        <w:rPr>
          <w:color w:val="757780"/>
          <w:w w:val="40"/>
        </w:rPr>
        <w:t>）</w:t>
      </w:r>
      <w:r>
        <w:rPr>
          <w:color w:val="757780"/>
          <w:spacing w:val="-17"/>
        </w:rPr>
        <w:t> </w:t>
      </w:r>
      <w:r>
        <w:rPr>
          <w:color w:val="757780"/>
          <w:w w:val="108"/>
        </w:rPr>
        <w:t>级</w:t>
      </w:r>
      <w:r>
        <w:rPr>
          <w:color w:val="757780"/>
          <w:spacing w:val="-113"/>
        </w:rPr>
        <w:t> </w:t>
      </w:r>
      <w:r>
        <w:rPr>
          <w:color w:val="757780"/>
          <w:spacing w:val="-121"/>
          <w:w w:val="136"/>
        </w:rPr>
        <w:t>：</w:t>
      </w:r>
      <w:r>
        <w:rPr>
          <w:color w:val="757780"/>
          <w:w w:val="103"/>
        </w:rPr>
        <w:t>采</w:t>
      </w:r>
      <w:r>
        <w:rPr>
          <w:color w:val="757780"/>
          <w:w w:val="103"/>
        </w:rPr>
        <w:t> 购预算金额在</w:t>
      </w:r>
      <w:r>
        <w:rPr>
          <w:color w:val="757780"/>
          <w:spacing w:val="-116"/>
        </w:rPr>
        <w:t> </w:t>
      </w:r>
      <w:r>
        <w:rPr>
          <w:rFonts w:ascii="Arial" w:hAnsi="Arial" w:cs="Arial" w:eastAsia="Arial"/>
          <w:color w:val="757780"/>
          <w:spacing w:val="1"/>
          <w:w w:val="88"/>
          <w:sz w:val="32"/>
          <w:szCs w:val="32"/>
        </w:rPr>
        <w:t>5</w:t>
      </w:r>
      <w:r>
        <w:rPr>
          <w:color w:val="757780"/>
        </w:rPr>
        <w:t>万元</w:t>
      </w:r>
      <w:r>
        <w:rPr>
          <w:color w:val="757780"/>
          <w:spacing w:val="-5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97"/>
        </w:rPr>
        <w:t> </w:t>
      </w:r>
      <w:r>
        <w:rPr>
          <w:color w:val="757780"/>
          <w:w w:val="107"/>
        </w:rPr>
        <w:t>含</w:t>
      </w:r>
      <w:r>
        <w:rPr>
          <w:color w:val="757780"/>
          <w:spacing w:val="-81"/>
        </w:rPr>
        <w:t> </w:t>
      </w:r>
      <w:r>
        <w:rPr>
          <w:color w:val="757780"/>
          <w:w w:val="125"/>
        </w:rPr>
        <w:t>）</w:t>
      </w:r>
      <w:r>
        <w:rPr>
          <w:color w:val="757780"/>
          <w:spacing w:val="-193"/>
          <w:w w:val="125"/>
        </w:rPr>
        <w:t>－</w:t>
      </w:r>
      <w:r>
        <w:rPr>
          <w:rFonts w:ascii="Arial" w:hAnsi="Arial" w:cs="Arial" w:eastAsia="Arial"/>
          <w:color w:val="757780"/>
          <w:w w:val="85"/>
          <w:sz w:val="32"/>
          <w:szCs w:val="32"/>
        </w:rPr>
        <w:t>2</w:t>
      </w:r>
      <w:r>
        <w:rPr>
          <w:rFonts w:ascii="Arial" w:hAnsi="Arial" w:cs="Arial" w:eastAsia="Arial"/>
          <w:color w:val="757780"/>
          <w:spacing w:val="14"/>
          <w:w w:val="85"/>
          <w:sz w:val="32"/>
          <w:szCs w:val="32"/>
        </w:rPr>
        <w:t>0</w:t>
      </w:r>
      <w:r>
        <w:rPr>
          <w:color w:val="757780"/>
          <w:w w:val="102"/>
        </w:rPr>
        <w:t>万元</w:t>
      </w:r>
      <w:r>
        <w:rPr>
          <w:color w:val="757780"/>
          <w:spacing w:val="-17"/>
        </w:rPr>
        <w:t> </w:t>
      </w:r>
      <w:r>
        <w:rPr>
          <w:color w:val="757780"/>
          <w:w w:val="43"/>
        </w:rPr>
        <w:t>（</w:t>
      </w:r>
      <w:r>
        <w:rPr>
          <w:color w:val="757780"/>
          <w:spacing w:val="-90"/>
        </w:rPr>
        <w:t> </w:t>
      </w:r>
      <w:r>
        <w:rPr>
          <w:color w:val="757780"/>
          <w:w w:val="107"/>
        </w:rPr>
        <w:t>含</w:t>
      </w:r>
      <w:r>
        <w:rPr>
          <w:color w:val="757780"/>
          <w:spacing w:val="-89"/>
        </w:rPr>
        <w:t> </w:t>
      </w:r>
      <w:r>
        <w:rPr>
          <w:color w:val="757780"/>
          <w:w w:val="44"/>
        </w:rPr>
        <w:t>）</w:t>
      </w:r>
      <w:r>
        <w:rPr>
          <w:color w:val="757780"/>
          <w:spacing w:val="1"/>
        </w:rPr>
        <w:t> </w:t>
      </w:r>
      <w:r>
        <w:rPr>
          <w:color w:val="757780"/>
          <w:spacing w:val="-4"/>
          <w:w w:val="103"/>
        </w:rPr>
        <w:t>的</w:t>
      </w:r>
      <w:r>
        <w:rPr>
          <w:color w:val="757780"/>
          <w:w w:val="169"/>
        </w:rPr>
        <w:t>。</w:t>
      </w:r>
      <w:r>
        <w:rPr/>
      </w:r>
    </w:p>
    <w:p>
      <w:pPr>
        <w:pStyle w:val="BodyText"/>
        <w:spacing w:line="240" w:lineRule="auto" w:before="30"/>
        <w:ind w:left="2210" w:right="1316"/>
        <w:jc w:val="left"/>
      </w:pPr>
      <w:r>
        <w:rPr>
          <w:color w:val="757780"/>
          <w:w w:val="105"/>
        </w:rPr>
        <w:t>各设区市辖区执行设区市级自行采购</w:t>
      </w:r>
      <w:r>
        <w:rPr>
          <w:color w:val="757780"/>
          <w:spacing w:val="10"/>
          <w:w w:val="105"/>
        </w:rPr>
        <w:t> </w:t>
      </w:r>
      <w:r>
        <w:rPr>
          <w:color w:val="757780"/>
          <w:spacing w:val="2"/>
          <w:w w:val="105"/>
        </w:rPr>
        <w:t>限额标准。</w:t>
      </w:r>
      <w:r>
        <w:rPr>
          <w:spacing w:val="2"/>
        </w:rPr>
      </w:r>
    </w:p>
    <w:sectPr>
      <w:headerReference w:type="default" r:id="rId29"/>
      <w:footerReference w:type="default" r:id="rId30"/>
      <w:pgSz w:w="11930" w:h="16880"/>
      <w:pgMar w:header="0" w:footer="1512" w:top="0" w:bottom="170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5.76pt;margin-top:838.980042pt;width:584.65pt;height:.1pt;mso-position-horizontal-relative:page;mso-position-vertical-relative:page;z-index:-51664" coordorigin="115,16780" coordsize="11693,2">
          <v:shape style="position:absolute;left:115;top:16780;width:11693;height:2" coordorigin="115,16780" coordsize="11693,0" path="m115,16780l11808,16780e" filled="false" stroked="true" strokeweight="1.44pt" strokecolor="#b8b8bc">
            <v:path arrowok="t"/>
          </v:shape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6.920013pt;margin-top:765.652283pt;width:45pt;height:16.5pt;mso-position-horizontal-relative:page;mso-position-vertical-relative:page;z-index:-51376" type="#_x0000_t202" filled="false" stroked="false">
          <v:textbox inset="0,0,0,0">
            <w:txbxContent>
              <w:p>
                <w:pPr>
                  <w:spacing w:line="31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757780"/>
                    <w:spacing w:val="-61"/>
                    <w:w w:val="361"/>
                    <w:sz w:val="29"/>
                    <w:szCs w:val="2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757780"/>
                    <w:spacing w:val="-32"/>
                    <w:w w:val="121"/>
                    <w:sz w:val="29"/>
                    <w:szCs w:val="2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757780"/>
                    <w:spacing w:val="-48"/>
                    <w:w w:val="112"/>
                    <w:sz w:val="29"/>
                    <w:szCs w:val="29"/>
                  </w:rPr>
                  <w:t>1</w:t>
                </w:r>
                <w:r>
                  <w:rPr>
                    <w:rFonts w:ascii="宋体" w:hAnsi="宋体" w:cs="宋体" w:eastAsia="宋体"/>
                    <w:color w:val="757780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0pt;margin-top:838.080017pt;width:596.2pt;height:.1pt;mso-position-horizontal-relative:page;mso-position-vertical-relative:page;z-index:-51640" coordorigin="0,16762" coordsize="11924,2">
          <v:shape style="position:absolute;left:0;top:16762;width:11924;height:2" coordorigin="0,16762" coordsize="11924,0" path="m0,16762l11923,16762e" filled="false" stroked="true" strokeweight="1.8pt" strokecolor="#acafaf">
            <v:path arrowok="t"/>
          </v:shape>
          <w10:wrap type="non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880005pt;margin-top:760.929932pt;width:39.15pt;height:21.05pt;mso-position-horizontal-relative:page;mso-position-vertical-relative:page;z-index:-51592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72757C"/>
                    <w:spacing w:val="-30"/>
                    <w:w w:val="106"/>
                    <w:sz w:val="30"/>
                    <w:szCs w:val="30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72757C"/>
                    <w:w w:val="120"/>
                    <w:sz w:val="29"/>
                    <w:szCs w:val="2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72757C"/>
                    <w:w w:val="120"/>
                    <w:sz w:val="29"/>
                    <w:szCs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72757C"/>
                    <w:spacing w:val="-38"/>
                    <w:w w:val="120"/>
                    <w:sz w:val="29"/>
                    <w:szCs w:val="29"/>
                  </w:rPr>
                </w:r>
                <w:r>
                  <w:rPr>
                    <w:rFonts w:ascii="宋体" w:hAnsi="宋体" w:cs="宋体" w:eastAsia="宋体"/>
                    <w:color w:val="72757C"/>
                    <w:w w:val="106"/>
                    <w:sz w:val="30"/>
                    <w:szCs w:val="30"/>
                  </w:rPr>
                  <w:t>一</w:t>
                </w:r>
                <w:r>
                  <w:rPr>
                    <w:rFonts w:ascii="宋体" w:hAnsi="宋体" w:cs="宋体" w:eastAsia="宋体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3"/>
        <w:szCs w:val="13"/>
      </w:rPr>
    </w:pPr>
    <w:r>
      <w:rPr/>
      <w:pict>
        <v:group style="position:absolute;margin-left:.36pt;margin-top:840.240051pt;width:595.8pt;height:.1pt;mso-position-horizontal-relative:page;mso-position-vertical-relative:page;z-index:-51568" coordorigin="7,16805" coordsize="11916,2">
          <v:shape style="position:absolute;left:7;top:16805;width:11916;height:2" coordorigin="7,16805" coordsize="11916,0" path="m7,16805l11923,16805e" filled="false" stroked="true" strokeweight="2.52pt" strokecolor="#acafaf">
            <v:path arrowok="t"/>
          </v:shape>
          <w10:wrap type="non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9.880005pt;margin-top:761.549377pt;width:39.15pt;height:17.75pt;mso-position-horizontal-relative:page;mso-position-vertical-relative:page;z-index:-51520" type="#_x0000_t202" filled="false" stroked="false">
          <v:textbox inset="0,0,0,0">
            <w:txbxContent>
              <w:p>
                <w:pPr>
                  <w:spacing w:line="34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72757C"/>
                    <w:spacing w:val="-30"/>
                    <w:w w:val="106"/>
                    <w:sz w:val="30"/>
                    <w:szCs w:val="30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72757C"/>
                    <w:w w:val="120"/>
                    <w:sz w:val="29"/>
                    <w:szCs w:val="2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72757C"/>
                    <w:w w:val="120"/>
                    <w:sz w:val="29"/>
                    <w:szCs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72757C"/>
                    <w:spacing w:val="-38"/>
                    <w:w w:val="120"/>
                    <w:sz w:val="29"/>
                    <w:szCs w:val="29"/>
                  </w:rPr>
                </w:r>
                <w:r>
                  <w:rPr>
                    <w:rFonts w:ascii="宋体" w:hAnsi="宋体" w:cs="宋体" w:eastAsia="宋体"/>
                    <w:color w:val="72757C"/>
                    <w:w w:val="106"/>
                    <w:sz w:val="30"/>
                    <w:szCs w:val="30"/>
                  </w:rPr>
                  <w:t>一</w:t>
                </w:r>
                <w:r>
                  <w:rPr>
                    <w:rFonts w:ascii="宋体" w:hAnsi="宋体" w:cs="宋体" w:eastAsia="宋体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0pt;margin-top:841.680054pt;width:596.2pt;height:.1pt;mso-position-horizontal-relative:page;mso-position-vertical-relative:page;z-index:-51496" coordorigin="0,16834" coordsize="11924,2">
          <v:shape style="position:absolute;left:0;top:16834;width:11924;height:2" coordorigin="0,16834" coordsize="11924,0" path="m0,16834l11923,16834e" filled="false" stroked="true" strokeweight="4.32pt" strokecolor="#a8acaf">
            <v:path arrowok="t"/>
          </v:shape>
          <w10:wrap type="non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3.040009pt;margin-top:764.85907pt;width:38.4pt;height:17.150pt;mso-position-horizontal-relative:page;mso-position-vertical-relative:page;z-index:-51448" type="#_x0000_t202" filled="false" stroked="false">
          <v:textbox inset="0,0,0,0">
            <w:txbxContent>
              <w:p>
                <w:pPr>
                  <w:spacing w:line="329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74777E"/>
                    <w:spacing w:val="-23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Arial" w:hAnsi="Arial" w:cs="Arial" w:eastAsia="Arial"/>
                    <w:color w:val="74777E"/>
                    <w:w w:val="92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74777E"/>
                    <w:w w:val="92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74777E"/>
                    <w:spacing w:val="-14"/>
                    <w:w w:val="92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74777E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3.040009pt;margin-top:757.229431pt;width:38.7pt;height:17.5pt;mso-position-horizontal-relative:page;mso-position-vertical-relative:page;z-index:-51400" type="#_x0000_t202" filled="false" stroked="false">
          <v:textbox inset="0,0,0,0">
            <w:txbxContent>
              <w:p>
                <w:pPr>
                  <w:spacing w:line="33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74777E"/>
                    <w:spacing w:val="-38"/>
                    <w:w w:val="106"/>
                    <w:sz w:val="30"/>
                    <w:szCs w:val="30"/>
                  </w:rPr>
                  <w:t>一</w:t>
                </w:r>
                <w:r>
                  <w:rPr>
                    <w:rFonts w:ascii="Arial" w:hAnsi="Arial" w:cs="Arial" w:eastAsia="Arial"/>
                    <w:color w:val="74777E"/>
                    <w:spacing w:val="-16"/>
                    <w:w w:val="106"/>
                    <w:sz w:val="27"/>
                    <w:szCs w:val="27"/>
                  </w:rPr>
                  <w:t>9</w:t>
                </w:r>
                <w:r>
                  <w:rPr>
                    <w:rFonts w:ascii="宋体" w:hAnsi="宋体" w:cs="宋体" w:eastAsia="宋体"/>
                    <w:color w:val="74777E"/>
                    <w:w w:val="103"/>
                    <w:sz w:val="30"/>
                    <w:szCs w:val="30"/>
                  </w:rPr>
                  <w:t>一</w:t>
                </w:r>
                <w:r>
                  <w:rPr>
                    <w:rFonts w:ascii="宋体" w:hAnsi="宋体" w:cs="宋体" w:eastAsia="宋体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1.44pt;margin-top:2.520027pt;width:591.85pt;height:.1pt;mso-position-horizontal-relative:page;mso-position-vertical-relative:page;z-index:-51688" coordorigin="29,50" coordsize="11837,2">
          <v:shape style="position:absolute;left:29;top:50;width:11837;height:2" coordorigin="29,50" coordsize="11837,0" path="m29,50l11866,50e" filled="false" stroked="true" strokeweight="3.96pt" strokecolor="#b3b8bc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4.32pt;margin-top:3.960027pt;width:590.4pt;height:.1pt;mso-position-horizontal-relative:page;mso-position-vertical-relative:page;z-index:-51616" coordorigin="86,79" coordsize="11808,2">
          <v:shape style="position:absolute;left:86;top:79;width:11808;height:2" coordorigin="86,79" coordsize="11808,0" path="m86,79l11894,79e" filled="false" stroked="true" strokeweight="1.8pt" strokecolor="#b3b8bc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3.24pt;margin-top:3.780027pt;width:590.050pt;height:.1pt;mso-position-horizontal-relative:page;mso-position-vertical-relative:page;z-index:-51544" coordorigin="65,76" coordsize="11801,2">
          <v:shape style="position:absolute;left:65;top:76;width:11801;height:2" coordorigin="65,76" coordsize="11801,0" path="m65,76l11866,76e" filled="false" stroked="true" strokeweight="1.8pt" strokecolor="#b8bcbf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4.32pt;margin-top:3.780027pt;width:587.550pt;height:.1pt;mso-position-horizontal-relative:page;mso-position-vertical-relative:page;z-index:-51472" coordorigin="86,76" coordsize="11751,2">
          <v:shape style="position:absolute;left:86;top:76;width:11751;height:2" coordorigin="86,76" coordsize="11751,0" path="m86,76l11837,76e" filled="false" stroked="true" strokeweight="1.8pt" strokecolor="#b3b8bc">
            <v:path arrowok="t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7.2pt;margin-top:4.320027pt;width:587.550pt;height:.1pt;mso-position-horizontal-relative:page;mso-position-vertical-relative:page;z-index:-51424" coordorigin="144,86" coordsize="11751,2">
          <v:shape style="position:absolute;left:144;top:86;width:11751;height:2" coordorigin="144,86" coordsize="11751,0" path="m144,86l11894,86e" filled="false" stroked="true" strokeweight="1.8pt" strokecolor="#b3b8bc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41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spacing w:before="7"/>
      <w:ind w:left="1547"/>
      <w:outlineLvl w:val="1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/" TargetMode="External"/><Relationship Id="rId14" Type="http://schemas.openxmlformats.org/officeDocument/2006/relationships/image" Target="media/image2.jpeg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footer" Target="footer8.xml"/><Relationship Id="rId24" Type="http://schemas.openxmlformats.org/officeDocument/2006/relationships/header" Target="header9.xml"/><Relationship Id="rId25" Type="http://schemas.openxmlformats.org/officeDocument/2006/relationships/footer" Target="footer9.xml"/><Relationship Id="rId26" Type="http://schemas.openxmlformats.org/officeDocument/2006/relationships/image" Target="media/image3.jpeg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header" Target="header11.xml"/><Relationship Id="rId30" Type="http://schemas.openxmlformats.org/officeDocument/2006/relationships/footer" Target="footer1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2018-11-27T23:04:16Z</dcterms:created>
  <dcterms:modified xsi:type="dcterms:W3CDTF">2018-11-27T23:04:16Z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2018-11-27T00:00:00Z</vt:filetime>
  </property>
</Properties>
</file>