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附件四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高速公路各路段管理单位调度工作月度考核表</w:t>
      </w:r>
    </w:p>
    <w:tbl>
      <w:tblPr>
        <w:tblStyle w:val="3"/>
        <w:tblW w:w="15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422"/>
        <w:gridCol w:w="610"/>
        <w:gridCol w:w="508"/>
        <w:gridCol w:w="919"/>
        <w:gridCol w:w="666"/>
        <w:gridCol w:w="846"/>
        <w:gridCol w:w="646"/>
        <w:gridCol w:w="681"/>
        <w:gridCol w:w="646"/>
        <w:gridCol w:w="920"/>
        <w:gridCol w:w="646"/>
        <w:gridCol w:w="748"/>
        <w:gridCol w:w="885"/>
        <w:gridCol w:w="646"/>
        <w:gridCol w:w="869"/>
        <w:gridCol w:w="646"/>
        <w:gridCol w:w="756"/>
        <w:gridCol w:w="646"/>
        <w:gridCol w:w="576"/>
        <w:gridCol w:w="732"/>
        <w:gridCol w:w="732"/>
        <w:gridCol w:w="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管理单位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分公司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报送事件数</w:t>
            </w:r>
          </w:p>
        </w:tc>
        <w:tc>
          <w:tcPr>
            <w:tcW w:w="67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路况信息报送</w:t>
            </w:r>
          </w:p>
        </w:tc>
        <w:tc>
          <w:tcPr>
            <w:tcW w:w="44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路网运行监测设施</w:t>
            </w:r>
          </w:p>
        </w:tc>
        <w:tc>
          <w:tcPr>
            <w:tcW w:w="20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运行调度</w:t>
            </w:r>
          </w:p>
        </w:tc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信息报送及时率</w:t>
            </w: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信息网报率</w:t>
            </w:r>
          </w:p>
        </w:tc>
        <w:tc>
          <w:tcPr>
            <w:tcW w:w="28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人工采集任务完成情况</w:t>
            </w:r>
          </w:p>
        </w:tc>
        <w:tc>
          <w:tcPr>
            <w:tcW w:w="7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有无漏报、瞒报(满分10分)</w:t>
            </w:r>
          </w:p>
        </w:tc>
        <w:tc>
          <w:tcPr>
            <w:tcW w:w="44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10分钟以内报送事件数比例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得分(满分20分)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网报率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日均采集次数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得分(满分5分)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任务完成有效率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得分（满分5分）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监控设备正常运转率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交调设备在线率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数据完整率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执行调度次数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执行时效得分(满分10分)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执行质量得分(满分10分)</w:t>
            </w:r>
          </w:p>
        </w:tc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高速集团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渭玉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18.93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99.67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4.98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88.09%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8.81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98.89%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9.89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87.86%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8.79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汉坪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82.19%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8.22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西渭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18.79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18.99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99.92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86.65%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8.67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96.64%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92.08%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汉川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16.61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4.37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4.46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75.58%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7.56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99.30%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9.93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西禹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18.08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95.65%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98.74%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16.82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18.96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99.87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87.66%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8.77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97.78%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96.86%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白泉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16.92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4.68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93.71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4.69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90.98%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97.85%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96.23%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西宝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16.72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98.51%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9.85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18.56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97.7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92.29%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96.81%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95.28%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西延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17.05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4.49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89.73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4.49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90.61%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9.06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96.15%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铜旬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83.95%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8.40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63.84%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6.38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78.62%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7.86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汉宁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12.91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67.67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88.83%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8.88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98.92%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95.52%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西略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17.39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12.51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65.82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3.29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91.09%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99.44%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9.94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90.50%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9.05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西汉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16.98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96.51%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9.65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57.94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90.22%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9.02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97.85%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89.92%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8.99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宝鸡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9.39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49.44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90.65%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9.07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93.41%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81.57%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8.16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高速集团合计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99.36%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9.87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16.34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86.12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4.31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88.17%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8.82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95.46%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91.85%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9.19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93.84</w:t>
            </w:r>
          </w:p>
        </w:tc>
      </w:tr>
    </w:tbl>
    <w:p>
      <w:pPr>
        <w:spacing w:line="240" w:lineRule="atLeast"/>
        <w:jc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3"/>
        <w:tblW w:w="15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419"/>
        <w:gridCol w:w="604"/>
        <w:gridCol w:w="505"/>
        <w:gridCol w:w="907"/>
        <w:gridCol w:w="666"/>
        <w:gridCol w:w="846"/>
        <w:gridCol w:w="639"/>
        <w:gridCol w:w="675"/>
        <w:gridCol w:w="640"/>
        <w:gridCol w:w="911"/>
        <w:gridCol w:w="640"/>
        <w:gridCol w:w="742"/>
        <w:gridCol w:w="879"/>
        <w:gridCol w:w="640"/>
        <w:gridCol w:w="962"/>
        <w:gridCol w:w="640"/>
        <w:gridCol w:w="756"/>
        <w:gridCol w:w="640"/>
        <w:gridCol w:w="570"/>
        <w:gridCol w:w="723"/>
        <w:gridCol w:w="723"/>
        <w:gridCol w:w="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1601280385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管理单位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分公司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报送事件数</w:t>
            </w:r>
          </w:p>
        </w:tc>
        <w:tc>
          <w:tcPr>
            <w:tcW w:w="66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路况信息报送</w:t>
            </w:r>
          </w:p>
        </w:tc>
        <w:tc>
          <w:tcPr>
            <w:tcW w:w="45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路网运行监测设施</w:t>
            </w:r>
          </w:p>
        </w:tc>
        <w:tc>
          <w:tcPr>
            <w:tcW w:w="20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运行调度</w:t>
            </w: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信息报送及时率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信息网报率</w:t>
            </w:r>
          </w:p>
        </w:tc>
        <w:tc>
          <w:tcPr>
            <w:tcW w:w="28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人工采集任务完成情况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有无漏报、瞒报(满分10分)</w:t>
            </w:r>
          </w:p>
        </w:tc>
        <w:tc>
          <w:tcPr>
            <w:tcW w:w="4517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7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10分钟以内报送事件数比例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得分(满分20分)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网报率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日均采集次数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得分(满分5分)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任务完成有效率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得分（满分5分）</w:t>
            </w: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监控设备正常运转率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交调设备在线率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数据完整率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执行调度次数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执行时效得分(满分10分)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执行质量得分(满分10分)</w:t>
            </w: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交建集团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机场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99.66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4.98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97.94%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9.79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98.92%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97.12%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榆绥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18.89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92.98%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97.33%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安平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18.51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97.42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92.45%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99.47%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9.95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97.67%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绕城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99.38%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9.94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98.34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94.48%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9.45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96.33%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94.33%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9.43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黄延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18.33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15.65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4.12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90.53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4.53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97.10%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98.57%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96.45%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安川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18.04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18.79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93.82%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9.38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96.77%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89.08%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8.91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商漫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19.17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17.71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4.66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4.56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91.83%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延靖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17.91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94.48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95.63%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92.42%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商界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79.87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3.99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98.93%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94.43%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9.44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延延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87.50%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8.75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95.77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97.01%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99.74%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9.97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97.52%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咸旬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86.51%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8.65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蓝商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17.43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4.59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91.74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4.59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96.78%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97.85%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95.75%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宜富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15.56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88.89%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8.89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98.01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97.35%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98.75%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97.50%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18.91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96.98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4.85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92.69%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92.21%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74.89%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7.49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神府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98.52%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48.16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89.60%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8.96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98.93%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92.81%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吴靖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17.42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14.31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50.41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2.52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93.05%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9.31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98.66%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91.28%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西长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79%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15.74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95.74%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16.92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4.45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99.37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4.97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83.30%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96.42%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92.62%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西镇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86%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17.27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77.27%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7.73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16.62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4.37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88.41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4.42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87.79%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8.78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94.09%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9.41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90.87%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9.09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西咸北环线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87%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17.44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9.44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49.76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93.50%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9.35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91.35%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89.95%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延志吴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83%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16.67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18.41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4.84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97.88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4.89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76.88%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7.69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80.29%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8.03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76.41%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7.64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靖王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79%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15.83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91.67%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8.69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2.29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43.52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2.18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98.33%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9.83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98.00%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榆靖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84%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16.89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93.33%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9.33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4.84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25.55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1.28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62.89%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6.29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77.53%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7.75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交建集团合计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91%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18.24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96.99%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15.81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4.16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82.68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4.13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90.88%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9.09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96.28%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9.63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91.76%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9.18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94.13</w:t>
            </w:r>
          </w:p>
        </w:tc>
      </w:tr>
    </w:tbl>
    <w:p>
      <w:pPr>
        <w:spacing w:line="240" w:lineRule="atLeast"/>
        <w:jc w:val="center"/>
        <w:rPr>
          <w:rFonts w:ascii="仿宋" w:hAnsi="仿宋" w:eastAsia="仿宋"/>
          <w:b/>
          <w:color w:val="FF0000"/>
          <w:sz w:val="10"/>
          <w:szCs w:val="10"/>
        </w:rPr>
      </w:pPr>
    </w:p>
    <w:p>
      <w:pPr>
        <w:spacing w:line="240" w:lineRule="atLeast"/>
        <w:jc w:val="center"/>
        <w:rPr>
          <w:rFonts w:ascii="仿宋" w:hAnsi="仿宋" w:eastAsia="仿宋"/>
          <w:b/>
          <w:color w:val="FF0000"/>
          <w:sz w:val="10"/>
          <w:szCs w:val="10"/>
        </w:rPr>
      </w:pPr>
    </w:p>
    <w:p>
      <w:pPr>
        <w:spacing w:line="240" w:lineRule="atLeast"/>
        <w:jc w:val="center"/>
        <w:rPr>
          <w:rFonts w:ascii="仿宋" w:hAnsi="仿宋" w:eastAsia="仿宋"/>
          <w:b/>
          <w:color w:val="FF0000"/>
          <w:sz w:val="10"/>
          <w:szCs w:val="10"/>
        </w:rPr>
      </w:pPr>
    </w:p>
    <w:p>
      <w:pPr>
        <w:spacing w:line="240" w:lineRule="atLeast"/>
        <w:jc w:val="center"/>
        <w:rPr>
          <w:rFonts w:ascii="仿宋" w:hAnsi="仿宋" w:eastAsia="仿宋"/>
          <w:b/>
          <w:color w:val="FF0000"/>
          <w:sz w:val="10"/>
          <w:szCs w:val="10"/>
        </w:rPr>
      </w:pPr>
    </w:p>
    <w:tbl>
      <w:tblPr>
        <w:tblStyle w:val="3"/>
        <w:tblW w:w="1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422"/>
        <w:gridCol w:w="607"/>
        <w:gridCol w:w="576"/>
        <w:gridCol w:w="910"/>
        <w:gridCol w:w="669"/>
        <w:gridCol w:w="847"/>
        <w:gridCol w:w="650"/>
        <w:gridCol w:w="685"/>
        <w:gridCol w:w="650"/>
        <w:gridCol w:w="914"/>
        <w:gridCol w:w="650"/>
        <w:gridCol w:w="748"/>
        <w:gridCol w:w="888"/>
        <w:gridCol w:w="650"/>
        <w:gridCol w:w="756"/>
        <w:gridCol w:w="650"/>
        <w:gridCol w:w="756"/>
        <w:gridCol w:w="650"/>
        <w:gridCol w:w="576"/>
        <w:gridCol w:w="729"/>
        <w:gridCol w:w="729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管理单位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分公司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报送事件数</w:t>
            </w:r>
          </w:p>
        </w:tc>
        <w:tc>
          <w:tcPr>
            <w:tcW w:w="6723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路况信息报送</w:t>
            </w:r>
          </w:p>
        </w:tc>
        <w:tc>
          <w:tcPr>
            <w:tcW w:w="4350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路网运行监测设施</w:t>
            </w:r>
          </w:p>
        </w:tc>
        <w:tc>
          <w:tcPr>
            <w:tcW w:w="2034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运行调度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信息报送及时率</w:t>
            </w:r>
          </w:p>
        </w:tc>
        <w:tc>
          <w:tcPr>
            <w:tcW w:w="14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信息网报率</w:t>
            </w:r>
          </w:p>
        </w:tc>
        <w:tc>
          <w:tcPr>
            <w:tcW w:w="2899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人工采集任务完成情况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有无漏报、瞒报(满分10分)</w:t>
            </w:r>
          </w:p>
        </w:tc>
        <w:tc>
          <w:tcPr>
            <w:tcW w:w="4350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9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0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10分钟以内报送事件数比例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得分(满分20分)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网报率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日均采集次数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得分(满分5分)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任务完成有效率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得分（满分5分）</w:t>
            </w:r>
          </w:p>
        </w:tc>
        <w:tc>
          <w:tcPr>
            <w:tcW w:w="7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监控设备正常运转率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交调设备在线率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数据完整率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得分(满分10分)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执行调度次数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执行时效得分(满分10分)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执行质量得分(满分10分)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西铜公司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81%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16.25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18.96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4.99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99.77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4.99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91.66%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9.17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95.56%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9.56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94.88%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9.49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华通公司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18.62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98.08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58.98%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5.9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93.55%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9.36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92.69%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9.27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榆佳公司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16.1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82.00%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88.71%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8.87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87.31%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8.73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榆神公司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19.78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94.62%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9.46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16.21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85.13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4.26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78.04%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91.70%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9.17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89.54%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8.95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神佳米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18.02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4.74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94.88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4.74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79.32%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7.93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76.16%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7.62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69.99%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全路网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18.05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97.48%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9.75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16.08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4.23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4.22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88.38%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91.11%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9.11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88.34%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8.83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93.03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普通国省干线路网运行调度工作考核表</w:t>
      </w:r>
    </w:p>
    <w:tbl>
      <w:tblPr>
        <w:tblStyle w:val="3"/>
        <w:tblW w:w="15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72"/>
        <w:gridCol w:w="486"/>
        <w:gridCol w:w="486"/>
        <w:gridCol w:w="396"/>
        <w:gridCol w:w="486"/>
        <w:gridCol w:w="486"/>
        <w:gridCol w:w="396"/>
        <w:gridCol w:w="666"/>
        <w:gridCol w:w="576"/>
        <w:gridCol w:w="666"/>
        <w:gridCol w:w="576"/>
        <w:gridCol w:w="666"/>
        <w:gridCol w:w="576"/>
        <w:gridCol w:w="396"/>
        <w:gridCol w:w="666"/>
        <w:gridCol w:w="486"/>
        <w:gridCol w:w="486"/>
        <w:gridCol w:w="756"/>
        <w:gridCol w:w="576"/>
        <w:gridCol w:w="512"/>
        <w:gridCol w:w="486"/>
        <w:gridCol w:w="486"/>
        <w:gridCol w:w="486"/>
        <w:gridCol w:w="516"/>
        <w:gridCol w:w="396"/>
        <w:gridCol w:w="560"/>
        <w:gridCol w:w="560"/>
        <w:gridCol w:w="396"/>
        <w:gridCol w:w="7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管理单位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路网运行情况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(5分)</w:t>
            </w: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路网运行研判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(5分)</w:t>
            </w:r>
          </w:p>
        </w:tc>
        <w:tc>
          <w:tcPr>
            <w:tcW w:w="41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路网运行监测设施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(20分)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路况信息报送评分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(30分)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路网运行管理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(20分)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路网运行调度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(20分)</w:t>
            </w:r>
          </w:p>
        </w:tc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报送时间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(1分)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报送内容(4分)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报送时间(1分)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报送内容(4分)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交调设备正常运转率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(%)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(5分)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数据完整率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(%)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得分(5分)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视频监控在线率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(%)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得分(10分)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报送事件及时率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(%)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得分(10分)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有无漏报瞒报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(5分)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公路网管理与应急指挥系统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网报率(%)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得分(5分)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报部网站信息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(10分)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机构设立(5分)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工作规程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(5分)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巡查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(10分)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(10分)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质量(10分)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韩城局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4.88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97.68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9.77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99.65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铜川局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98.91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4.95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99.35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4.97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97.16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9.72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99.63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渭南局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98.31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4.92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93.75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4.69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98.38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9.84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99.44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宝鸡局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99.33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4.97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98.94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4.95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94.66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9.47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99.38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咸阳局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97.58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4.88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94.13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4.71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93.23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9.32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98.91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商洛局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97.74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4.89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96.84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4.84 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75.73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7.57 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97.30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汉中局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94.29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4.71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96.31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4.82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77.51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7.75 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100.00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97.28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延安局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93.00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4.65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86.38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4.32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83.57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8.36 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85.71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4.29 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96.61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榆林局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96.10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4.81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94.42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4.72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78.33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7.83 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72.00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3.6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95.96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安康局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96.50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4.83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94.68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4.73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40.24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4.02 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8.93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87.03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西安局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99.53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4.98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97.04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4.85 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94.56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9.46 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3.3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65.58 </w:t>
            </w:r>
          </w:p>
        </w:tc>
      </w:tr>
    </w:tbl>
    <w:p>
      <w:pPr>
        <w:spacing w:line="360" w:lineRule="auto"/>
        <w:ind w:left="-424" w:leftChars="-202"/>
        <w:rPr>
          <w:rFonts w:ascii="仿宋" w:hAnsi="仿宋" w:eastAsia="仿宋"/>
          <w:b/>
          <w:sz w:val="28"/>
          <w:szCs w:val="28"/>
        </w:rPr>
      </w:pPr>
    </w:p>
    <w:p>
      <w:bookmarkStart w:id="1" w:name="_GoBack"/>
      <w:bookmarkEnd w:id="1"/>
    </w:p>
    <w:sectPr>
      <w:pgSz w:w="16838" w:h="11906" w:orient="landscape"/>
      <w:pgMar w:top="1134" w:right="567" w:bottom="907" w:left="56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61656"/>
    <w:rsid w:val="326616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2018-10-25T08:19:00Z</dcterms:created>
  <dc:creator>wang</dc:creator>
  <cp:lastModifiedBy>wang</cp:lastModifiedBy>
  <dcterms:modified xsi:type="dcterms:W3CDTF">2018-10-25T08:19:48Z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