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36" w:rsidRPr="00FA43A1" w:rsidRDefault="006A4536" w:rsidP="00FA43A1">
      <w:pPr>
        <w:jc w:val="center"/>
        <w:rPr>
          <w:b/>
          <w:kern w:val="0"/>
          <w:sz w:val="36"/>
          <w:szCs w:val="36"/>
        </w:rPr>
      </w:pPr>
      <w:r>
        <w:rPr>
          <w:b/>
          <w:sz w:val="44"/>
          <w:szCs w:val="44"/>
        </w:rPr>
        <w:t xml:space="preserve"> </w:t>
      </w:r>
      <w:r w:rsidRPr="00FA43A1">
        <w:rPr>
          <w:rFonts w:hint="eastAsia"/>
          <w:b/>
          <w:kern w:val="0"/>
          <w:sz w:val="36"/>
          <w:szCs w:val="36"/>
        </w:rPr>
        <w:t>延安市</w:t>
      </w:r>
      <w:r w:rsidRPr="00FA43A1">
        <w:rPr>
          <w:b/>
          <w:kern w:val="0"/>
          <w:sz w:val="36"/>
          <w:szCs w:val="36"/>
        </w:rPr>
        <w:t>2017</w:t>
      </w:r>
      <w:r w:rsidRPr="00FA43A1">
        <w:rPr>
          <w:rFonts w:hint="eastAsia"/>
          <w:b/>
          <w:kern w:val="0"/>
          <w:sz w:val="36"/>
          <w:szCs w:val="36"/>
        </w:rPr>
        <w:t>年度机动车整车维修企业质量信誉考核结果</w:t>
      </w:r>
    </w:p>
    <w:tbl>
      <w:tblPr>
        <w:tblStyle w:val="TableGrid"/>
        <w:tblW w:w="11165" w:type="dxa"/>
        <w:tblLook w:val="00A0"/>
      </w:tblPr>
      <w:tblGrid>
        <w:gridCol w:w="817"/>
        <w:gridCol w:w="6521"/>
        <w:gridCol w:w="1984"/>
        <w:gridCol w:w="1843"/>
      </w:tblGrid>
      <w:tr w:rsidR="006A4536" w:rsidTr="00BA394B">
        <w:tc>
          <w:tcPr>
            <w:tcW w:w="817" w:type="dxa"/>
          </w:tcPr>
          <w:p w:rsidR="006A4536" w:rsidRDefault="006A4536" w:rsidP="00BA394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名次</w:t>
            </w:r>
          </w:p>
          <w:p w:rsidR="006A4536" w:rsidRDefault="006A4536" w:rsidP="00BA394B">
            <w:pPr>
              <w:jc w:val="center"/>
              <w:rPr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6521" w:type="dxa"/>
          </w:tcPr>
          <w:p w:rsidR="006A4536" w:rsidRPr="00DF403D" w:rsidRDefault="006A4536" w:rsidP="00BA394B">
            <w:pPr>
              <w:jc w:val="center"/>
              <w:rPr>
                <w:b/>
                <w:sz w:val="36"/>
                <w:szCs w:val="36"/>
              </w:rPr>
            </w:pPr>
            <w:r w:rsidRPr="00DF403D">
              <w:rPr>
                <w:rFonts w:ascii="黑体" w:eastAsia="黑体" w:hAnsi="黑体" w:hint="eastAsia"/>
                <w:b/>
                <w:sz w:val="36"/>
                <w:szCs w:val="36"/>
              </w:rPr>
              <w:t>企</w:t>
            </w:r>
            <w:r>
              <w:rPr>
                <w:rFonts w:ascii="黑体" w:eastAsia="黑体" w:hAnsi="黑体"/>
                <w:b/>
                <w:sz w:val="36"/>
                <w:szCs w:val="36"/>
              </w:rPr>
              <w:t xml:space="preserve"> </w:t>
            </w:r>
            <w:r w:rsidRPr="00DF403D">
              <w:rPr>
                <w:rFonts w:ascii="黑体" w:eastAsia="黑体" w:hAnsi="黑体" w:hint="eastAsia"/>
                <w:b/>
                <w:sz w:val="36"/>
                <w:szCs w:val="36"/>
              </w:rPr>
              <w:t>业</w:t>
            </w:r>
            <w:r>
              <w:rPr>
                <w:rFonts w:ascii="黑体" w:eastAsia="黑体" w:hAnsi="黑体"/>
                <w:b/>
                <w:sz w:val="36"/>
                <w:szCs w:val="36"/>
              </w:rPr>
              <w:t xml:space="preserve"> </w:t>
            </w:r>
            <w:r w:rsidRPr="00DF403D">
              <w:rPr>
                <w:rFonts w:ascii="黑体" w:eastAsia="黑体" w:hAnsi="黑体" w:hint="eastAsia"/>
                <w:b/>
                <w:sz w:val="36"/>
                <w:szCs w:val="36"/>
              </w:rPr>
              <w:t>名</w:t>
            </w:r>
            <w:r>
              <w:rPr>
                <w:rFonts w:ascii="黑体" w:eastAsia="黑体" w:hAnsi="黑体"/>
                <w:b/>
                <w:sz w:val="36"/>
                <w:szCs w:val="36"/>
              </w:rPr>
              <w:t xml:space="preserve"> </w:t>
            </w:r>
            <w:r w:rsidRPr="00DF403D">
              <w:rPr>
                <w:rFonts w:ascii="黑体" w:eastAsia="黑体" w:hAnsi="黑体" w:hint="eastAsia"/>
                <w:b/>
                <w:sz w:val="36"/>
                <w:szCs w:val="36"/>
              </w:rPr>
              <w:t>称</w:t>
            </w:r>
          </w:p>
        </w:tc>
        <w:tc>
          <w:tcPr>
            <w:tcW w:w="1984" w:type="dxa"/>
          </w:tcPr>
          <w:p w:rsidR="006A4536" w:rsidRPr="00DF403D" w:rsidRDefault="006A4536" w:rsidP="00BA394B">
            <w:pPr>
              <w:jc w:val="center"/>
              <w:rPr>
                <w:b/>
                <w:sz w:val="36"/>
                <w:szCs w:val="36"/>
              </w:rPr>
            </w:pPr>
            <w:r w:rsidRPr="00DF403D">
              <w:rPr>
                <w:rFonts w:hint="eastAsia"/>
                <w:b/>
                <w:sz w:val="36"/>
                <w:szCs w:val="36"/>
              </w:rPr>
              <w:t>类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F403D">
              <w:rPr>
                <w:rFonts w:hint="eastAsia"/>
                <w:b/>
                <w:sz w:val="36"/>
                <w:szCs w:val="36"/>
              </w:rPr>
              <w:t>别</w:t>
            </w:r>
          </w:p>
        </w:tc>
        <w:tc>
          <w:tcPr>
            <w:tcW w:w="1843" w:type="dxa"/>
          </w:tcPr>
          <w:p w:rsidR="006A4536" w:rsidRPr="00DF403D" w:rsidRDefault="006A4536" w:rsidP="00BA394B">
            <w:pPr>
              <w:jc w:val="center"/>
              <w:rPr>
                <w:b/>
                <w:sz w:val="36"/>
                <w:szCs w:val="36"/>
              </w:rPr>
            </w:pPr>
            <w:r w:rsidRPr="00DF403D">
              <w:rPr>
                <w:rFonts w:ascii="黑体" w:eastAsia="黑体" w:hAnsi="黑体" w:hint="eastAsia"/>
                <w:b/>
                <w:sz w:val="36"/>
                <w:szCs w:val="36"/>
              </w:rPr>
              <w:t>等</w:t>
            </w:r>
            <w:r>
              <w:rPr>
                <w:rFonts w:ascii="黑体" w:eastAsia="黑体" w:hAnsi="黑体"/>
                <w:b/>
                <w:sz w:val="36"/>
                <w:szCs w:val="36"/>
              </w:rPr>
              <w:t xml:space="preserve"> </w:t>
            </w:r>
            <w:r w:rsidRPr="00DF403D">
              <w:rPr>
                <w:rFonts w:ascii="黑体" w:eastAsia="黑体" w:hAnsi="黑体" w:hint="eastAsia"/>
                <w:b/>
                <w:sz w:val="36"/>
                <w:szCs w:val="36"/>
              </w:rPr>
              <w:t>级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延安腾达汽车销售服务有限公司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延安金华宝汽车销售服务有限公司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延安宏业汽车销售有限公司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6521" w:type="dxa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子长县南关汽车维修服务有限公司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6521" w:type="dxa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延安广汇之星汽车销售服务有限公司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延运集团商用汽车服务站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6521" w:type="dxa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延安祥瑞汽车销售服务有限公司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延安汇宁汽车贸易有限责任公司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6521" w:type="dxa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延安福九州汽车销售服务有限公司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BA394B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延安英和汽车销售服务有限公司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BA394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延安弘丰泛想汽车服务有限公司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延安东弘启泰汽车服务有限公司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延安长安汽车销售有限公司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延安航天龙腾丰田汽车销售服务有限公司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陕西省公路局汽车修理厂延安分厂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16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延安市宝塔区峰达汽车维修服务有限公司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17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延安公共交通总公司修理厂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延安广汇汇鑫汽车销售服务有限公司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延安汇能汽车销售服务有限公司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B0D1A">
        <w:tc>
          <w:tcPr>
            <w:tcW w:w="817" w:type="dxa"/>
          </w:tcPr>
          <w:p w:rsidR="006A4536" w:rsidRPr="00FA43A1" w:rsidRDefault="006A4536" w:rsidP="00D13E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20</w:t>
            </w:r>
          </w:p>
        </w:tc>
        <w:tc>
          <w:tcPr>
            <w:tcW w:w="6521" w:type="dxa"/>
          </w:tcPr>
          <w:p w:rsidR="006A4536" w:rsidRPr="00FA43A1" w:rsidRDefault="006A4536" w:rsidP="00D13EE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延安蓝天福海汽车销售服务有限公司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D13E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D13EE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21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富县金太汽修厂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22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0" w:name="_Hlk517418689"/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延川大众通达汽车修理有限责任公司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23</w:t>
            </w:r>
          </w:p>
        </w:tc>
        <w:bookmarkEnd w:id="0"/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延长县泽隆工贸有限责任公司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24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延长油田七里村采油厂机修车间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25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志丹县延长油田股份有限公司西区采油厂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26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子长县国泰汽车服务有限公司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27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延安市社会福利公司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延安大圣汽车维修有限公司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29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延安诚明汽车综合性能检测有限公司汽车修理厂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延安德恒汽车服务有限责任公司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延安新丰泰钧盛雷克萨斯汽车销售服务有限公司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32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延安宏大锦业汽车销售服务有限公司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widowControl/>
              <w:jc w:val="left"/>
              <w:rPr>
                <w:rStyle w:val="IntenseEmphasis"/>
                <w:rFonts w:ascii="仿宋" w:eastAsia="仿宋" w:hAnsi="仿宋"/>
                <w:i w:val="0"/>
                <w:color w:val="auto"/>
                <w:sz w:val="30"/>
                <w:szCs w:val="30"/>
              </w:rPr>
            </w:pPr>
            <w:r w:rsidRPr="00FA43A1">
              <w:rPr>
                <w:rStyle w:val="IntenseEmphasis"/>
                <w:rFonts w:ascii="仿宋" w:eastAsia="仿宋" w:hAnsi="仿宋" w:hint="eastAsia"/>
                <w:i w:val="0"/>
                <w:color w:val="auto"/>
                <w:sz w:val="30"/>
                <w:szCs w:val="30"/>
              </w:rPr>
              <w:t>延安市宝塔区基隆商贸有限公司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Style w:val="IntenseEmphasis"/>
                <w:rFonts w:ascii="仿宋" w:eastAsia="仿宋" w:hAnsi="仿宋"/>
                <w:i w:val="0"/>
                <w:color w:val="auto"/>
                <w:sz w:val="30"/>
                <w:szCs w:val="30"/>
              </w:rPr>
            </w:pPr>
            <w:r w:rsidRPr="00FA43A1">
              <w:rPr>
                <w:rStyle w:val="IntenseEmphasis"/>
                <w:rFonts w:ascii="仿宋" w:eastAsia="仿宋" w:hAnsi="仿宋" w:hint="eastAsia"/>
                <w:i w:val="0"/>
                <w:color w:val="auto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Style w:val="IntenseEmphasis"/>
                <w:rFonts w:ascii="仿宋" w:eastAsia="仿宋" w:hAnsi="仿宋"/>
                <w:i w:val="0"/>
                <w:color w:val="auto"/>
                <w:sz w:val="30"/>
                <w:szCs w:val="30"/>
              </w:rPr>
            </w:pPr>
            <w:r w:rsidRPr="00FA43A1">
              <w:rPr>
                <w:rStyle w:val="IntenseEmphasis"/>
                <w:rFonts w:ascii="仿宋" w:eastAsia="仿宋" w:hAnsi="仿宋"/>
                <w:i w:val="0"/>
                <w:color w:val="auto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延安航天九州汽车服务有限公司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延安菱宝汽车销售服务有限责任公司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Style w:val="IntenseEmphasis"/>
                <w:rFonts w:ascii="仿宋" w:eastAsia="仿宋" w:hAnsi="仿宋"/>
                <w:i w:val="0"/>
                <w:color w:val="auto"/>
                <w:sz w:val="30"/>
                <w:szCs w:val="30"/>
              </w:rPr>
            </w:pPr>
            <w:r w:rsidRPr="00FA43A1">
              <w:rPr>
                <w:rStyle w:val="IntenseEmphasis"/>
                <w:rFonts w:ascii="仿宋" w:eastAsia="仿宋" w:hAnsi="仿宋"/>
                <w:i w:val="0"/>
                <w:color w:val="auto"/>
                <w:sz w:val="30"/>
                <w:szCs w:val="30"/>
              </w:rPr>
              <w:t>36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延安市亨瑞通汽车服务有限公司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37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延安腾瑞汽车服务有限公司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38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延安圣达恒工贸有限公司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39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延安市宝塔区万诚商贸有限责任公司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通化石油化工制造有限公司延安服务部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延安市九鼎汽车服务有限公司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延安坤祥汽车服务有限公司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43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宝塔区柳林镇荣远汽车配件修理厂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延安经济技术开发区腾马修理喷漆厂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延安市宝塔区黄泰有限责任公司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延安菱通汽车销售服务有限公司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47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延安元丰工贸有限公司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延安鑫隆汽车维修有限公司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49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延安市宝塔区国源工贸有限责任公司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50</w:t>
            </w:r>
          </w:p>
        </w:tc>
        <w:tc>
          <w:tcPr>
            <w:tcW w:w="6521" w:type="dxa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延安市宝塔区旭日升汽车服务有限公司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延安名骏二手车交易市场有限公司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延安众利隆汽车贸易服务有限公司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延安创驰工贸有限公司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新驰达汽车销售服务有限公司第一公司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延安新驰达汽车销售服务有限公司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延安中鑫之宝汽车服务有限公司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57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延安市宝塔区祥源汽车维修有限公司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延安长盛汽车销售服务有限公司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59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上海大众延安祥盛汽车销售服务有限公司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延安市中进恒通汽车销售服务有限公司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延安德宝工贸有限责任公司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延安市永兴汽车维修有限公司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延安市锦添汽贸有限公司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延安天佳商贸有限公司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延安飞帆汽车服务有限公司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延安汇章汽车销售服务有限公司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67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延安永鼎工贸有限公司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延安名威汽车服务有限公司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69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延安市宝塔区金路汽车维修有限公司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延安金志汽车维修有限公司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延安隆兴泰汽车销售服务有限公司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233F3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延安建鑫工贸有限责任公司</w:t>
            </w:r>
          </w:p>
        </w:tc>
        <w:tc>
          <w:tcPr>
            <w:tcW w:w="1984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233F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延安路通汽车维修有限公司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延安万程汽车维修服务有限公司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延安新兴东风汽车技术服务站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延安天正博世汽车服务有限公司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77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富县天翼汽修厂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78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富县龙林汽修厂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79</w:t>
            </w:r>
          </w:p>
        </w:tc>
        <w:tc>
          <w:tcPr>
            <w:tcW w:w="6521" w:type="dxa"/>
          </w:tcPr>
          <w:p w:rsidR="006A4536" w:rsidRPr="00FA43A1" w:rsidRDefault="006A4536" w:rsidP="009526C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富县海林汽修厂</w:t>
            </w:r>
          </w:p>
        </w:tc>
        <w:tc>
          <w:tcPr>
            <w:tcW w:w="1984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80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子长县四通综合修理有限公司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子长县顺源汽车修理有限责任公司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子长县晓东汽车修理厂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子长县宏泰汽车维修有限责任公司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子长县苏建汽车修理有限公司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子长县诚信汽车修理有限责任公司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子长县明辉汽车维修服务有限公司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bookmarkStart w:id="1" w:name="_Hlk517418758"/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子长县兴隆汽车综合服务有限公司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bookmarkEnd w:id="1"/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子长顺运货物运输有限公司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8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延安欢顺实业（集团）有限公司（子长县）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90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子长县锦源汽车服务有限公司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子长县丰盛工贸有限公司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吴起县博亚汽配维修有限责任公司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吴起县杨粉红汽车快速修复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宜川县博世轿车维修保养中心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宜川县鸿运汽车修配厂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洛川县路路通汽车施救服务有限责任公司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洛川县后子头汽车修理厂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延川县鸿通汽车修理有限责任公司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延川县江盛汽车修理有限责任公司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100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延川县苏源汽车修理有限责任公司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延川县宏承工贸有限责任公司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延长县鑫通工贸有限责任公司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103</w:t>
            </w:r>
          </w:p>
        </w:tc>
        <w:tc>
          <w:tcPr>
            <w:tcW w:w="6521" w:type="dxa"/>
          </w:tcPr>
          <w:p w:rsidR="006A4536" w:rsidRPr="00FA43A1" w:rsidRDefault="006A4536" w:rsidP="009526C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黄陵县店头厚子坪汽车修理厂</w:t>
            </w:r>
          </w:p>
        </w:tc>
        <w:tc>
          <w:tcPr>
            <w:tcW w:w="1984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104</w:t>
            </w:r>
          </w:p>
        </w:tc>
        <w:tc>
          <w:tcPr>
            <w:tcW w:w="6521" w:type="dxa"/>
          </w:tcPr>
          <w:p w:rsidR="006A4536" w:rsidRPr="00FA43A1" w:rsidRDefault="006A4536" w:rsidP="009526C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志丹县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永</w:t>
            </w:r>
            <w:r w:rsidRPr="00FA43A1">
              <w:rPr>
                <w:rFonts w:ascii="仿宋" w:eastAsia="仿宋" w:hAnsi="仿宋" w:hint="eastAsia"/>
                <w:sz w:val="30"/>
                <w:szCs w:val="30"/>
              </w:rPr>
              <w:t>合工贸有限公司</w:t>
            </w:r>
          </w:p>
        </w:tc>
        <w:tc>
          <w:tcPr>
            <w:tcW w:w="1984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9526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黄龙县社会福利公司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黄龙县金盾汽车服务有限公司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A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107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延安市宝塔区隆港工贸有限公司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延安市宝塔区延东汽车维修有限公司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109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延安天源赐汽车维修服务有限公司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延安奥海汽车维修服务有限公司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346DB1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111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延安市宝塔区鸿瑞腾汽车维修有限公司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112</w:t>
            </w:r>
          </w:p>
        </w:tc>
        <w:tc>
          <w:tcPr>
            <w:tcW w:w="6521" w:type="dxa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延安市宝塔区残联汽车修理厂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113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延安永胜工贸有限公司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346DB1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114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延安东庭汽车维修服务有限公司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346DB1">
        <w:tc>
          <w:tcPr>
            <w:tcW w:w="817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115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8B178C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延安市银凯汽车维修服务有限公司</w:t>
            </w:r>
          </w:p>
        </w:tc>
        <w:tc>
          <w:tcPr>
            <w:tcW w:w="1984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8B178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116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延安兴达贸易有限责任公司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117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延安新易达汽车销售服务有限公司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118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延安市宝辉工贸有限公司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119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延安供电局电气公司汽车修理厂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120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延运集团有限责任公司鑫达汽车服务分公司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121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延安宏通汽车修理有限公司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122</w:t>
            </w:r>
          </w:p>
        </w:tc>
        <w:tc>
          <w:tcPr>
            <w:tcW w:w="6521" w:type="dxa"/>
            <w:vAlign w:val="center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延安新海工贸有限公司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5041C9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123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子长县路路通汽车修理有限责任公司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124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延安金顺汽车商贸有限责任公司（吴起县）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125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延川县飞越汽车修理有限责任公司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126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延长煜泰汽车修配有限责任公司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127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志丹县千耀达商贸有限公司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B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128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安塞鸿海实业有限公司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129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安塞冠捷汽车洁护中心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130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安塞恒荣汽车修理综合服务有限公司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2665A4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131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陕西长风工程机械有限责任公司（安塞区）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75710E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132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安塞再望汽车修理有限责任公司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133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安塞永鹏工贸有限责任公司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134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安塞塞北汽车维修有限公司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135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安塞县汽车维修中心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一类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136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安塞凌海汽车维修有限责任公司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搬迁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137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延安奔宝工贸有限公司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改建</w:t>
            </w:r>
          </w:p>
        </w:tc>
      </w:tr>
      <w:tr w:rsidR="006A4536" w:rsidRPr="00FA43A1" w:rsidTr="00BA394B">
        <w:tc>
          <w:tcPr>
            <w:tcW w:w="817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/>
                <w:sz w:val="30"/>
                <w:szCs w:val="30"/>
              </w:rPr>
              <w:t>138</w:t>
            </w:r>
          </w:p>
        </w:tc>
        <w:tc>
          <w:tcPr>
            <w:tcW w:w="6521" w:type="dxa"/>
          </w:tcPr>
          <w:p w:rsidR="006A4536" w:rsidRPr="00FA43A1" w:rsidRDefault="006A4536" w:rsidP="00C338D9">
            <w:pPr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延安丰瑞汽车维修有限责任公司</w:t>
            </w:r>
          </w:p>
        </w:tc>
        <w:tc>
          <w:tcPr>
            <w:tcW w:w="1984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二类</w:t>
            </w:r>
          </w:p>
        </w:tc>
        <w:tc>
          <w:tcPr>
            <w:tcW w:w="1843" w:type="dxa"/>
          </w:tcPr>
          <w:p w:rsidR="006A4536" w:rsidRPr="00FA43A1" w:rsidRDefault="006A4536" w:rsidP="00C338D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A43A1">
              <w:rPr>
                <w:rFonts w:ascii="仿宋" w:eastAsia="仿宋" w:hAnsi="仿宋" w:hint="eastAsia"/>
                <w:sz w:val="30"/>
                <w:szCs w:val="30"/>
              </w:rPr>
              <w:t>改建</w:t>
            </w:r>
          </w:p>
        </w:tc>
      </w:tr>
    </w:tbl>
    <w:p w:rsidR="006A4536" w:rsidRPr="00FA43A1" w:rsidRDefault="006A4536" w:rsidP="00DF403D">
      <w:pPr>
        <w:jc w:val="center"/>
        <w:rPr>
          <w:rFonts w:ascii="仿宋" w:eastAsia="仿宋" w:hAnsi="仿宋"/>
          <w:sz w:val="30"/>
          <w:szCs w:val="30"/>
        </w:rPr>
      </w:pPr>
    </w:p>
    <w:sectPr w:rsidR="006A4536" w:rsidRPr="00FA43A1" w:rsidSect="00BA394B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36" w:rsidRDefault="006A4536" w:rsidP="003F4143">
      <w:r>
        <w:separator/>
      </w:r>
    </w:p>
  </w:endnote>
  <w:endnote w:type="continuationSeparator" w:id="0">
    <w:p w:rsidR="006A4536" w:rsidRDefault="006A4536" w:rsidP="003F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36" w:rsidRDefault="006A4536" w:rsidP="003F4143">
      <w:r>
        <w:separator/>
      </w:r>
    </w:p>
  </w:footnote>
  <w:footnote w:type="continuationSeparator" w:id="0">
    <w:p w:rsidR="006A4536" w:rsidRDefault="006A4536" w:rsidP="003F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3D"/>
    <w:rsid w:val="000141DD"/>
    <w:rsid w:val="000274DA"/>
    <w:rsid w:val="0006274D"/>
    <w:rsid w:val="000C43DD"/>
    <w:rsid w:val="000C66A4"/>
    <w:rsid w:val="000E3061"/>
    <w:rsid w:val="000E7040"/>
    <w:rsid w:val="000F3502"/>
    <w:rsid w:val="00106337"/>
    <w:rsid w:val="00113649"/>
    <w:rsid w:val="00113DFE"/>
    <w:rsid w:val="00150A64"/>
    <w:rsid w:val="001562A2"/>
    <w:rsid w:val="00171DAF"/>
    <w:rsid w:val="0018353C"/>
    <w:rsid w:val="001E0A6E"/>
    <w:rsid w:val="001E34CF"/>
    <w:rsid w:val="00233F3C"/>
    <w:rsid w:val="002665A4"/>
    <w:rsid w:val="00270571"/>
    <w:rsid w:val="00274DA0"/>
    <w:rsid w:val="002B7599"/>
    <w:rsid w:val="002C63A1"/>
    <w:rsid w:val="002E150B"/>
    <w:rsid w:val="002E2A88"/>
    <w:rsid w:val="00302BC1"/>
    <w:rsid w:val="00324278"/>
    <w:rsid w:val="0032453B"/>
    <w:rsid w:val="0033761C"/>
    <w:rsid w:val="00346DB1"/>
    <w:rsid w:val="0038410B"/>
    <w:rsid w:val="003F4143"/>
    <w:rsid w:val="004256F4"/>
    <w:rsid w:val="00445F78"/>
    <w:rsid w:val="0047724C"/>
    <w:rsid w:val="00483E9D"/>
    <w:rsid w:val="004C287E"/>
    <w:rsid w:val="004D5EF5"/>
    <w:rsid w:val="005041C9"/>
    <w:rsid w:val="00542353"/>
    <w:rsid w:val="005617A0"/>
    <w:rsid w:val="00575606"/>
    <w:rsid w:val="00581FB2"/>
    <w:rsid w:val="00582766"/>
    <w:rsid w:val="00596073"/>
    <w:rsid w:val="005B18F7"/>
    <w:rsid w:val="005B64D5"/>
    <w:rsid w:val="005D3F3A"/>
    <w:rsid w:val="005D784A"/>
    <w:rsid w:val="00667C0A"/>
    <w:rsid w:val="006A4536"/>
    <w:rsid w:val="006C5505"/>
    <w:rsid w:val="00721F7A"/>
    <w:rsid w:val="0075710E"/>
    <w:rsid w:val="007A2E79"/>
    <w:rsid w:val="007E3E8D"/>
    <w:rsid w:val="008346BE"/>
    <w:rsid w:val="008B178C"/>
    <w:rsid w:val="008C02C9"/>
    <w:rsid w:val="008C0AFD"/>
    <w:rsid w:val="009526CB"/>
    <w:rsid w:val="0096631E"/>
    <w:rsid w:val="00977E70"/>
    <w:rsid w:val="009A36FF"/>
    <w:rsid w:val="009D3BFD"/>
    <w:rsid w:val="00A363F0"/>
    <w:rsid w:val="00A9257C"/>
    <w:rsid w:val="00A95D53"/>
    <w:rsid w:val="00AB003C"/>
    <w:rsid w:val="00B26F6A"/>
    <w:rsid w:val="00B350B5"/>
    <w:rsid w:val="00B81F77"/>
    <w:rsid w:val="00B948E5"/>
    <w:rsid w:val="00BA394B"/>
    <w:rsid w:val="00BB0D1A"/>
    <w:rsid w:val="00BB77ED"/>
    <w:rsid w:val="00BD3E61"/>
    <w:rsid w:val="00BD59C8"/>
    <w:rsid w:val="00BE3BA9"/>
    <w:rsid w:val="00C26775"/>
    <w:rsid w:val="00C338D9"/>
    <w:rsid w:val="00C34734"/>
    <w:rsid w:val="00C37338"/>
    <w:rsid w:val="00CB45FF"/>
    <w:rsid w:val="00CC6621"/>
    <w:rsid w:val="00CE648C"/>
    <w:rsid w:val="00CE7B11"/>
    <w:rsid w:val="00CF642D"/>
    <w:rsid w:val="00D13EE5"/>
    <w:rsid w:val="00D51587"/>
    <w:rsid w:val="00D70EEF"/>
    <w:rsid w:val="00D87498"/>
    <w:rsid w:val="00DF403D"/>
    <w:rsid w:val="00E96342"/>
    <w:rsid w:val="00EC113B"/>
    <w:rsid w:val="00F244A8"/>
    <w:rsid w:val="00F32821"/>
    <w:rsid w:val="00F95476"/>
    <w:rsid w:val="00FA13B4"/>
    <w:rsid w:val="00FA43A1"/>
    <w:rsid w:val="00FC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3F4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2D96"/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F4143"/>
    <w:rPr>
      <w:rFonts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3F4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2D96"/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3F4143"/>
    <w:rPr>
      <w:rFonts w:cs="Times New Roman"/>
      <w:sz w:val="18"/>
      <w:szCs w:val="18"/>
    </w:rPr>
  </w:style>
  <w:style w:type="character" w:styleId="IntenseEmphasis">
    <w:name w:val="Intense Emphasis"/>
    <w:basedOn w:val="DefaultParagraphFont"/>
    <w:uiPriority w:val="99"/>
    <w:qFormat/>
    <w:rsid w:val="0018353C"/>
    <w:rPr>
      <w:rFonts w:cs="Times New Roman"/>
      <w:i/>
      <w:iCs/>
      <w:color w:val="4472C4"/>
    </w:rPr>
  </w:style>
  <w:style w:type="paragraph" w:styleId="BalloonText">
    <w:name w:val="Balloon Text"/>
    <w:basedOn w:val="Normal"/>
    <w:link w:val="BalloonTextChar1"/>
    <w:uiPriority w:val="99"/>
    <w:semiHidden/>
    <w:rsid w:val="007A2E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96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A2E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506</Words>
  <Characters>2886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延安市2017年度机动车整车维修企业质量信誉考核结果</dc:title>
  <dc:subject/>
  <dc:creator/>
  <cp:keywords/>
  <dc:description/>
  <cp:lastModifiedBy>赵繁</cp:lastModifiedBy>
  <cp:revision>2</cp:revision>
  <cp:lastPrinted>2018-06-22T02:23:00Z</cp:lastPrinted>
  <dcterms:created xsi:type="dcterms:W3CDTF">2018-07-26T03:17:00Z</dcterms:created>
  <dcterms:modified xsi:type="dcterms:W3CDTF">2018-07-26T03:17:00Z</dcterms:modified>
</cp:coreProperties>
</file>